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4"/>
        <w:gridCol w:w="7539"/>
      </w:tblGrid>
      <w:tr w:rsidR="00E113FD" w14:paraId="03806774" w14:textId="77777777" w:rsidTr="006071FF">
        <w:trPr>
          <w:trHeight w:val="16"/>
        </w:trPr>
        <w:tc>
          <w:tcPr>
            <w:tcW w:w="10113" w:type="dxa"/>
            <w:gridSpan w:val="2"/>
          </w:tcPr>
          <w:p w14:paraId="744B3014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922962" w14:paraId="0B1F9408" w14:textId="77777777" w:rsidTr="006071FF">
        <w:trPr>
          <w:trHeight w:val="16"/>
        </w:trPr>
        <w:tc>
          <w:tcPr>
            <w:tcW w:w="10113" w:type="dxa"/>
            <w:gridSpan w:val="2"/>
          </w:tcPr>
          <w:tbl>
            <w:tblPr>
              <w:tblStyle w:val="Tabellrutenett"/>
              <w:tblW w:w="10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791"/>
              <w:gridCol w:w="8171"/>
            </w:tblGrid>
            <w:tr w:rsidR="00922962" w:rsidRPr="008C2B4A" w14:paraId="560603C0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098C8C50" w14:textId="77777777" w:rsidR="00922962" w:rsidRDefault="00922962" w:rsidP="00922962">
                  <w:pPr>
                    <w:pStyle w:val="Ingenmellomrom"/>
                    <w:spacing w:after="120"/>
                  </w:pPr>
                  <w:r>
                    <w:t>Møtetidspunkt:</w:t>
                  </w:r>
                </w:p>
              </w:tc>
              <w:tc>
                <w:tcPr>
                  <w:tcW w:w="8171" w:type="dxa"/>
                </w:tcPr>
                <w:p w14:paraId="6FEF9A79" w14:textId="77777777" w:rsidR="00922962" w:rsidRPr="008C2B4A" w:rsidRDefault="00922962" w:rsidP="00922962">
                  <w:pPr>
                    <w:pStyle w:val="Ingenmellomrom"/>
                    <w:spacing w:after="120"/>
                    <w:rPr>
                      <w:lang w:val="en-US"/>
                    </w:rPr>
                  </w:pPr>
                  <w:r>
                    <w:t>10.04.2025 09.00-16.000</w:t>
                  </w:r>
                </w:p>
              </w:tc>
            </w:tr>
            <w:tr w:rsidR="00922962" w14:paraId="7B8E0BFE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3FCAB6E4" w14:textId="77777777" w:rsidR="00922962" w:rsidRDefault="00922962" w:rsidP="00922962">
                  <w:pPr>
                    <w:pStyle w:val="Ingenmellomrom"/>
                    <w:spacing w:after="120"/>
                  </w:pPr>
                  <w:r>
                    <w:t>Møtested:</w:t>
                  </w:r>
                </w:p>
              </w:tc>
              <w:tc>
                <w:tcPr>
                  <w:tcW w:w="8171" w:type="dxa"/>
                </w:tcPr>
                <w:p w14:paraId="5ED71002" w14:textId="77777777" w:rsidR="00922962" w:rsidRDefault="00922962" w:rsidP="00922962">
                  <w:pPr>
                    <w:pStyle w:val="Ingenmellomrom"/>
                    <w:spacing w:after="120"/>
                  </w:pPr>
                  <w:r>
                    <w:t xml:space="preserve">Tollbugata 22. Møterom 8 etg. </w:t>
                  </w:r>
                </w:p>
              </w:tc>
            </w:tr>
            <w:tr w:rsidR="00922962" w14:paraId="37BF8D9C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136F055D" w14:textId="77777777" w:rsidR="00922962" w:rsidRDefault="00922962" w:rsidP="00922962">
                  <w:pPr>
                    <w:pStyle w:val="Ingenmellomrom"/>
                  </w:pPr>
                  <w:r>
                    <w:t>Faktisk møtevarighet: 09-14</w:t>
                  </w:r>
                </w:p>
              </w:tc>
              <w:tc>
                <w:tcPr>
                  <w:tcW w:w="8171" w:type="dxa"/>
                </w:tcPr>
                <w:p w14:paraId="252D7E74" w14:textId="77777777" w:rsidR="00922962" w:rsidRDefault="00922962" w:rsidP="00922962">
                  <w:pPr>
                    <w:pStyle w:val="Ingenmellomrom"/>
                  </w:pPr>
                </w:p>
                <w:p w14:paraId="5D58EE6C" w14:textId="77777777" w:rsidR="00922962" w:rsidRDefault="00922962" w:rsidP="00922962">
                  <w:pPr>
                    <w:pStyle w:val="Ingenmellomrom"/>
                  </w:pPr>
                </w:p>
              </w:tc>
            </w:tr>
            <w:tr w:rsidR="00922962" w14:paraId="28AF564F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4AA8747C" w14:textId="77777777" w:rsidR="00922962" w:rsidRPr="009A11C5" w:rsidRDefault="00922962" w:rsidP="00922962">
                  <w:pPr>
                    <w:pStyle w:val="Ingenmellomrom"/>
                    <w:spacing w:after="60"/>
                  </w:pPr>
                  <w:r>
                    <w:t>Møtedeltakere</w:t>
                  </w:r>
                  <w:r w:rsidRPr="009A11C5">
                    <w:t>:</w:t>
                  </w:r>
                </w:p>
              </w:tc>
              <w:tc>
                <w:tcPr>
                  <w:tcW w:w="8171" w:type="dxa"/>
                </w:tcPr>
                <w:p w14:paraId="3B899895" w14:textId="77777777" w:rsidR="00922962" w:rsidRDefault="00922962" w:rsidP="00922962">
                  <w:pPr>
                    <w:pStyle w:val="Ingenmellomrom"/>
                    <w:spacing w:after="60"/>
                  </w:pPr>
                </w:p>
              </w:tc>
            </w:tr>
            <w:tr w:rsidR="00922962" w14:paraId="7B3D820B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698EE7CB" w14:textId="77777777" w:rsidR="00922962" w:rsidRDefault="00922962" w:rsidP="00922962">
                  <w:pPr>
                    <w:pStyle w:val="Ingenmellomrom"/>
                    <w:tabs>
                      <w:tab w:val="left" w:pos="284"/>
                    </w:tabs>
                    <w:spacing w:after="60"/>
                  </w:pPr>
                  <w:r w:rsidRPr="00FD06AA">
                    <w:rPr>
                      <w:b/>
                      <w:bCs/>
                    </w:rPr>
                    <w:tab/>
                    <w:t>Fylkesledelse:</w:t>
                  </w:r>
                </w:p>
              </w:tc>
              <w:tc>
                <w:tcPr>
                  <w:tcW w:w="8171" w:type="dxa"/>
                </w:tcPr>
                <w:p w14:paraId="2A5F4172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Bård Eirik Ruud (deltatt)</w:t>
                  </w:r>
                </w:p>
                <w:p w14:paraId="235E7F11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Ann Kirstine Kirk (deltatt)</w:t>
                  </w:r>
                </w:p>
              </w:tc>
            </w:tr>
            <w:tr w:rsidR="00922962" w14:paraId="044337EA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01B2DC28" w14:textId="77777777" w:rsidR="00922962" w:rsidRDefault="00922962" w:rsidP="00922962">
                  <w:pPr>
                    <w:pStyle w:val="Ingenmellomrom"/>
                    <w:tabs>
                      <w:tab w:val="left" w:pos="288"/>
                    </w:tabs>
                    <w:spacing w:after="60"/>
                  </w:pPr>
                  <w:r>
                    <w:tab/>
                  </w:r>
                  <w:r w:rsidRPr="00FD06AA">
                    <w:rPr>
                      <w:b/>
                      <w:bCs/>
                    </w:rPr>
                    <w:t>Fylkesstyremedlemmer</w:t>
                  </w:r>
                  <w:r>
                    <w:t>:</w:t>
                  </w:r>
                </w:p>
              </w:tc>
              <w:tc>
                <w:tcPr>
                  <w:tcW w:w="8171" w:type="dxa"/>
                </w:tcPr>
                <w:p w14:paraId="45B49D42" w14:textId="77777777" w:rsidR="00922962" w:rsidRDefault="00922962" w:rsidP="00922962">
                  <w:pPr>
                    <w:pStyle w:val="Ingenmellomrom"/>
                    <w:spacing w:after="60"/>
                  </w:pPr>
                </w:p>
                <w:p w14:paraId="3D01C5B2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Katrin Kreutz (forfall)</w:t>
                  </w:r>
                </w:p>
                <w:p w14:paraId="080A0A8B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Ragnhild Nyhagen (deltatt)</w:t>
                  </w:r>
                </w:p>
              </w:tc>
            </w:tr>
            <w:tr w:rsidR="00922962" w14:paraId="06C82523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21C4AF14" w14:textId="77777777" w:rsidR="00922962" w:rsidRDefault="00922962" w:rsidP="00922962">
                  <w:pPr>
                    <w:pStyle w:val="Ingenmellomrom"/>
                    <w:tabs>
                      <w:tab w:val="left" w:pos="276"/>
                    </w:tabs>
                    <w:spacing w:after="60"/>
                  </w:pPr>
                </w:p>
              </w:tc>
              <w:tc>
                <w:tcPr>
                  <w:tcW w:w="8171" w:type="dxa"/>
                </w:tcPr>
                <w:p w14:paraId="117D460B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Birgit Jensen (forfall)</w:t>
                  </w:r>
                </w:p>
                <w:p w14:paraId="0DF4DB2E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Maren </w:t>
                  </w:r>
                  <w:proofErr w:type="spellStart"/>
                  <w:r>
                    <w:t>Clason</w:t>
                  </w:r>
                  <w:proofErr w:type="spellEnd"/>
                  <w:r>
                    <w:t xml:space="preserve"> (forfall)</w:t>
                  </w:r>
                </w:p>
                <w:p w14:paraId="05893C9F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Kari Bue (deltatt)</w:t>
                  </w:r>
                </w:p>
                <w:p w14:paraId="7CE7491E" w14:textId="77777777" w:rsidR="00922962" w:rsidRDefault="00922962" w:rsidP="00922962">
                  <w:pPr>
                    <w:pStyle w:val="Ingenmellomrom"/>
                    <w:spacing w:after="60"/>
                    <w:rPr>
                      <w:sz w:val="22"/>
                      <w:szCs w:val="20"/>
                    </w:rPr>
                  </w:pPr>
                  <w:r>
                    <w:t>Rolf- Andre Oxholm (deltatt)</w:t>
                  </w:r>
                </w:p>
                <w:p w14:paraId="4FED0E4A" w14:textId="77777777" w:rsidR="00922962" w:rsidRDefault="00922962" w:rsidP="00922962">
                  <w:pPr>
                    <w:pStyle w:val="Ingenmellomrom"/>
                    <w:spacing w:after="60"/>
                    <w:rPr>
                      <w:sz w:val="22"/>
                      <w:szCs w:val="20"/>
                    </w:rPr>
                  </w:pPr>
                  <w:r>
                    <w:t>Therese Heggedal (deltatt)</w:t>
                  </w:r>
                </w:p>
                <w:p w14:paraId="544A199A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Carina </w:t>
                  </w:r>
                  <w:proofErr w:type="spellStart"/>
                  <w:r>
                    <w:t>Athelie</w:t>
                  </w:r>
                  <w:proofErr w:type="spellEnd"/>
                  <w:r>
                    <w:t xml:space="preserve"> Skredlund (forfall)</w:t>
                  </w:r>
                </w:p>
                <w:p w14:paraId="39C5184A" w14:textId="77777777" w:rsidR="00922962" w:rsidRDefault="00922962" w:rsidP="00922962">
                  <w:pPr>
                    <w:pStyle w:val="Ingenmellomrom"/>
                    <w:spacing w:after="60"/>
                  </w:pPr>
                </w:p>
                <w:p w14:paraId="5941A593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1.vara: Vegard Andreas Jacobsen (deltatt)</w:t>
                  </w:r>
                </w:p>
                <w:p w14:paraId="4679D84F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2. vara: Kristin Olafsen (forfall)</w:t>
                  </w:r>
                </w:p>
                <w:p w14:paraId="4B6C3BB8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3.vara: Anne Cecilie Strand (ikke innkalt)</w:t>
                  </w:r>
                </w:p>
                <w:p w14:paraId="123BE6B3" w14:textId="71047029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4: Jofrid </w:t>
                  </w:r>
                  <w:proofErr w:type="spellStart"/>
                  <w:r>
                    <w:t>Høybakk</w:t>
                  </w:r>
                  <w:proofErr w:type="spellEnd"/>
                  <w:r>
                    <w:t xml:space="preserve"> (ikke innkalt)</w:t>
                  </w:r>
                </w:p>
                <w:p w14:paraId="1F0E273D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5: vara: Niclas </w:t>
                  </w:r>
                  <w:proofErr w:type="spellStart"/>
                  <w:r>
                    <w:t>Leivseth</w:t>
                  </w:r>
                  <w:proofErr w:type="spellEnd"/>
                  <w:r>
                    <w:t xml:space="preserve"> (ikke innkalt)</w:t>
                  </w:r>
                </w:p>
                <w:p w14:paraId="7D040A33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6.vara:</w:t>
                  </w:r>
                </w:p>
                <w:p w14:paraId="1F084BD4" w14:textId="77777777" w:rsidR="00922962" w:rsidRPr="00FB6000" w:rsidRDefault="00922962" w:rsidP="00922962">
                  <w:pPr>
                    <w:pStyle w:val="Ingenmellomrom"/>
                    <w:spacing w:after="60"/>
                    <w:rPr>
                      <w:sz w:val="22"/>
                      <w:szCs w:val="20"/>
                    </w:rPr>
                  </w:pPr>
                  <w:r>
                    <w:t>7 vara:</w:t>
                  </w:r>
                </w:p>
                <w:p w14:paraId="1C51BCE4" w14:textId="77777777" w:rsidR="00922962" w:rsidRDefault="00922962" w:rsidP="00922962">
                  <w:pPr>
                    <w:pStyle w:val="Ingenmellomrom"/>
                    <w:spacing w:after="60"/>
                  </w:pPr>
                </w:p>
              </w:tc>
            </w:tr>
            <w:tr w:rsidR="00922962" w14:paraId="73BCEFE3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47456CEE" w14:textId="77777777" w:rsidR="00922962" w:rsidRDefault="00922962" w:rsidP="00922962">
                  <w:pPr>
                    <w:pStyle w:val="Ingenmellomrom"/>
                    <w:tabs>
                      <w:tab w:val="left" w:pos="276"/>
                    </w:tabs>
                    <w:spacing w:after="60"/>
                  </w:pPr>
                  <w:r>
                    <w:tab/>
                  </w:r>
                  <w:r w:rsidRPr="00FD06AA">
                    <w:rPr>
                      <w:b/>
                      <w:bCs/>
                    </w:rPr>
                    <w:t>Studentrepresentant:</w:t>
                  </w:r>
                </w:p>
              </w:tc>
              <w:tc>
                <w:tcPr>
                  <w:tcW w:w="8171" w:type="dxa"/>
                </w:tcPr>
                <w:p w14:paraId="4D70CFA9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Fouad Adrian Christensen </w:t>
                  </w:r>
                  <w:proofErr w:type="spellStart"/>
                  <w:r>
                    <w:t>Tejan-Jalloh</w:t>
                  </w:r>
                  <w:proofErr w:type="spellEnd"/>
                  <w:r>
                    <w:t xml:space="preserve"> (forfall)</w:t>
                  </w:r>
                </w:p>
                <w:p w14:paraId="7BDB6121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Daniel Tørresvoll </w:t>
                  </w:r>
                  <w:proofErr w:type="spellStart"/>
                  <w:r>
                    <w:t>Stabu</w:t>
                  </w:r>
                  <w:proofErr w:type="spellEnd"/>
                  <w:r>
                    <w:t xml:space="preserve"> (deltatt)</w:t>
                  </w:r>
                </w:p>
                <w:p w14:paraId="2A2A2DEB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Vara: Kjetil </w:t>
                  </w:r>
                  <w:proofErr w:type="spellStart"/>
                  <w:r>
                    <w:t>Zefanias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Weseth</w:t>
                  </w:r>
                  <w:proofErr w:type="spellEnd"/>
                  <w:r>
                    <w:t xml:space="preserve"> (innkalt, meldt forfall)</w:t>
                  </w:r>
                </w:p>
                <w:p w14:paraId="2F305ED3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Vara: </w:t>
                  </w:r>
                  <w:proofErr w:type="spellStart"/>
                  <w:r>
                    <w:t>Caline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Olsbakk</w:t>
                  </w:r>
                  <w:proofErr w:type="spellEnd"/>
                  <w:r>
                    <w:t xml:space="preserve"> Olsen </w:t>
                  </w:r>
                  <w:proofErr w:type="gramStart"/>
                  <w:r>
                    <w:t>( innkalt</w:t>
                  </w:r>
                  <w:proofErr w:type="gramEnd"/>
                  <w:r>
                    <w:t>, meldt forfall)</w:t>
                  </w:r>
                </w:p>
                <w:p w14:paraId="6DB27EF2" w14:textId="77777777" w:rsidR="00922962" w:rsidRDefault="00922962" w:rsidP="00922962">
                  <w:pPr>
                    <w:pStyle w:val="Ingenmellomrom"/>
                    <w:spacing w:after="60"/>
                  </w:pPr>
                </w:p>
              </w:tc>
            </w:tr>
            <w:tr w:rsidR="00922962" w14:paraId="634E092B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324BDFE9" w14:textId="77777777" w:rsidR="00922962" w:rsidRDefault="00922962" w:rsidP="00922962">
                  <w:pPr>
                    <w:pStyle w:val="Ingenmellomrom"/>
                    <w:tabs>
                      <w:tab w:val="left" w:pos="276"/>
                    </w:tabs>
                    <w:spacing w:after="60"/>
                  </w:pPr>
                  <w:r>
                    <w:tab/>
                  </w:r>
                  <w:r w:rsidRPr="00FD06AA">
                    <w:rPr>
                      <w:b/>
                      <w:bCs/>
                    </w:rPr>
                    <w:t>Faggrupperepresentant</w:t>
                  </w:r>
                </w:p>
              </w:tc>
              <w:tc>
                <w:tcPr>
                  <w:tcW w:w="8171" w:type="dxa"/>
                </w:tcPr>
                <w:p w14:paraId="23D9BEA5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 xml:space="preserve">Janicke </w:t>
                  </w:r>
                  <w:proofErr w:type="spellStart"/>
                  <w:r>
                    <w:t>Skodjereite</w:t>
                  </w:r>
                  <w:proofErr w:type="spellEnd"/>
                  <w:r>
                    <w:t xml:space="preserve"> (deltatt)</w:t>
                  </w:r>
                </w:p>
                <w:p w14:paraId="737380FA" w14:textId="77777777" w:rsidR="00922962" w:rsidRDefault="00922962" w:rsidP="00922962">
                  <w:pPr>
                    <w:pStyle w:val="Ingenmellomrom"/>
                    <w:spacing w:after="60"/>
                  </w:pPr>
                  <w:r>
                    <w:t>Brit Rode Bøen (deltatt)</w:t>
                  </w:r>
                </w:p>
                <w:p w14:paraId="3127EA23" w14:textId="77777777" w:rsidR="00922962" w:rsidRDefault="00922962" w:rsidP="00922962">
                  <w:pPr>
                    <w:pStyle w:val="Ingenmellomrom"/>
                    <w:spacing w:after="60"/>
                  </w:pPr>
                </w:p>
              </w:tc>
            </w:tr>
            <w:tr w:rsidR="00922962" w14:paraId="2602302C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43C2A943" w14:textId="77777777" w:rsidR="00922962" w:rsidRPr="00EF6E5C" w:rsidRDefault="00922962" w:rsidP="00922962">
                  <w:pPr>
                    <w:pStyle w:val="Ingenmellomrom"/>
                    <w:rPr>
                      <w:b/>
                      <w:bCs/>
                    </w:rPr>
                  </w:pPr>
                  <w:r w:rsidRPr="00EF6E5C">
                    <w:rPr>
                      <w:b/>
                      <w:bCs/>
                    </w:rPr>
                    <w:t xml:space="preserve">Fra fylkeskontoret: </w:t>
                  </w:r>
                </w:p>
                <w:p w14:paraId="1DE445BC" w14:textId="77777777" w:rsidR="00922962" w:rsidRDefault="00922962" w:rsidP="00922962">
                  <w:pPr>
                    <w:pStyle w:val="Ingenmellomrom"/>
                  </w:pPr>
                  <w:r>
                    <w:t xml:space="preserve">Nina Q </w:t>
                  </w:r>
                  <w:proofErr w:type="spellStart"/>
                  <w:r>
                    <w:t>Hjeretnes</w:t>
                  </w:r>
                  <w:proofErr w:type="spellEnd"/>
                  <w:r>
                    <w:t xml:space="preserve"> (delvis)</w:t>
                  </w:r>
                </w:p>
                <w:p w14:paraId="59540155" w14:textId="77777777" w:rsidR="00922962" w:rsidRDefault="00922962" w:rsidP="00922962">
                  <w:pPr>
                    <w:pStyle w:val="Ingenmellomrom"/>
                  </w:pPr>
                </w:p>
              </w:tc>
              <w:tc>
                <w:tcPr>
                  <w:tcW w:w="8171" w:type="dxa"/>
                </w:tcPr>
                <w:p w14:paraId="06C3F106" w14:textId="77777777" w:rsidR="00922962" w:rsidRDefault="00922962" w:rsidP="00922962">
                  <w:pPr>
                    <w:pStyle w:val="Ingenmellomrom"/>
                  </w:pPr>
                </w:p>
              </w:tc>
            </w:tr>
            <w:tr w:rsidR="00922962" w14:paraId="5D616515" w14:textId="77777777" w:rsidTr="006071FF">
              <w:trPr>
                <w:trHeight w:val="5"/>
              </w:trPr>
              <w:tc>
                <w:tcPr>
                  <w:tcW w:w="2791" w:type="dxa"/>
                </w:tcPr>
                <w:p w14:paraId="3E801AEB" w14:textId="77777777" w:rsidR="000D205A" w:rsidRDefault="00922962" w:rsidP="000D205A">
                  <w:pPr>
                    <w:pStyle w:val="Ingenmellomrom"/>
                    <w:rPr>
                      <w:b/>
                      <w:bCs/>
                    </w:rPr>
                  </w:pPr>
                  <w:r w:rsidRPr="00EF6E5C">
                    <w:rPr>
                      <w:b/>
                      <w:bCs/>
                    </w:rPr>
                    <w:t xml:space="preserve">Forfall:  </w:t>
                  </w:r>
                </w:p>
                <w:p w14:paraId="0CD156BC" w14:textId="77777777" w:rsidR="000D205A" w:rsidRDefault="00922962" w:rsidP="000D205A">
                  <w:pPr>
                    <w:pStyle w:val="Ingenmellomrom"/>
                    <w:rPr>
                      <w:b/>
                      <w:bCs/>
                    </w:rPr>
                  </w:pPr>
                  <w:r>
                    <w:t>Skredlund</w:t>
                  </w:r>
                </w:p>
                <w:p w14:paraId="21BF06A3" w14:textId="271FDF96" w:rsidR="00922962" w:rsidRPr="000D205A" w:rsidRDefault="00922962" w:rsidP="000D205A">
                  <w:pPr>
                    <w:pStyle w:val="Ingenmellomrom"/>
                    <w:rPr>
                      <w:b/>
                      <w:bCs/>
                    </w:rPr>
                  </w:pPr>
                  <w:r>
                    <w:t>Kreutz</w:t>
                  </w:r>
                </w:p>
                <w:p w14:paraId="386E4DB8" w14:textId="77777777" w:rsidR="00922962" w:rsidRDefault="00922962" w:rsidP="000D205A">
                  <w:pPr>
                    <w:pStyle w:val="Ingenmellomrom"/>
                  </w:pPr>
                  <w:proofErr w:type="spellStart"/>
                  <w:r>
                    <w:t>Clason</w:t>
                  </w:r>
                  <w:proofErr w:type="spellEnd"/>
                </w:p>
                <w:p w14:paraId="7AA84FA7" w14:textId="77777777" w:rsidR="00922962" w:rsidRDefault="00922962" w:rsidP="000D205A">
                  <w:pPr>
                    <w:pStyle w:val="Ingenmellomrom"/>
                  </w:pPr>
                  <w:r>
                    <w:t>Jensen</w:t>
                  </w:r>
                </w:p>
                <w:p w14:paraId="2604A245" w14:textId="77777777" w:rsidR="00922962" w:rsidRDefault="00922962" w:rsidP="00922962">
                  <w:pPr>
                    <w:pStyle w:val="Ingenmellomrom"/>
                  </w:pPr>
                  <w:r>
                    <w:t>Olafsen</w:t>
                  </w:r>
                </w:p>
                <w:p w14:paraId="1AD1FA6C" w14:textId="77777777" w:rsidR="00922962" w:rsidRPr="009A11C5" w:rsidRDefault="00922962" w:rsidP="00922962">
                  <w:pPr>
                    <w:pStyle w:val="Ingenmellomrom"/>
                  </w:pPr>
                  <w:r>
                    <w:t>Fouad</w:t>
                  </w:r>
                </w:p>
              </w:tc>
              <w:tc>
                <w:tcPr>
                  <w:tcW w:w="8171" w:type="dxa"/>
                </w:tcPr>
                <w:p w14:paraId="0480D469" w14:textId="77777777" w:rsidR="00922962" w:rsidRDefault="00922962" w:rsidP="00922962">
                  <w:pPr>
                    <w:pStyle w:val="Ingenmellomrom"/>
                    <w:spacing w:after="120"/>
                  </w:pPr>
                </w:p>
              </w:tc>
            </w:tr>
          </w:tbl>
          <w:p w14:paraId="0770BD6C" w14:textId="77777777" w:rsidR="00922962" w:rsidRDefault="00922962" w:rsidP="006B1851">
            <w:pPr>
              <w:pStyle w:val="Undertittel"/>
            </w:pPr>
          </w:p>
        </w:tc>
      </w:tr>
      <w:tr w:rsidR="00E113FD" w14:paraId="101E6FDE" w14:textId="77777777" w:rsidTr="000D205A">
        <w:trPr>
          <w:trHeight w:val="5"/>
        </w:trPr>
        <w:tc>
          <w:tcPr>
            <w:tcW w:w="2574" w:type="dxa"/>
          </w:tcPr>
          <w:p w14:paraId="7A099CF0" w14:textId="7A2C92F8" w:rsidR="00E113FD" w:rsidRPr="009A11C5" w:rsidRDefault="00E113FD" w:rsidP="00010176">
            <w:pPr>
              <w:pStyle w:val="Ingenmellomrom"/>
              <w:spacing w:after="240"/>
            </w:pPr>
          </w:p>
        </w:tc>
        <w:tc>
          <w:tcPr>
            <w:tcW w:w="7539" w:type="dxa"/>
          </w:tcPr>
          <w:p w14:paraId="5DD6AFAD" w14:textId="3A4CA030" w:rsidR="009B19E6" w:rsidRDefault="009B19E6" w:rsidP="006B1851">
            <w:pPr>
              <w:pStyle w:val="Ingenmellomrom"/>
            </w:pPr>
          </w:p>
        </w:tc>
      </w:tr>
      <w:tr w:rsidR="009B19E6" w14:paraId="419A57B3" w14:textId="77777777" w:rsidTr="006071FF">
        <w:trPr>
          <w:trHeight w:val="29"/>
        </w:trPr>
        <w:tc>
          <w:tcPr>
            <w:tcW w:w="10113" w:type="dxa"/>
            <w:gridSpan w:val="2"/>
            <w:tcBorders>
              <w:bottom w:val="single" w:sz="4" w:space="0" w:color="auto"/>
            </w:tcBorders>
          </w:tcPr>
          <w:p w14:paraId="7AB66053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59233821" w14:textId="77777777" w:rsidR="006B1851" w:rsidRDefault="006B1851" w:rsidP="006B1851"/>
    <w:p w14:paraId="372D3C7B" w14:textId="138C1980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1B60E54C1FC44253B6F425231E3619D0"/>
          </w:placeholder>
          <w:date w:fullDate="2025-04-10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6071FF">
            <w:t>10.04.2025</w:t>
          </w:r>
        </w:sdtContent>
      </w:sdt>
    </w:p>
    <w:p w14:paraId="5D760323" w14:textId="77777777" w:rsidR="000F7012" w:rsidRPr="00AA38AC" w:rsidRDefault="000F7012" w:rsidP="000F7012">
      <w:pPr>
        <w:pStyle w:val="Overskrift2"/>
        <w:tabs>
          <w:tab w:val="left" w:pos="2268"/>
        </w:tabs>
      </w:pPr>
      <w:r w:rsidRPr="00AA38AC">
        <w:t>Sak I</w:t>
      </w:r>
      <w:r w:rsidRPr="00AA38AC">
        <w:tab/>
        <w:t>Godkjenning saksliste</w:t>
      </w:r>
    </w:p>
    <w:p w14:paraId="1363485C" w14:textId="77777777" w:rsidR="000F7012" w:rsidRPr="00AA38AC" w:rsidRDefault="000F7012" w:rsidP="000F7012">
      <w:pPr>
        <w:tabs>
          <w:tab w:val="left" w:pos="2268"/>
        </w:tabs>
        <w:spacing w:after="0"/>
      </w:pPr>
      <w:r w:rsidRPr="00AA38AC">
        <w:tab/>
        <w:t>Sakslisten godkjennes</w:t>
      </w:r>
      <w:r>
        <w:t>.</w:t>
      </w:r>
    </w:p>
    <w:p w14:paraId="62DBA173" w14:textId="77777777" w:rsidR="000F7012" w:rsidRPr="00AA38AC" w:rsidRDefault="000F7012" w:rsidP="000F7012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  <w:t>Godkjenning protokoll</w:t>
      </w:r>
    </w:p>
    <w:p w14:paraId="45CA20BC" w14:textId="450E94E1" w:rsidR="00922962" w:rsidRDefault="000F7012" w:rsidP="00922962">
      <w:pPr>
        <w:tabs>
          <w:tab w:val="left" w:pos="2268"/>
        </w:tabs>
        <w:ind w:left="2268" w:hanging="2268"/>
      </w:pPr>
      <w:r w:rsidRPr="00AA38AC">
        <w:tab/>
      </w:r>
      <w:r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1D2080E1081B4F0BB8B8DF1505265B86"/>
          </w:placeholder>
          <w:date w:fullDate="2025-02-2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922962">
            <w:t>26.02.2025</w:t>
          </w:r>
        </w:sdtContent>
      </w:sdt>
      <w:r>
        <w:t xml:space="preserve"> godkjennes.</w:t>
      </w:r>
    </w:p>
    <w:p w14:paraId="579479B8" w14:textId="77777777" w:rsidR="00922962" w:rsidRDefault="00922962" w:rsidP="00922962">
      <w:pPr>
        <w:tabs>
          <w:tab w:val="left" w:pos="2268"/>
        </w:tabs>
        <w:ind w:left="2268" w:hanging="2268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-1410469104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284470617"/>
            <w:placeholder>
              <w:docPart w:val="6BFD236E2A0648C9BEBDB17402C28814"/>
            </w:placeholder>
            <w15:repeatingSectionItem/>
          </w:sdtPr>
          <w:sdtEndPr/>
          <w:sdtContent>
            <w:p w14:paraId="2BD97E6B" w14:textId="77777777" w:rsidR="00922962" w:rsidRDefault="00922962" w:rsidP="00922962">
              <w:pPr>
                <w:pStyle w:val="Overskrift2"/>
                <w:tabs>
                  <w:tab w:val="left" w:pos="1843"/>
                </w:tabs>
              </w:pPr>
              <w:r>
                <w:t>Sak 3-10/25</w:t>
              </w:r>
              <w:r>
                <w:tab/>
                <w:t>Rapportering av handlingsplan 2024</w:t>
              </w:r>
              <w:r>
                <w:tab/>
              </w:r>
              <w:sdt>
                <w:sdtPr>
                  <w:alias w:val="Tittel"/>
                  <w:tag w:val="Title"/>
                  <w:id w:val="-1867044364"/>
                  <w:placeholder>
                    <w:docPart w:val="30DC4235F0CD469EA0E3584A963A99E4"/>
                  </w:placeholder>
                  <w:text w:multiLine="1"/>
                </w:sdtPr>
                <w:sdtEndPr/>
                <w:sdtContent>
                  <w:r>
                    <w:t xml:space="preserve"> 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922962" w:rsidRPr="0002654B" w14:paraId="23276FC5" w14:textId="77777777" w:rsidTr="00126C5E">
                <w:tc>
                  <w:tcPr>
                    <w:tcW w:w="1843" w:type="dxa"/>
                  </w:tcPr>
                  <w:p w14:paraId="51D39F1E" w14:textId="680BE5F9" w:rsidR="00922962" w:rsidRPr="0002654B" w:rsidRDefault="00922962" w:rsidP="00126C5E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E8C3058" w14:textId="17FAB616" w:rsidR="00922962" w:rsidRPr="0002654B" w:rsidRDefault="00922962" w:rsidP="00126C5E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922962" w:rsidRPr="0002654B" w14:paraId="3CC75979" w14:textId="77777777" w:rsidTr="00126C5E">
                <w:tc>
                  <w:tcPr>
                    <w:tcW w:w="1843" w:type="dxa"/>
                  </w:tcPr>
                  <w:p w14:paraId="3AF79D34" w14:textId="77777777" w:rsidR="00922962" w:rsidRPr="0002654B" w:rsidRDefault="00922962" w:rsidP="00126C5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856960D" w14:textId="77777777" w:rsidR="00922962" w:rsidRPr="005001C6" w:rsidRDefault="00922962" w:rsidP="00126C5E">
                    <w:r>
                      <w:t xml:space="preserve">Styret tar saken til orientering. </w:t>
                    </w:r>
                  </w:p>
                </w:tc>
              </w:tr>
              <w:tr w:rsidR="00922962" w:rsidRPr="0002654B" w14:paraId="7D5488C2" w14:textId="77777777" w:rsidTr="00126C5E">
                <w:tc>
                  <w:tcPr>
                    <w:tcW w:w="1843" w:type="dxa"/>
                  </w:tcPr>
                  <w:p w14:paraId="46C04E40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A86B82D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2F0F88B1" w14:textId="77777777" w:rsidR="00922962" w:rsidRPr="008F640E" w:rsidRDefault="000076E4" w:rsidP="00922962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76463299"/>
            <w:placeholder>
              <w:docPart w:val="B56570D739F04E8281028D2FC2656485"/>
            </w:placeholder>
            <w15:repeatingSectionItem/>
          </w:sdtPr>
          <w:sdtEndPr/>
          <w:sdtContent>
            <w:p w14:paraId="01FBBEDA" w14:textId="2CC98F6C" w:rsidR="00922962" w:rsidRDefault="00922962" w:rsidP="00922962">
              <w:pPr>
                <w:pStyle w:val="Overskrift2"/>
                <w:tabs>
                  <w:tab w:val="left" w:pos="1843"/>
                </w:tabs>
              </w:pPr>
              <w:r>
                <w:t>Sak 3-16/25</w:t>
              </w:r>
              <w:r>
                <w:tab/>
                <w:t>Høring: Valgreglement og retningslinje for tillitsvalgte</w:t>
              </w:r>
              <w:r>
                <w:tab/>
              </w:r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922962" w:rsidRPr="0002654B" w14:paraId="50ADE7CA" w14:textId="77777777" w:rsidTr="00126C5E">
                <w:tc>
                  <w:tcPr>
                    <w:tcW w:w="1843" w:type="dxa"/>
                  </w:tcPr>
                  <w:p w14:paraId="31D56ECA" w14:textId="2B8270E1" w:rsidR="00922962" w:rsidRPr="0002654B" w:rsidRDefault="00922962" w:rsidP="00126C5E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91A4AA2" w14:textId="77777777" w:rsidR="00922962" w:rsidRPr="0002654B" w:rsidRDefault="00922962" w:rsidP="00126C5E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922962" w:rsidRPr="0002654B" w14:paraId="16577B54" w14:textId="77777777" w:rsidTr="00126C5E">
                <w:tc>
                  <w:tcPr>
                    <w:tcW w:w="1843" w:type="dxa"/>
                  </w:tcPr>
                  <w:p w14:paraId="3AA22067" w14:textId="77777777" w:rsidR="00922962" w:rsidRPr="0002654B" w:rsidRDefault="00922962" w:rsidP="00126C5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8C1D818" w14:textId="77777777" w:rsidR="00922962" w:rsidRDefault="00922962" w:rsidP="00126C5E">
                    <w:r>
                      <w:t xml:space="preserve">Fylkesleder og nestleder gis mandat til å sammenfatte innspillene som kom innen fristen og som kom fram i styremøte 10/4. Fylkesleder legge dette høringsinnspillet fram for fylkesstyret som et delt dokument i Teams. Høringsinnspill oversendes samlet til forbundsstyret når styret kan tilslutte seg høringsinnspillet. </w:t>
                    </w:r>
                  </w:p>
                  <w:p w14:paraId="3F8C1844" w14:textId="77777777" w:rsidR="00922962" w:rsidRDefault="00922962" w:rsidP="00126C5E"/>
                  <w:p w14:paraId="7C8BB2CE" w14:textId="77777777" w:rsidR="00922962" w:rsidRPr="005001C6" w:rsidRDefault="00922962" w:rsidP="00126C5E"/>
                </w:tc>
              </w:tr>
              <w:tr w:rsidR="00922962" w:rsidRPr="0002654B" w14:paraId="38A363B1" w14:textId="77777777" w:rsidTr="00126C5E">
                <w:tc>
                  <w:tcPr>
                    <w:tcW w:w="1843" w:type="dxa"/>
                  </w:tcPr>
                  <w:p w14:paraId="35230DF9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1CDBD5BD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6F344155" w14:textId="77777777" w:rsidR="00922962" w:rsidRPr="008F640E" w:rsidRDefault="000076E4" w:rsidP="00922962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32244015"/>
            <w:placeholder>
              <w:docPart w:val="78A3D1DA03F64AF7A272BBADB78B9085"/>
            </w:placeholder>
            <w15:repeatingSectionItem/>
          </w:sdtPr>
          <w:sdtEndPr/>
          <w:sdtContent>
            <w:p w14:paraId="42BB5762" w14:textId="77777777" w:rsidR="00922962" w:rsidRDefault="00922962" w:rsidP="00922962">
              <w:pPr>
                <w:pStyle w:val="Overskrift2"/>
                <w:tabs>
                  <w:tab w:val="left" w:pos="1843"/>
                </w:tabs>
              </w:pPr>
              <w:r>
                <w:t>Sak 3-13/25</w:t>
              </w:r>
              <w:r>
                <w:tab/>
                <w:t xml:space="preserve">Endring av vedtekter for Team </w:t>
              </w:r>
              <w:proofErr w:type="spellStart"/>
              <w:r>
                <w:t>Nsf</w:t>
              </w:r>
              <w:proofErr w:type="spellEnd"/>
              <w:r>
                <w:t xml:space="preserve"> og søknad om økt </w:t>
              </w:r>
              <w:proofErr w:type="gramStart"/>
              <w:r>
                <w:t>budsjettramme .</w:t>
              </w:r>
              <w:proofErr w:type="gramEnd"/>
              <w:r>
                <w:t xml:space="preserve"> </w:t>
              </w:r>
              <w:r>
                <w:tab/>
              </w:r>
              <w:sdt>
                <w:sdtPr>
                  <w:alias w:val="Tittel"/>
                  <w:tag w:val="Title"/>
                  <w:id w:val="-1309319861"/>
                  <w:placeholder>
                    <w:docPart w:val="214215FA27D743A3A22EF9CAF7A013B5"/>
                  </w:placeholder>
                  <w:text w:multiLine="1"/>
                </w:sdtPr>
                <w:sdtEndPr/>
                <w:sdtContent>
                  <w:r>
                    <w:t xml:space="preserve">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922962" w:rsidRPr="0002654B" w14:paraId="5C193ADD" w14:textId="77777777" w:rsidTr="00126C5E">
                <w:tc>
                  <w:tcPr>
                    <w:tcW w:w="1843" w:type="dxa"/>
                  </w:tcPr>
                  <w:p w14:paraId="565553C3" w14:textId="77777777" w:rsidR="00922962" w:rsidRDefault="00922962" w:rsidP="00126C5E">
                    <w:pPr>
                      <w:spacing w:after="240"/>
                      <w:rPr>
                        <w:szCs w:val="22"/>
                      </w:rPr>
                    </w:pPr>
                  </w:p>
                  <w:p w14:paraId="227B352F" w14:textId="77777777" w:rsidR="00922962" w:rsidRPr="0002654B" w:rsidRDefault="00922962" w:rsidP="00126C5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BB421A4" w14:textId="77777777" w:rsidR="00922962" w:rsidRPr="00E05312" w:rsidRDefault="00922962" w:rsidP="00126C5E">
                    <w:pPr>
                      <w:keepNext/>
                      <w:keepLines/>
                      <w:spacing w:before="240"/>
                      <w:jc w:val="both"/>
                      <w:outlineLvl w:val="1"/>
                      <w:rPr>
                        <w:rFonts w:asciiTheme="majorHAnsi" w:eastAsiaTheme="majorEastAsia" w:hAnsiTheme="majorHAnsi" w:cstheme="majorBidi"/>
                        <w:b/>
                        <w:color w:val="020202" w:themeColor="text1"/>
                        <w:sz w:val="24"/>
                        <w:szCs w:val="26"/>
                      </w:rPr>
                    </w:pPr>
                  </w:p>
                  <w:p w14:paraId="787B7B0C" w14:textId="77777777" w:rsidR="00922962" w:rsidRDefault="00922962" w:rsidP="00126C5E">
                    <w:r w:rsidRPr="009A3B85">
                      <w:t>Nye retningslinjer for Team NSF vedtas</w:t>
                    </w:r>
                    <w:r>
                      <w:t>.</w:t>
                    </w:r>
                  </w:p>
                  <w:p w14:paraId="342C7FE9" w14:textId="77777777" w:rsidR="00922962" w:rsidRDefault="00922962" w:rsidP="00126C5E">
                    <w:r>
                      <w:t>B</w:t>
                    </w:r>
                    <w:r w:rsidRPr="009A3B85">
                      <w:t>udsjettramme</w:t>
                    </w:r>
                    <w:r>
                      <w:t>n</w:t>
                    </w:r>
                    <w:r w:rsidRPr="009A3B85">
                      <w:t xml:space="preserve"> for</w:t>
                    </w:r>
                    <w:r>
                      <w:t xml:space="preserve"> Team NSF</w:t>
                    </w:r>
                    <w:r w:rsidRPr="009A3B85">
                      <w:t xml:space="preserve"> 202</w:t>
                    </w:r>
                    <w:r>
                      <w:t>5 økes</w:t>
                    </w:r>
                    <w:r w:rsidRPr="009A3B85">
                      <w:t xml:space="preserve"> til 50 000kr</w:t>
                    </w:r>
                    <w:r>
                      <w:t xml:space="preserve">. Fylkeskontoret får i samarbeid med fylkesleder fullmakt til å øke under forutsetning av at det kan tas midler fra </w:t>
                    </w:r>
                    <w:proofErr w:type="spellStart"/>
                    <w:r>
                      <w:t>Landsmøtesak</w:t>
                    </w:r>
                    <w:proofErr w:type="spellEnd"/>
                    <w:r>
                      <w:t xml:space="preserve"> 17 fra 2019. </w:t>
                    </w:r>
                  </w:p>
                  <w:p w14:paraId="2A33CD8F" w14:textId="77777777" w:rsidR="00922962" w:rsidRPr="009A3B85" w:rsidRDefault="00922962" w:rsidP="00126C5E">
                    <w:r>
                      <w:lastRenderedPageBreak/>
                      <w:t xml:space="preserve">Bør vurdere å øke til 70.000 i 2026. </w:t>
                    </w:r>
                  </w:p>
                  <w:p w14:paraId="2061BE78" w14:textId="77777777" w:rsidR="00922962" w:rsidRDefault="00922962" w:rsidP="00126C5E">
                    <w:pPr>
                      <w:jc w:val="both"/>
                    </w:pPr>
                  </w:p>
                  <w:p w14:paraId="60D4BB10" w14:textId="77777777" w:rsidR="00922962" w:rsidRPr="005001C6" w:rsidRDefault="00922962" w:rsidP="00126C5E">
                    <w:pPr>
                      <w:jc w:val="both"/>
                    </w:pPr>
                    <w:r>
                      <w:t xml:space="preserve">.  </w:t>
                    </w:r>
                  </w:p>
                </w:tc>
              </w:tr>
              <w:tr w:rsidR="00922962" w:rsidRPr="0002654B" w14:paraId="3059ADEA" w14:textId="77777777" w:rsidTr="00126C5E">
                <w:tc>
                  <w:tcPr>
                    <w:tcW w:w="1843" w:type="dxa"/>
                  </w:tcPr>
                  <w:p w14:paraId="4EF41942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579E52D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7B71B72E" w14:textId="77777777" w:rsidR="00922962" w:rsidRDefault="000076E4" w:rsidP="00922962"/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037622611"/>
            <w:placeholder>
              <w:docPart w:val="EA7073D00CC3498FA25611554D927E40"/>
            </w:placeholder>
            <w15:repeatingSectionItem/>
          </w:sdtPr>
          <w:sdtEndPr/>
          <w:sdtContent>
            <w:p w14:paraId="548D635C" w14:textId="6AF280EE" w:rsidR="00922962" w:rsidRDefault="00922962" w:rsidP="006071FF">
              <w:pPr>
                <w:pStyle w:val="Overskrift2"/>
                <w:tabs>
                  <w:tab w:val="left" w:pos="1843"/>
                </w:tabs>
              </w:pPr>
              <w:r>
                <w:t>Sak 3-</w:t>
              </w:r>
              <w:r w:rsidR="009C4861">
                <w:t>18/</w:t>
              </w:r>
              <w:r>
                <w:t>25</w:t>
              </w:r>
              <w:r>
                <w:tab/>
                <w:t>B-sak: Fylkesanalyse med styrets prioriteringer. Første halvår 2025.</w:t>
              </w:r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922962" w:rsidRPr="0002654B" w14:paraId="7BB9BE63" w14:textId="77777777" w:rsidTr="00126C5E">
                <w:tc>
                  <w:tcPr>
                    <w:tcW w:w="1843" w:type="dxa"/>
                  </w:tcPr>
                  <w:p w14:paraId="4F299FCE" w14:textId="673DB3EB" w:rsidR="00922962" w:rsidRPr="0002654B" w:rsidRDefault="00922962" w:rsidP="00126C5E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AE48472" w14:textId="344A1C43" w:rsidR="00922962" w:rsidRPr="0002654B" w:rsidRDefault="00922962" w:rsidP="00126C5E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922962" w:rsidRPr="0002654B" w14:paraId="23C37A47" w14:textId="77777777" w:rsidTr="00126C5E">
                <w:tc>
                  <w:tcPr>
                    <w:tcW w:w="1843" w:type="dxa"/>
                  </w:tcPr>
                  <w:p w14:paraId="1FC9C5EA" w14:textId="77777777" w:rsidR="00922962" w:rsidRPr="0002654B" w:rsidRDefault="00922962" w:rsidP="00126C5E">
                    <w:pPr>
                      <w:spacing w:after="240"/>
                      <w:rPr>
                        <w:szCs w:val="22"/>
                      </w:rPr>
                    </w:pPr>
                    <w:proofErr w:type="gramStart"/>
                    <w:r w:rsidRPr="0002654B">
                      <w:rPr>
                        <w:szCs w:val="22"/>
                      </w:rPr>
                      <w:t>Vedtak:</w:t>
                    </w:r>
                    <w:r>
                      <w:rPr>
                        <w:szCs w:val="22"/>
                      </w:rPr>
                      <w:t xml:space="preserve">   </w:t>
                    </w:r>
                    <w:proofErr w:type="gramEnd"/>
                    <w:r>
                      <w:rPr>
                        <w:szCs w:val="22"/>
                      </w:rPr>
                      <w:t xml:space="preserve">        </w:t>
                    </w:r>
                  </w:p>
                </w:tc>
                <w:tc>
                  <w:tcPr>
                    <w:tcW w:w="7388" w:type="dxa"/>
                  </w:tcPr>
                  <w:p w14:paraId="1ABA75DB" w14:textId="77777777" w:rsidR="00922962" w:rsidRDefault="00922962" w:rsidP="00126C5E">
                    <w:pPr>
                      <w:jc w:val="both"/>
                    </w:pPr>
                    <w:r>
                      <w:t xml:space="preserve">Fylkesstyret tar saken til orientering. </w:t>
                    </w:r>
                  </w:p>
                  <w:p w14:paraId="27C74C36" w14:textId="0A39A254" w:rsidR="00922962" w:rsidRPr="005001C6" w:rsidRDefault="00922962" w:rsidP="00126C5E">
                    <w:pPr>
                      <w:jc w:val="both"/>
                    </w:pPr>
                    <w:r>
                      <w:t xml:space="preserve">Fylkesstyret vedtar 3 prioriteringer fram til neste fylkesanalyse. Prioriteringer </w:t>
                    </w:r>
                    <w:proofErr w:type="gramStart"/>
                    <w:r>
                      <w:t>fremkommer</w:t>
                    </w:r>
                    <w:proofErr w:type="gramEnd"/>
                    <w:r>
                      <w:t xml:space="preserve"> på eget skjema. </w:t>
                    </w:r>
                  </w:p>
                </w:tc>
              </w:tr>
              <w:tr w:rsidR="00922962" w:rsidRPr="0002654B" w14:paraId="16A132FB" w14:textId="77777777" w:rsidTr="00126C5E">
                <w:tc>
                  <w:tcPr>
                    <w:tcW w:w="1843" w:type="dxa"/>
                  </w:tcPr>
                  <w:p w14:paraId="1D36B449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6AF1ABA" w14:textId="77777777" w:rsidR="00922962" w:rsidRPr="0002654B" w:rsidRDefault="00922962" w:rsidP="00126C5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412D7FC1" w14:textId="77777777" w:rsidR="00922962" w:rsidRDefault="000076E4" w:rsidP="00922962">
              <w:pPr>
                <w:jc w:val="center"/>
              </w:pPr>
            </w:p>
          </w:sdtContent>
        </w:sdt>
      </w:sdtContent>
    </w:sdt>
    <w:p w14:paraId="3664EE3D" w14:textId="1F1BC112" w:rsidR="00267FCC" w:rsidRPr="00D13F20" w:rsidRDefault="00267FCC" w:rsidP="00267FCC">
      <w:pPr>
        <w:keepNext/>
        <w:keepLines/>
        <w:numPr>
          <w:ilvl w:val="1"/>
          <w:numId w:val="8"/>
        </w:numPr>
        <w:spacing w:before="600" w:after="0"/>
        <w:outlineLvl w:val="1"/>
        <w:rPr>
          <w:rFonts w:eastAsiaTheme="majorEastAsia"/>
          <w:b/>
          <w:color w:val="020202" w:themeColor="text1"/>
          <w:sz w:val="20"/>
          <w:szCs w:val="26"/>
        </w:rPr>
      </w:pP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>Sak V</w:t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  <w:t xml:space="preserve">     </w:t>
      </w:r>
      <w:r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>Orienteringer</w:t>
      </w:r>
    </w:p>
    <w:p w14:paraId="4E41BD6B" w14:textId="52826DA2" w:rsidR="00267FCC" w:rsidRPr="00267FCC" w:rsidRDefault="00267FCC" w:rsidP="00922962">
      <w:pPr>
        <w:tabs>
          <w:tab w:val="left" w:pos="2268"/>
        </w:tabs>
        <w:ind w:left="2268" w:hanging="2268"/>
        <w:rPr>
          <w:b/>
          <w:bCs/>
        </w:rPr>
      </w:pPr>
      <w:r w:rsidRPr="00267FCC">
        <w:rPr>
          <w:b/>
          <w:bCs/>
        </w:rPr>
        <w:t xml:space="preserve">Muntlige orienteringer: </w:t>
      </w:r>
    </w:p>
    <w:p w14:paraId="613BC1D9" w14:textId="06CA8651" w:rsidR="00267FCC" w:rsidRPr="006071FF" w:rsidRDefault="00267FCC" w:rsidP="006071FF">
      <w:pPr>
        <w:pStyle w:val="Listeavsnitt"/>
        <w:numPr>
          <w:ilvl w:val="0"/>
          <w:numId w:val="9"/>
        </w:numPr>
        <w:tabs>
          <w:tab w:val="left" w:pos="2268"/>
        </w:tabs>
      </w:pPr>
      <w:r w:rsidRPr="006071FF">
        <w:t>Effektiviseringsprogrammet, Oslo kommune: Utsatt</w:t>
      </w:r>
    </w:p>
    <w:p w14:paraId="3CA921B9" w14:textId="326AE029" w:rsidR="00267FCC" w:rsidRPr="006071FF" w:rsidRDefault="00267FCC" w:rsidP="006071FF">
      <w:pPr>
        <w:pStyle w:val="Listeavsnitt"/>
        <w:numPr>
          <w:ilvl w:val="0"/>
          <w:numId w:val="9"/>
        </w:numPr>
        <w:tabs>
          <w:tab w:val="left" w:pos="2268"/>
        </w:tabs>
      </w:pPr>
      <w:r w:rsidRPr="006071FF">
        <w:t>Arendalsuka</w:t>
      </w:r>
    </w:p>
    <w:p w14:paraId="5E38990C" w14:textId="5F804214" w:rsidR="00267FCC" w:rsidRPr="006071FF" w:rsidRDefault="00267FCC" w:rsidP="006071FF">
      <w:pPr>
        <w:pStyle w:val="Listeavsnitt"/>
        <w:numPr>
          <w:ilvl w:val="0"/>
          <w:numId w:val="9"/>
        </w:numPr>
        <w:tabs>
          <w:tab w:val="left" w:pos="2268"/>
        </w:tabs>
      </w:pPr>
      <w:r w:rsidRPr="006071FF">
        <w:t>Hvordan melde forfall til styremøter</w:t>
      </w:r>
    </w:p>
    <w:p w14:paraId="62F07234" w14:textId="678C8ED1" w:rsidR="00267FCC" w:rsidRDefault="00267FCC" w:rsidP="006071FF">
      <w:pPr>
        <w:pStyle w:val="Listeavsnitt"/>
        <w:numPr>
          <w:ilvl w:val="0"/>
          <w:numId w:val="9"/>
        </w:numPr>
        <w:tabs>
          <w:tab w:val="left" w:pos="2268"/>
        </w:tabs>
      </w:pPr>
      <w:r w:rsidRPr="006071FF">
        <w:t xml:space="preserve">Orientering fra HTV områdene. </w:t>
      </w:r>
    </w:p>
    <w:p w14:paraId="5D45EC90" w14:textId="6FAE47D0" w:rsidR="004E742F" w:rsidRPr="006071FF" w:rsidRDefault="004E742F" w:rsidP="006071FF">
      <w:pPr>
        <w:pStyle w:val="Listeavsnitt"/>
        <w:numPr>
          <w:ilvl w:val="0"/>
          <w:numId w:val="9"/>
        </w:numPr>
        <w:tabs>
          <w:tab w:val="left" w:pos="2268"/>
        </w:tabs>
      </w:pPr>
      <w:r>
        <w:t>Ny styresammensetning</w:t>
      </w:r>
    </w:p>
    <w:p w14:paraId="75A59233" w14:textId="72A04A85" w:rsidR="00267FCC" w:rsidRDefault="00267FCC" w:rsidP="00922962">
      <w:pPr>
        <w:tabs>
          <w:tab w:val="left" w:pos="2268"/>
        </w:tabs>
        <w:ind w:left="2268" w:hanging="2268"/>
        <w:rPr>
          <w:b/>
          <w:bCs/>
        </w:rPr>
      </w:pPr>
      <w:r>
        <w:rPr>
          <w:b/>
          <w:bCs/>
        </w:rPr>
        <w:t>Skriftlige orienteringer</w:t>
      </w:r>
    </w:p>
    <w:p w14:paraId="7ECBF6D0" w14:textId="77777777" w:rsidR="006071FF" w:rsidRPr="006071FF" w:rsidRDefault="006071FF" w:rsidP="006071FF">
      <w:pPr>
        <w:pStyle w:val="Listeavsnitt"/>
        <w:numPr>
          <w:ilvl w:val="0"/>
          <w:numId w:val="10"/>
        </w:num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6071FF">
        <w:rPr>
          <w:rFonts w:ascii="Arial" w:eastAsia="Arial" w:hAnsi="Arial" w:cs="Arial"/>
          <w:szCs w:val="22"/>
        </w:rPr>
        <w:t>Referat fra fylkesstyremøte 26.02.2025</w:t>
      </w:r>
    </w:p>
    <w:p w14:paraId="71C8735C" w14:textId="77777777" w:rsidR="006071FF" w:rsidRPr="006071FF" w:rsidRDefault="006071FF" w:rsidP="006071FF">
      <w:pPr>
        <w:pStyle w:val="Listeavsnitt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szCs w:val="22"/>
        </w:rPr>
      </w:pPr>
      <w:r w:rsidRPr="006071FF">
        <w:rPr>
          <w:rFonts w:ascii="Arial" w:eastAsia="Arial" w:hAnsi="Arial" w:cs="Arial"/>
          <w:szCs w:val="22"/>
        </w:rPr>
        <w:t>Referat fra AU 26.03.2025</w:t>
      </w:r>
    </w:p>
    <w:p w14:paraId="31FE7C8B" w14:textId="77777777" w:rsidR="006071FF" w:rsidRPr="006071FF" w:rsidRDefault="006071FF" w:rsidP="006071FF">
      <w:pPr>
        <w:pStyle w:val="Listeavsnitt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szCs w:val="22"/>
        </w:rPr>
      </w:pPr>
      <w:r w:rsidRPr="006071FF">
        <w:rPr>
          <w:rFonts w:ascii="Arial" w:eastAsia="Arial" w:hAnsi="Arial" w:cs="Arial"/>
          <w:szCs w:val="22"/>
        </w:rPr>
        <w:t>Økonomi og medlemsvekst per 01.04.2025</w:t>
      </w:r>
    </w:p>
    <w:p w14:paraId="49FB066C" w14:textId="77777777" w:rsidR="006071FF" w:rsidRDefault="006071FF" w:rsidP="00922962">
      <w:pPr>
        <w:tabs>
          <w:tab w:val="left" w:pos="2268"/>
        </w:tabs>
        <w:ind w:left="2268" w:hanging="2268"/>
        <w:rPr>
          <w:b/>
          <w:bCs/>
        </w:rPr>
      </w:pPr>
    </w:p>
    <w:p w14:paraId="13723CED" w14:textId="77777777" w:rsidR="000D205A" w:rsidRPr="00267FCC" w:rsidRDefault="000D205A" w:rsidP="00922962">
      <w:pPr>
        <w:tabs>
          <w:tab w:val="left" w:pos="2268"/>
        </w:tabs>
        <w:ind w:left="2268" w:hanging="2268"/>
        <w:rPr>
          <w:b/>
          <w:bCs/>
        </w:rPr>
      </w:pPr>
    </w:p>
    <w:p w14:paraId="1EE694B9" w14:textId="77777777" w:rsidR="00267FCC" w:rsidRPr="00D13F20" w:rsidRDefault="00267FCC" w:rsidP="00267FCC">
      <w:pPr>
        <w:keepNext/>
        <w:keepLines/>
        <w:numPr>
          <w:ilvl w:val="1"/>
          <w:numId w:val="8"/>
        </w:numPr>
        <w:spacing w:before="600" w:after="0"/>
        <w:outlineLvl w:val="1"/>
        <w:rPr>
          <w:rFonts w:eastAsiaTheme="majorEastAsia"/>
          <w:b/>
          <w:color w:val="020202" w:themeColor="text1"/>
          <w:sz w:val="20"/>
          <w:szCs w:val="26"/>
        </w:rPr>
      </w:pP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>Sak VI</w:t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  <w:t xml:space="preserve">     Eventuelt</w:t>
      </w:r>
    </w:p>
    <w:p w14:paraId="0EE43721" w14:textId="32416926" w:rsidR="00267FCC" w:rsidRDefault="00267FCC" w:rsidP="00267FCC">
      <w:pPr>
        <w:pStyle w:val="Listeavsnitt"/>
        <w:rPr>
          <w:b/>
          <w:bCs/>
        </w:rPr>
      </w:pPr>
      <w:r w:rsidRPr="00BA4CA5">
        <w:rPr>
          <w:b/>
          <w:bCs/>
        </w:rPr>
        <w:t>Sak om</w:t>
      </w:r>
      <w:r w:rsidR="006071FF">
        <w:rPr>
          <w:b/>
          <w:bCs/>
        </w:rPr>
        <w:t xml:space="preserve"> </w:t>
      </w:r>
      <w:r w:rsidRPr="00BA4CA5">
        <w:rPr>
          <w:b/>
          <w:bCs/>
        </w:rPr>
        <w:t xml:space="preserve">Gaza innsendt av medlemmer til fylkesleder. </w:t>
      </w:r>
    </w:p>
    <w:p w14:paraId="040741FB" w14:textId="77777777" w:rsidR="000D205A" w:rsidRDefault="000D205A" w:rsidP="00267FCC">
      <w:pPr>
        <w:pStyle w:val="Listeavsnitt"/>
        <w:rPr>
          <w:b/>
          <w:bCs/>
        </w:rPr>
      </w:pPr>
    </w:p>
    <w:p w14:paraId="79974B92" w14:textId="77777777" w:rsidR="000D205A" w:rsidRDefault="000D205A" w:rsidP="00267FCC">
      <w:pPr>
        <w:pStyle w:val="Listeavsnitt"/>
        <w:rPr>
          <w:b/>
          <w:bCs/>
        </w:rPr>
      </w:pPr>
    </w:p>
    <w:p w14:paraId="6801A796" w14:textId="18C81A3F" w:rsidR="006071FF" w:rsidRDefault="006071FF" w:rsidP="00267FCC">
      <w:pPr>
        <w:pStyle w:val="Listeavsnitt"/>
        <w:rPr>
          <w:b/>
          <w:bCs/>
        </w:rPr>
      </w:pPr>
      <w:bookmarkStart w:id="0" w:name="_Hlk196824042"/>
      <w:r>
        <w:rPr>
          <w:b/>
          <w:bCs/>
        </w:rPr>
        <w:t xml:space="preserve">Vedlegg til referat og protokoll: </w:t>
      </w:r>
    </w:p>
    <w:p w14:paraId="6B23CEAE" w14:textId="17907634" w:rsidR="006071FF" w:rsidRPr="006071FF" w:rsidRDefault="006071FF" w:rsidP="00267FCC">
      <w:pPr>
        <w:pStyle w:val="Listeavsnitt"/>
      </w:pPr>
      <w:r w:rsidRPr="006071FF">
        <w:rPr>
          <w:b/>
          <w:bCs/>
        </w:rPr>
        <w:t xml:space="preserve"> </w:t>
      </w:r>
      <w:bookmarkStart w:id="1" w:name="_Hlk196824619"/>
      <w:r w:rsidRPr="006071FF">
        <w:rPr>
          <w:b/>
          <w:bCs/>
        </w:rPr>
        <w:t>Sak 3-</w:t>
      </w:r>
      <w:r w:rsidR="009C4861">
        <w:rPr>
          <w:b/>
          <w:bCs/>
        </w:rPr>
        <w:t>18</w:t>
      </w:r>
      <w:r w:rsidRPr="006071FF">
        <w:rPr>
          <w:b/>
          <w:bCs/>
        </w:rPr>
        <w:t>/25</w:t>
      </w:r>
      <w:r>
        <w:t xml:space="preserve"> B-sak: Fylkesanalyse med styrets prioriteringer. Første halvår 2025. (skjema)</w:t>
      </w:r>
    </w:p>
    <w:bookmarkEnd w:id="0"/>
    <w:bookmarkEnd w:id="1"/>
    <w:p w14:paraId="48288BDF" w14:textId="5AD5A41B" w:rsidR="00267FCC" w:rsidRDefault="00267FCC" w:rsidP="006071FF"/>
    <w:p w14:paraId="3EB95E73" w14:textId="6C0D01C5" w:rsidR="008F640E" w:rsidRPr="008F640E" w:rsidRDefault="008F640E" w:rsidP="0002654B">
      <w:pPr>
        <w:jc w:val="right"/>
      </w:pPr>
    </w:p>
    <w:sectPr w:rsidR="008F640E" w:rsidRPr="008F640E" w:rsidSect="00DD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1F08" w14:textId="77777777" w:rsidR="00224351" w:rsidRDefault="00224351" w:rsidP="00E57659">
      <w:pPr>
        <w:spacing w:after="0" w:line="240" w:lineRule="auto"/>
      </w:pPr>
      <w:r>
        <w:separator/>
      </w:r>
    </w:p>
  </w:endnote>
  <w:endnote w:type="continuationSeparator" w:id="0">
    <w:p w14:paraId="3C42A6D5" w14:textId="77777777" w:rsidR="00224351" w:rsidRDefault="00224351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43BA" w14:textId="77777777" w:rsidR="00EF30DF" w:rsidRDefault="00EF30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8427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7358AFAC" w14:textId="77777777" w:rsidR="00E57659" w:rsidRDefault="000076E4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E88215F6A86F43A18B73F3BEB82C5608"/>
        </w:placeholder>
        <w15:appearance w15:val="hidden"/>
        <w:text/>
      </w:sdtPr>
      <w:sdtEndPr/>
      <w:sdtContent>
        <w:r w:rsidR="00922962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87D0F8DFA26F4497A44F0F4FF6E20F7F"/>
        </w:placeholder>
        <w15:appearance w15:val="hidden"/>
        <w:text/>
      </w:sdtPr>
      <w:sdtEndPr/>
      <w:sdtContent>
        <w:r w:rsidR="00922962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94D3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2" w:name="_Hlk71627014"/>
    <w:bookmarkStart w:id="3" w:name="_Hlk71627015"/>
    <w:r>
      <w:rPr>
        <w:noProof/>
      </w:rPr>
      <w:drawing>
        <wp:anchor distT="0" distB="0" distL="0" distR="0" simplePos="0" relativeHeight="251659264" behindDoc="0" locked="0" layoutInCell="1" allowOverlap="1" wp14:anchorId="0A170639" wp14:editId="30567FF7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7EBFB7F5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A2C945F026FD458CA8F05921B0BED31C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16872411" w14:textId="77777777" w:rsidR="000E40DF" w:rsidRPr="00C609BE" w:rsidRDefault="00922962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Oslo</w:t>
              </w:r>
            </w:p>
          </w:tc>
        </w:sdtContent>
      </w:sdt>
      <w:tc>
        <w:tcPr>
          <w:tcW w:w="2825" w:type="dxa"/>
        </w:tcPr>
        <w:p w14:paraId="597F699B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08033973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34033AB4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8FF65EEC7CAD4DDA87756C05D7896892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1C012146" w14:textId="77777777" w:rsidR="000E40DF" w:rsidRPr="00C609BE" w:rsidRDefault="00922962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Tollbugata 22, 0152 OSLO</w:t>
              </w:r>
            </w:p>
          </w:tc>
        </w:sdtContent>
      </w:sdt>
      <w:tc>
        <w:tcPr>
          <w:tcW w:w="2825" w:type="dxa"/>
        </w:tcPr>
        <w:p w14:paraId="72664A3A" w14:textId="77777777" w:rsidR="000E40DF" w:rsidRPr="00C609BE" w:rsidRDefault="000076E4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E62828E2E1344EAB92F3EC7A3827BA68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Telefon: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C536653E4A5243A085D1E62E7E5A3CFB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593A7E11" w14:textId="77777777" w:rsidR="000E40DF" w:rsidRPr="00C609BE" w:rsidRDefault="000076E4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42E58DF8CF2D4414B3C4149A6B24C6AA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53489E28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D3B9AC5785374109A7EF5A88E2D42C04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AEFCDC6" w14:textId="77777777" w:rsidR="000E40DF" w:rsidRPr="00C609BE" w:rsidRDefault="00922962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Postboks 456 Sentrum, 0105 OSLO</w:t>
              </w:r>
            </w:p>
          </w:tc>
        </w:sdtContent>
      </w:sdt>
      <w:tc>
        <w:tcPr>
          <w:tcW w:w="2825" w:type="dxa"/>
        </w:tcPr>
        <w:p w14:paraId="5CB62295" w14:textId="77777777" w:rsidR="000E40DF" w:rsidRPr="00FC1301" w:rsidRDefault="000076E4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D455CC2820354049807BCE9F8BCE95AF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E-post: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1B60E54C1FC44253B6F425231E3619D0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oslo@nsf.no</w:t>
              </w:r>
            </w:sdtContent>
          </w:sdt>
        </w:p>
      </w:tc>
      <w:tc>
        <w:tcPr>
          <w:tcW w:w="2105" w:type="dxa"/>
        </w:tcPr>
        <w:p w14:paraId="52599F7F" w14:textId="77777777" w:rsidR="000E40DF" w:rsidRPr="00C609BE" w:rsidRDefault="000076E4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1D2080E1081B4F0BB8B8DF1505265B86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Org. nr.: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1758149D842140C7932A2143C7D69B23"/>
              </w:placeholder>
              <w15:appearance w15:val="hidden"/>
              <w:text w:multiLine="1"/>
            </w:sdtPr>
            <w:sdtEndPr/>
            <w:sdtContent>
              <w:r w:rsidR="00922962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2"/>
    <w:bookmarkEnd w:id="3"/>
  </w:tbl>
  <w:p w14:paraId="23E84843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8A46" w14:textId="77777777" w:rsidR="00224351" w:rsidRDefault="00224351" w:rsidP="00E57659">
      <w:pPr>
        <w:spacing w:after="0" w:line="240" w:lineRule="auto"/>
      </w:pPr>
      <w:r>
        <w:separator/>
      </w:r>
    </w:p>
  </w:footnote>
  <w:footnote w:type="continuationSeparator" w:id="0">
    <w:p w14:paraId="0498886B" w14:textId="77777777" w:rsidR="00224351" w:rsidRDefault="00224351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CC33" w14:textId="77777777" w:rsidR="00EF30DF" w:rsidRDefault="00EF30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1620" w14:textId="77777777" w:rsidR="00EF30DF" w:rsidRDefault="00EF30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BA6A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EF291BA794944F29950AC42AE7883DEA"/>
        </w:placeholder>
        <w15:appearance w15:val="hidden"/>
        <w:text/>
      </w:sdtPr>
      <w:sdtEndPr/>
      <w:sdtContent>
        <w:r w:rsidR="00922962">
          <w:rPr>
            <w:szCs w:val="28"/>
          </w:rPr>
          <w:t>Oslo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A742BE"/>
    <w:multiLevelType w:val="hybridMultilevel"/>
    <w:tmpl w:val="8E003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C147D"/>
    <w:multiLevelType w:val="hybridMultilevel"/>
    <w:tmpl w:val="63E6E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3435"/>
    <w:multiLevelType w:val="hybridMultilevel"/>
    <w:tmpl w:val="0B368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5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  <w:num w:numId="7" w16cid:durableId="786583670">
    <w:abstractNumId w:val="7"/>
  </w:num>
  <w:num w:numId="8" w16cid:durableId="1997493598">
    <w:abstractNumId w:val="3"/>
  </w:num>
  <w:num w:numId="9" w16cid:durableId="1308823620">
    <w:abstractNumId w:val="4"/>
  </w:num>
  <w:num w:numId="10" w16cid:durableId="366613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224351"/>
    <w:rsid w:val="00001292"/>
    <w:rsid w:val="000076E4"/>
    <w:rsid w:val="00010176"/>
    <w:rsid w:val="000202B1"/>
    <w:rsid w:val="00023E0B"/>
    <w:rsid w:val="0002654B"/>
    <w:rsid w:val="00027F0B"/>
    <w:rsid w:val="00037F85"/>
    <w:rsid w:val="00057559"/>
    <w:rsid w:val="000A62EB"/>
    <w:rsid w:val="000A71DF"/>
    <w:rsid w:val="000D205A"/>
    <w:rsid w:val="000D7598"/>
    <w:rsid w:val="000E1001"/>
    <w:rsid w:val="000E40DF"/>
    <w:rsid w:val="000F7012"/>
    <w:rsid w:val="00145230"/>
    <w:rsid w:val="00180605"/>
    <w:rsid w:val="001806A3"/>
    <w:rsid w:val="001A2BFA"/>
    <w:rsid w:val="001B325C"/>
    <w:rsid w:val="00201D1B"/>
    <w:rsid w:val="00224351"/>
    <w:rsid w:val="002663DA"/>
    <w:rsid w:val="00267FCC"/>
    <w:rsid w:val="002829DA"/>
    <w:rsid w:val="002D4ED2"/>
    <w:rsid w:val="002E57F0"/>
    <w:rsid w:val="002F420C"/>
    <w:rsid w:val="00363A4C"/>
    <w:rsid w:val="003734A1"/>
    <w:rsid w:val="003E0E37"/>
    <w:rsid w:val="003F43F3"/>
    <w:rsid w:val="00401803"/>
    <w:rsid w:val="004170AA"/>
    <w:rsid w:val="00470961"/>
    <w:rsid w:val="004849A6"/>
    <w:rsid w:val="004913DF"/>
    <w:rsid w:val="004B1C51"/>
    <w:rsid w:val="004B2642"/>
    <w:rsid w:val="004E742F"/>
    <w:rsid w:val="005001C6"/>
    <w:rsid w:val="0052371C"/>
    <w:rsid w:val="0055557F"/>
    <w:rsid w:val="00573E75"/>
    <w:rsid w:val="005B4F92"/>
    <w:rsid w:val="005D438B"/>
    <w:rsid w:val="006071FF"/>
    <w:rsid w:val="00630601"/>
    <w:rsid w:val="00645032"/>
    <w:rsid w:val="006A0C34"/>
    <w:rsid w:val="006B1851"/>
    <w:rsid w:val="00715DF8"/>
    <w:rsid w:val="00735AE0"/>
    <w:rsid w:val="007405B5"/>
    <w:rsid w:val="00747FA5"/>
    <w:rsid w:val="007E05DE"/>
    <w:rsid w:val="00821E48"/>
    <w:rsid w:val="00881774"/>
    <w:rsid w:val="008A51A5"/>
    <w:rsid w:val="008C2B4A"/>
    <w:rsid w:val="008F640E"/>
    <w:rsid w:val="0091437F"/>
    <w:rsid w:val="00922962"/>
    <w:rsid w:val="009604CA"/>
    <w:rsid w:val="009B19E6"/>
    <w:rsid w:val="009C4861"/>
    <w:rsid w:val="00A122C8"/>
    <w:rsid w:val="00A45E9D"/>
    <w:rsid w:val="00B81CDF"/>
    <w:rsid w:val="00BC2A8E"/>
    <w:rsid w:val="00C06628"/>
    <w:rsid w:val="00C07B06"/>
    <w:rsid w:val="00C67B49"/>
    <w:rsid w:val="00C70A70"/>
    <w:rsid w:val="00CF0659"/>
    <w:rsid w:val="00D47136"/>
    <w:rsid w:val="00D76DB5"/>
    <w:rsid w:val="00DD2B3D"/>
    <w:rsid w:val="00E113FD"/>
    <w:rsid w:val="00E438B8"/>
    <w:rsid w:val="00E57659"/>
    <w:rsid w:val="00EC4B54"/>
    <w:rsid w:val="00ED1A5B"/>
    <w:rsid w:val="00ED7E33"/>
    <w:rsid w:val="00EF30DF"/>
    <w:rsid w:val="00EF423E"/>
    <w:rsid w:val="00F074F2"/>
    <w:rsid w:val="00F33999"/>
    <w:rsid w:val="00F35975"/>
    <w:rsid w:val="00F72238"/>
    <w:rsid w:val="00F7273C"/>
    <w:rsid w:val="00FB7E2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AF06"/>
  <w15:chartTrackingRefBased/>
  <w15:docId w15:val="{3BEFB038-EC5D-488E-84A0-BB834F34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DM%20klient\Fylkesstyremaler\Moteprotokoll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15F6A86F43A18B73F3BEB82C56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7605C5-A669-4731-B9F2-112F1E3B3DA4}"/>
      </w:docPartPr>
      <w:docPartBody>
        <w:p w:rsidR="00C94A0C" w:rsidRDefault="00C94A0C">
          <w:pPr>
            <w:pStyle w:val="E88215F6A86F43A18B73F3BEB82C5608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7D0F8DFA26F4497A44F0F4FF6E20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EC9FF0-DA46-42FB-988E-B9E2C1B11F31}"/>
      </w:docPartPr>
      <w:docPartBody>
        <w:p w:rsidR="00C94A0C" w:rsidRDefault="00C94A0C">
          <w:pPr>
            <w:pStyle w:val="87D0F8DFA26F4497A44F0F4FF6E20F7F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A2C945F026FD458CA8F05921B0BED3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4ECF2-C4DA-44EC-9359-4E6EC7BAAEB4}"/>
      </w:docPartPr>
      <w:docPartBody>
        <w:p w:rsidR="00C94A0C" w:rsidRDefault="00C94A0C">
          <w:pPr>
            <w:pStyle w:val="A2C945F026FD458CA8F05921B0BED31C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FF65EEC7CAD4DDA87756C05D7896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98AFB3-8DBB-4250-ACF1-BBAEDFC5A589}"/>
      </w:docPartPr>
      <w:docPartBody>
        <w:p w:rsidR="00C94A0C" w:rsidRDefault="00C94A0C">
          <w:pPr>
            <w:pStyle w:val="8FF65EEC7CAD4DDA87756C05D789689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62828E2E1344EAB92F3EC7A3827BA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2305B-E043-422E-96FE-5A77730010A4}"/>
      </w:docPartPr>
      <w:docPartBody>
        <w:p w:rsidR="00C94A0C" w:rsidRDefault="00C94A0C">
          <w:pPr>
            <w:pStyle w:val="E62828E2E1344EAB92F3EC7A3827BA6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536653E4A5243A085D1E62E7E5A3C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8D001-B89B-4F9C-BF9E-2B5AFF171AAC}"/>
      </w:docPartPr>
      <w:docPartBody>
        <w:p w:rsidR="00C94A0C" w:rsidRDefault="00C94A0C">
          <w:pPr>
            <w:pStyle w:val="C536653E4A5243A085D1E62E7E5A3CFB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42E58DF8CF2D4414B3C4149A6B24C6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8212B4-0956-47CC-84EA-50B1655BB6EA}"/>
      </w:docPartPr>
      <w:docPartBody>
        <w:p w:rsidR="00C94A0C" w:rsidRDefault="00C94A0C">
          <w:pPr>
            <w:pStyle w:val="42E58DF8CF2D4414B3C4149A6B24C6AA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3B9AC5785374109A7EF5A88E2D42C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5087EA-E362-4065-88A6-3FA738C04B18}"/>
      </w:docPartPr>
      <w:docPartBody>
        <w:p w:rsidR="00C94A0C" w:rsidRDefault="00C94A0C">
          <w:pPr>
            <w:pStyle w:val="D3B9AC5785374109A7EF5A88E2D42C04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455CC2820354049807BCE9F8BCE9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10207-1095-4AA0-8475-AFF88E74D28E}"/>
      </w:docPartPr>
      <w:docPartBody>
        <w:p w:rsidR="00C94A0C" w:rsidRDefault="00C94A0C">
          <w:pPr>
            <w:pStyle w:val="D455CC2820354049807BCE9F8BCE95AF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1B60E54C1FC44253B6F425231E3619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F069F1-2E32-46C3-BD96-C6F711511115}"/>
      </w:docPartPr>
      <w:docPartBody>
        <w:p w:rsidR="00C94A0C" w:rsidRDefault="00C94A0C">
          <w:pPr>
            <w:pStyle w:val="1B60E54C1FC44253B6F425231E3619D0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1D2080E1081B4F0BB8B8DF1505265B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09B61-DA82-48DF-B619-A583BB565B40}"/>
      </w:docPartPr>
      <w:docPartBody>
        <w:p w:rsidR="00C94A0C" w:rsidRDefault="00C94A0C">
          <w:pPr>
            <w:pStyle w:val="1D2080E1081B4F0BB8B8DF1505265B86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1758149D842140C7932A2143C7D69B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9359C-8913-40FA-8B2A-1A46DB7B3FFA}"/>
      </w:docPartPr>
      <w:docPartBody>
        <w:p w:rsidR="00C94A0C" w:rsidRDefault="00C94A0C">
          <w:pPr>
            <w:pStyle w:val="1758149D842140C7932A2143C7D69B23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F291BA794944F29950AC42AE7883D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77B5B8-9546-4EEC-98A8-4B01137EF831}"/>
      </w:docPartPr>
      <w:docPartBody>
        <w:p w:rsidR="00C94A0C" w:rsidRDefault="00C94A0C">
          <w:pPr>
            <w:pStyle w:val="EF291BA794944F29950AC42AE7883DE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6BFD236E2A0648C9BEBDB17402C288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F0FA3-C4B9-45B7-A549-95557F197A51}"/>
      </w:docPartPr>
      <w:docPartBody>
        <w:p w:rsidR="00C94A0C" w:rsidRDefault="00C94A0C" w:rsidP="00C94A0C">
          <w:pPr>
            <w:pStyle w:val="6BFD236E2A0648C9BEBDB17402C2881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0DC4235F0CD469EA0E3584A963A9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5B20DB-A64E-4443-B69B-28DD9553270F}"/>
      </w:docPartPr>
      <w:docPartBody>
        <w:p w:rsidR="00C94A0C" w:rsidRDefault="00C94A0C" w:rsidP="00C94A0C">
          <w:pPr>
            <w:pStyle w:val="30DC4235F0CD469EA0E3584A963A99E4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56570D739F04E8281028D2FC26564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64E0E3-5218-4680-8C4E-D93BFFA45465}"/>
      </w:docPartPr>
      <w:docPartBody>
        <w:p w:rsidR="00C94A0C" w:rsidRDefault="00C94A0C" w:rsidP="00C94A0C">
          <w:pPr>
            <w:pStyle w:val="B56570D739F04E8281028D2FC265648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8A3D1DA03F64AF7A272BBADB78B90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B74A93-8B1B-41D6-8ACC-81114E3B0EC0}"/>
      </w:docPartPr>
      <w:docPartBody>
        <w:p w:rsidR="00C94A0C" w:rsidRDefault="00C94A0C" w:rsidP="00C94A0C">
          <w:pPr>
            <w:pStyle w:val="78A3D1DA03F64AF7A272BBADB78B908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14215FA27D743A3A22EF9CAF7A013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28E073-A6B2-47EA-BCAD-DF413C9CFD6C}"/>
      </w:docPartPr>
      <w:docPartBody>
        <w:p w:rsidR="00C94A0C" w:rsidRDefault="00C94A0C" w:rsidP="00C94A0C">
          <w:pPr>
            <w:pStyle w:val="214215FA27D743A3A22EF9CAF7A013B5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A7073D00CC3498FA25611554D927E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28F3F-87CC-4504-A365-3C8CC6008519}"/>
      </w:docPartPr>
      <w:docPartBody>
        <w:p w:rsidR="00C94A0C" w:rsidRDefault="00C94A0C" w:rsidP="00C94A0C">
          <w:pPr>
            <w:pStyle w:val="EA7073D00CC3498FA25611554D927E4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C"/>
    <w:rsid w:val="00023E0B"/>
    <w:rsid w:val="00C94A0C"/>
    <w:rsid w:val="00C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94A0C"/>
    <w:rPr>
      <w:vanish/>
      <w:color w:val="808080"/>
    </w:rPr>
  </w:style>
  <w:style w:type="paragraph" w:customStyle="1" w:styleId="E88215F6A86F43A18B73F3BEB82C5608">
    <w:name w:val="E88215F6A86F43A18B73F3BEB82C5608"/>
  </w:style>
  <w:style w:type="paragraph" w:customStyle="1" w:styleId="87D0F8DFA26F4497A44F0F4FF6E20F7F">
    <w:name w:val="87D0F8DFA26F4497A44F0F4FF6E20F7F"/>
  </w:style>
  <w:style w:type="paragraph" w:customStyle="1" w:styleId="A2C945F026FD458CA8F05921B0BED31C">
    <w:name w:val="A2C945F026FD458CA8F05921B0BED31C"/>
  </w:style>
  <w:style w:type="paragraph" w:customStyle="1" w:styleId="8FF65EEC7CAD4DDA87756C05D7896892">
    <w:name w:val="8FF65EEC7CAD4DDA87756C05D7896892"/>
  </w:style>
  <w:style w:type="paragraph" w:customStyle="1" w:styleId="E62828E2E1344EAB92F3EC7A3827BA68">
    <w:name w:val="E62828E2E1344EAB92F3EC7A3827BA68"/>
  </w:style>
  <w:style w:type="paragraph" w:customStyle="1" w:styleId="C536653E4A5243A085D1E62E7E5A3CFB">
    <w:name w:val="C536653E4A5243A085D1E62E7E5A3CFB"/>
  </w:style>
  <w:style w:type="paragraph" w:customStyle="1" w:styleId="42E58DF8CF2D4414B3C4149A6B24C6AA">
    <w:name w:val="42E58DF8CF2D4414B3C4149A6B24C6AA"/>
  </w:style>
  <w:style w:type="paragraph" w:customStyle="1" w:styleId="D3B9AC5785374109A7EF5A88E2D42C04">
    <w:name w:val="D3B9AC5785374109A7EF5A88E2D42C04"/>
  </w:style>
  <w:style w:type="paragraph" w:customStyle="1" w:styleId="D455CC2820354049807BCE9F8BCE95AF">
    <w:name w:val="D455CC2820354049807BCE9F8BCE95AF"/>
  </w:style>
  <w:style w:type="paragraph" w:customStyle="1" w:styleId="1B60E54C1FC44253B6F425231E3619D0">
    <w:name w:val="1B60E54C1FC44253B6F425231E3619D0"/>
  </w:style>
  <w:style w:type="paragraph" w:customStyle="1" w:styleId="1D2080E1081B4F0BB8B8DF1505265B86">
    <w:name w:val="1D2080E1081B4F0BB8B8DF1505265B86"/>
  </w:style>
  <w:style w:type="paragraph" w:customStyle="1" w:styleId="1758149D842140C7932A2143C7D69B23">
    <w:name w:val="1758149D842140C7932A2143C7D69B23"/>
  </w:style>
  <w:style w:type="paragraph" w:customStyle="1" w:styleId="EF291BA794944F29950AC42AE7883DEA">
    <w:name w:val="EF291BA794944F29950AC42AE7883DEA"/>
  </w:style>
  <w:style w:type="paragraph" w:customStyle="1" w:styleId="B6EEF54C4C94482B8534F802D530D9A4">
    <w:name w:val="B6EEF54C4C94482B8534F802D530D9A4"/>
  </w:style>
  <w:style w:type="paragraph" w:customStyle="1" w:styleId="483181960A214D74B459484044836924">
    <w:name w:val="483181960A214D74B459484044836924"/>
  </w:style>
  <w:style w:type="paragraph" w:customStyle="1" w:styleId="330FC54E181A433B9E9FF2575E115B80">
    <w:name w:val="330FC54E181A433B9E9FF2575E115B80"/>
  </w:style>
  <w:style w:type="paragraph" w:customStyle="1" w:styleId="2D5CDCDF9A9B4460A13DAD23D5DDFEA7">
    <w:name w:val="2D5CDCDF9A9B4460A13DAD23D5DDFEA7"/>
  </w:style>
  <w:style w:type="paragraph" w:customStyle="1" w:styleId="3A59CDB61E054304B43C3D3DA0603608">
    <w:name w:val="3A59CDB61E054304B43C3D3DA0603608"/>
  </w:style>
  <w:style w:type="paragraph" w:customStyle="1" w:styleId="6BFD236E2A0648C9BEBDB17402C28814">
    <w:name w:val="6BFD236E2A0648C9BEBDB17402C28814"/>
    <w:rsid w:val="00C94A0C"/>
  </w:style>
  <w:style w:type="paragraph" w:customStyle="1" w:styleId="30DC4235F0CD469EA0E3584A963A99E4">
    <w:name w:val="30DC4235F0CD469EA0E3584A963A99E4"/>
    <w:rsid w:val="00C94A0C"/>
  </w:style>
  <w:style w:type="paragraph" w:customStyle="1" w:styleId="D036F8FF0F234A17B5F4BBC1206D144A">
    <w:name w:val="D036F8FF0F234A17B5F4BBC1206D144A"/>
    <w:rsid w:val="00C94A0C"/>
  </w:style>
  <w:style w:type="paragraph" w:customStyle="1" w:styleId="B56570D739F04E8281028D2FC2656485">
    <w:name w:val="B56570D739F04E8281028D2FC2656485"/>
    <w:rsid w:val="00C94A0C"/>
  </w:style>
  <w:style w:type="paragraph" w:customStyle="1" w:styleId="733D41FF936B47FDA8CCFD647BBA444E">
    <w:name w:val="733D41FF936B47FDA8CCFD647BBA444E"/>
    <w:rsid w:val="00C94A0C"/>
  </w:style>
  <w:style w:type="paragraph" w:customStyle="1" w:styleId="78A3D1DA03F64AF7A272BBADB78B9085">
    <w:name w:val="78A3D1DA03F64AF7A272BBADB78B9085"/>
    <w:rsid w:val="00C94A0C"/>
  </w:style>
  <w:style w:type="paragraph" w:customStyle="1" w:styleId="214215FA27D743A3A22EF9CAF7A013B5">
    <w:name w:val="214215FA27D743A3A22EF9CAF7A013B5"/>
    <w:rsid w:val="00C94A0C"/>
  </w:style>
  <w:style w:type="paragraph" w:customStyle="1" w:styleId="395B3EF543EB450C8B87ADD41EB4C9CF">
    <w:name w:val="395B3EF543EB450C8B87ADD41EB4C9CF"/>
    <w:rsid w:val="00C94A0C"/>
  </w:style>
  <w:style w:type="paragraph" w:customStyle="1" w:styleId="EA7073D00CC3498FA25611554D927E40">
    <w:name w:val="EA7073D00CC3498FA25611554D927E40"/>
    <w:rsid w:val="00C94A0C"/>
  </w:style>
  <w:style w:type="paragraph" w:customStyle="1" w:styleId="5415326F902849F5826FCA15F3E7C797">
    <w:name w:val="5415326F902849F5826FCA15F3E7C797"/>
    <w:rsid w:val="00C94A0C"/>
  </w:style>
  <w:style w:type="paragraph" w:customStyle="1" w:styleId="82AD65B0670849D4A04647478D795BD1">
    <w:name w:val="82AD65B0670849D4A04647478D795BD1"/>
    <w:rsid w:val="00C94A0C"/>
  </w:style>
  <w:style w:type="paragraph" w:customStyle="1" w:styleId="CB4FE8114C344A619B45FF7FDC83FF14">
    <w:name w:val="CB4FE8114C344A619B45FF7FDC83FF14"/>
    <w:rsid w:val="00C94A0C"/>
  </w:style>
  <w:style w:type="paragraph" w:customStyle="1" w:styleId="19BE71AA62EE40A3A316B7ECD491B5CD">
    <w:name w:val="19BE71AA62EE40A3A316B7ECD491B5CD"/>
    <w:rsid w:val="00C94A0C"/>
  </w:style>
  <w:style w:type="paragraph" w:customStyle="1" w:styleId="01198C5316F04CE182D9AAED3CEC2DCF">
    <w:name w:val="01198C5316F04CE182D9AAED3CEC2DCF"/>
    <w:rsid w:val="00C94A0C"/>
  </w:style>
  <w:style w:type="paragraph" w:customStyle="1" w:styleId="231A0C26335042AC9AC07C4B154F6BC4">
    <w:name w:val="231A0C26335042AC9AC07C4B154F6BC4"/>
    <w:rsid w:val="00C94A0C"/>
  </w:style>
  <w:style w:type="paragraph" w:customStyle="1" w:styleId="F0B900873760428A87898E10B8FFA39D">
    <w:name w:val="F0B900873760428A87898E10B8FFA39D"/>
    <w:rsid w:val="00C94A0C"/>
  </w:style>
  <w:style w:type="paragraph" w:customStyle="1" w:styleId="09041FF77DCE47268C6013AF54A4CE49">
    <w:name w:val="09041FF77DCE47268C6013AF54A4CE49"/>
    <w:rsid w:val="00C94A0C"/>
  </w:style>
  <w:style w:type="paragraph" w:customStyle="1" w:styleId="42786DC307EB4E5385D9C66DA1B6C141">
    <w:name w:val="42786DC307EB4E5385D9C66DA1B6C141"/>
    <w:rsid w:val="00C94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Strømsø Torg 4</xs:info>
    <xs:info type="p_address"/>
    <xs:info type="v_postcode">NO-3044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Strømsø Torg 4</xs:info>
    <xs:info type="p_address"/>
    <xs:info type="v_postcode">3044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Strømsø Torg 4</xs:info>
    <xs:info type="p_address"/>
    <xs:info type="v_postcode">3044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Rådhusgata 5</xs:info>
    <xs:info type="p_address"/>
    <xs:info type="v_postcode">NO-3915 PORSGRUNN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Grev Wedels gate 12</xs:info>
    <xs:info type="p_address"/>
    <xs:info type="v_postcode">NO-3111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D54EB2C9-EB29-48D9-919B-25B1B095BE35}">
  <ds:schemaRefs>
    <ds:schemaRef ds:uri="http://contesto.no/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Moteprotokoll med saksliste.dotm</Template>
  <TotalTime>1</TotalTime>
  <Pages>3</Pages>
  <Words>480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Janne Damman Koksvik</dc:creator>
  <cp:keywords/>
  <dc:description/>
  <cp:lastModifiedBy>Janne Damman Koksvik</cp:lastModifiedBy>
  <cp:revision>2</cp:revision>
  <dcterms:created xsi:type="dcterms:W3CDTF">2025-05-07T07:01:00Z</dcterms:created>
  <dcterms:modified xsi:type="dcterms:W3CDTF">2025-05-07T07:01:00Z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1442821 (2025_00039)</vt:lpwstr>
  </property>
</Properties>
</file>