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54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7467"/>
      </w:tblGrid>
      <w:tr w:rsidR="00E113FD" w14:paraId="5D5D920F" w14:textId="77777777" w:rsidTr="008A51A5">
        <w:trPr>
          <w:trHeight w:val="510"/>
        </w:trPr>
        <w:tc>
          <w:tcPr>
            <w:tcW w:w="10019" w:type="dxa"/>
            <w:gridSpan w:val="2"/>
          </w:tcPr>
          <w:p w14:paraId="1F5D67A3" w14:textId="422B34FD" w:rsidR="00E113FD" w:rsidRPr="000E40DF" w:rsidRDefault="009B19E6" w:rsidP="006B1851">
            <w:pPr>
              <w:pStyle w:val="Undertittel"/>
            </w:pPr>
            <w:r>
              <w:t>Møte</w:t>
            </w:r>
            <w:r w:rsidR="00375121">
              <w:t>protokoll</w:t>
            </w:r>
            <w:r w:rsidR="00735AE0">
              <w:t xml:space="preserve"> </w:t>
            </w:r>
            <w:r w:rsidRPr="009B19E6">
              <w:t>med saksliste</w:t>
            </w:r>
          </w:p>
        </w:tc>
      </w:tr>
      <w:tr w:rsidR="00E113FD" w:rsidRPr="008C2B4A" w14:paraId="455CDF4B" w14:textId="77777777" w:rsidTr="004B2642">
        <w:trPr>
          <w:trHeight w:val="181"/>
        </w:trPr>
        <w:tc>
          <w:tcPr>
            <w:tcW w:w="2552" w:type="dxa"/>
          </w:tcPr>
          <w:p w14:paraId="69B92BFA" w14:textId="77777777" w:rsidR="00E113FD" w:rsidRDefault="00470961" w:rsidP="004B2642">
            <w:pPr>
              <w:pStyle w:val="Ingenmellomrom"/>
              <w:spacing w:after="120"/>
            </w:pPr>
            <w:r>
              <w:t>Møtetidspunkt</w:t>
            </w:r>
            <w:r w:rsidR="004B2642">
              <w:t>:</w:t>
            </w:r>
          </w:p>
        </w:tc>
        <w:tc>
          <w:tcPr>
            <w:tcW w:w="7467" w:type="dxa"/>
          </w:tcPr>
          <w:p w14:paraId="7FD9108D" w14:textId="5DC4501F" w:rsidR="00E113FD" w:rsidRPr="008C2B4A" w:rsidRDefault="00493C50" w:rsidP="004B2642">
            <w:pPr>
              <w:pStyle w:val="Ingenmellomrom"/>
              <w:spacing w:after="120"/>
              <w:rPr>
                <w:lang w:val="en-US"/>
              </w:rPr>
            </w:pPr>
            <w:r>
              <w:t>2</w:t>
            </w:r>
            <w:r w:rsidR="00DC2891">
              <w:t>6.02</w:t>
            </w:r>
            <w:r>
              <w:t>.2025 09.00-16.000</w:t>
            </w:r>
          </w:p>
        </w:tc>
      </w:tr>
      <w:tr w:rsidR="00E113FD" w14:paraId="3694B38D" w14:textId="77777777" w:rsidTr="004B2642">
        <w:trPr>
          <w:trHeight w:val="181"/>
        </w:trPr>
        <w:tc>
          <w:tcPr>
            <w:tcW w:w="2552" w:type="dxa"/>
          </w:tcPr>
          <w:p w14:paraId="16EF13A5" w14:textId="77777777" w:rsidR="00E113FD" w:rsidRDefault="00470961" w:rsidP="004B2642">
            <w:pPr>
              <w:pStyle w:val="Ingenmellomrom"/>
              <w:spacing w:after="120"/>
            </w:pPr>
            <w:r>
              <w:t>Møtested:</w:t>
            </w:r>
          </w:p>
        </w:tc>
        <w:tc>
          <w:tcPr>
            <w:tcW w:w="7467" w:type="dxa"/>
          </w:tcPr>
          <w:p w14:paraId="6CD15AC9" w14:textId="40AA9CAE" w:rsidR="00E113FD" w:rsidRDefault="00493C50" w:rsidP="004B2642">
            <w:pPr>
              <w:pStyle w:val="Ingenmellomrom"/>
              <w:spacing w:after="120"/>
            </w:pPr>
            <w:r>
              <w:t>Tollbugata 22. Møt</w:t>
            </w:r>
            <w:r w:rsidR="00DC2891">
              <w:t>erom 8 etg</w:t>
            </w:r>
            <w:r>
              <w:t xml:space="preserve">. </w:t>
            </w:r>
          </w:p>
        </w:tc>
      </w:tr>
      <w:tr w:rsidR="004B2642" w14:paraId="1CBF3350" w14:textId="77777777" w:rsidTr="004B2642">
        <w:trPr>
          <w:trHeight w:val="181"/>
        </w:trPr>
        <w:tc>
          <w:tcPr>
            <w:tcW w:w="2552" w:type="dxa"/>
          </w:tcPr>
          <w:p w14:paraId="01B8FCAC" w14:textId="3CB73B9F" w:rsidR="004B2642" w:rsidRDefault="00541257" w:rsidP="004B2642">
            <w:pPr>
              <w:pStyle w:val="Ingenmellomrom"/>
            </w:pPr>
            <w:r>
              <w:t xml:space="preserve">Faktisk møtevarighet: </w:t>
            </w:r>
            <w:r w:rsidR="009122E9">
              <w:t>09-14</w:t>
            </w:r>
          </w:p>
        </w:tc>
        <w:tc>
          <w:tcPr>
            <w:tcW w:w="7467" w:type="dxa"/>
          </w:tcPr>
          <w:p w14:paraId="0AF65CA5" w14:textId="13A46D74" w:rsidR="004B2642" w:rsidRDefault="004B2642" w:rsidP="004B2642">
            <w:pPr>
              <w:pStyle w:val="Ingenmellomrom"/>
            </w:pPr>
          </w:p>
          <w:p w14:paraId="30C1FACC" w14:textId="73B28FC1" w:rsidR="00541257" w:rsidRDefault="00541257" w:rsidP="004B2642">
            <w:pPr>
              <w:pStyle w:val="Ingenmellomrom"/>
            </w:pPr>
          </w:p>
        </w:tc>
      </w:tr>
      <w:tr w:rsidR="009741DC" w14:paraId="2BB4C923" w14:textId="77777777" w:rsidTr="004B2642">
        <w:trPr>
          <w:trHeight w:val="181"/>
        </w:trPr>
        <w:tc>
          <w:tcPr>
            <w:tcW w:w="2552" w:type="dxa"/>
          </w:tcPr>
          <w:p w14:paraId="6E204E50" w14:textId="1446DD9D" w:rsidR="009741DC" w:rsidRPr="009A11C5" w:rsidRDefault="009741DC" w:rsidP="009741DC">
            <w:pPr>
              <w:pStyle w:val="Ingenmellomrom"/>
              <w:spacing w:after="60"/>
            </w:pPr>
            <w:r>
              <w:t>Møtedeltakere</w:t>
            </w:r>
            <w:r w:rsidRPr="009A11C5">
              <w:t>:</w:t>
            </w:r>
          </w:p>
        </w:tc>
        <w:tc>
          <w:tcPr>
            <w:tcW w:w="7467" w:type="dxa"/>
          </w:tcPr>
          <w:p w14:paraId="6869537D" w14:textId="77777777" w:rsidR="009741DC" w:rsidRDefault="009741DC" w:rsidP="009741DC">
            <w:pPr>
              <w:pStyle w:val="Ingenmellomrom"/>
              <w:spacing w:after="60"/>
            </w:pPr>
          </w:p>
        </w:tc>
      </w:tr>
      <w:tr w:rsidR="009741DC" w14:paraId="43CCCBBA" w14:textId="77777777" w:rsidTr="004B2642">
        <w:trPr>
          <w:trHeight w:val="181"/>
        </w:trPr>
        <w:tc>
          <w:tcPr>
            <w:tcW w:w="2552" w:type="dxa"/>
          </w:tcPr>
          <w:p w14:paraId="51951EAD" w14:textId="7AA6083F" w:rsidR="009741DC" w:rsidRDefault="009741DC" w:rsidP="009741DC">
            <w:pPr>
              <w:pStyle w:val="Ingenmellomrom"/>
              <w:tabs>
                <w:tab w:val="left" w:pos="284"/>
              </w:tabs>
              <w:spacing w:after="60"/>
            </w:pPr>
            <w:r w:rsidRPr="00FD06AA">
              <w:rPr>
                <w:b/>
                <w:bCs/>
              </w:rPr>
              <w:tab/>
              <w:t>Fylkesledelse:</w:t>
            </w:r>
          </w:p>
        </w:tc>
        <w:tc>
          <w:tcPr>
            <w:tcW w:w="7467" w:type="dxa"/>
          </w:tcPr>
          <w:p w14:paraId="1DC06A6F" w14:textId="65E8448F" w:rsidR="009741DC" w:rsidRDefault="009741DC" w:rsidP="009741DC">
            <w:pPr>
              <w:pStyle w:val="Ingenmellomrom"/>
              <w:spacing w:after="60"/>
            </w:pPr>
            <w:r>
              <w:t>Bård Eirik Ruud (</w:t>
            </w:r>
            <w:r w:rsidR="00541257">
              <w:t>deltatt</w:t>
            </w:r>
            <w:r>
              <w:t>)</w:t>
            </w:r>
          </w:p>
          <w:p w14:paraId="60C6C051" w14:textId="329E0EB5" w:rsidR="009741DC" w:rsidRDefault="009741DC" w:rsidP="009741DC">
            <w:pPr>
              <w:pStyle w:val="Ingenmellomrom"/>
              <w:spacing w:after="60"/>
            </w:pPr>
            <w:r>
              <w:t>Ann Kirstine Kirk</w:t>
            </w:r>
            <w:r w:rsidR="000763DA">
              <w:t xml:space="preserve"> (</w:t>
            </w:r>
            <w:r w:rsidR="00541257">
              <w:t>deltatt</w:t>
            </w:r>
            <w:r w:rsidR="000763DA">
              <w:t>)</w:t>
            </w:r>
          </w:p>
        </w:tc>
      </w:tr>
      <w:tr w:rsidR="009741DC" w14:paraId="489E8510" w14:textId="77777777" w:rsidTr="004B2642">
        <w:trPr>
          <w:trHeight w:val="181"/>
        </w:trPr>
        <w:tc>
          <w:tcPr>
            <w:tcW w:w="2552" w:type="dxa"/>
          </w:tcPr>
          <w:p w14:paraId="22B0726B" w14:textId="1037E050" w:rsidR="009741DC" w:rsidRDefault="009741DC" w:rsidP="009741DC">
            <w:pPr>
              <w:pStyle w:val="Ingenmellomrom"/>
              <w:tabs>
                <w:tab w:val="left" w:pos="288"/>
              </w:tabs>
              <w:spacing w:after="60"/>
            </w:pPr>
            <w:r>
              <w:tab/>
            </w:r>
            <w:r w:rsidRPr="00FD06AA">
              <w:rPr>
                <w:b/>
                <w:bCs/>
              </w:rPr>
              <w:t>Fylkesstyremedlemmer</w:t>
            </w:r>
            <w:r>
              <w:t>:</w:t>
            </w:r>
          </w:p>
        </w:tc>
        <w:tc>
          <w:tcPr>
            <w:tcW w:w="7467" w:type="dxa"/>
          </w:tcPr>
          <w:p w14:paraId="37C08398" w14:textId="77777777" w:rsidR="009741DC" w:rsidRDefault="009741DC" w:rsidP="009741DC">
            <w:pPr>
              <w:pStyle w:val="Ingenmellomrom"/>
              <w:spacing w:after="60"/>
            </w:pPr>
          </w:p>
          <w:p w14:paraId="5A46039F" w14:textId="086F494D" w:rsidR="009741DC" w:rsidRDefault="009741DC" w:rsidP="009741DC">
            <w:pPr>
              <w:pStyle w:val="Ingenmellomrom"/>
              <w:spacing w:after="60"/>
            </w:pPr>
            <w:r>
              <w:t>Katrin Kreutz (</w:t>
            </w:r>
            <w:r w:rsidR="000763DA">
              <w:t>permisjon</w:t>
            </w:r>
            <w:r>
              <w:t>)</w:t>
            </w:r>
          </w:p>
          <w:p w14:paraId="66223029" w14:textId="605DA29B" w:rsidR="009741DC" w:rsidRDefault="009741DC" w:rsidP="009741DC">
            <w:pPr>
              <w:pStyle w:val="Ingenmellomrom"/>
              <w:spacing w:after="60"/>
            </w:pPr>
            <w:r>
              <w:t>Ragnhild Nyhagen (</w:t>
            </w:r>
            <w:r w:rsidR="00D13F20">
              <w:t>deltatt</w:t>
            </w:r>
            <w:r>
              <w:t>)</w:t>
            </w:r>
          </w:p>
        </w:tc>
      </w:tr>
      <w:tr w:rsidR="009741DC" w14:paraId="7391A1B2" w14:textId="77777777" w:rsidTr="004B2642">
        <w:trPr>
          <w:trHeight w:val="181"/>
        </w:trPr>
        <w:tc>
          <w:tcPr>
            <w:tcW w:w="2552" w:type="dxa"/>
          </w:tcPr>
          <w:p w14:paraId="04638D6F" w14:textId="61746F45" w:rsidR="009741DC" w:rsidRDefault="009741DC" w:rsidP="009741DC">
            <w:pPr>
              <w:pStyle w:val="Ingenmellomrom"/>
              <w:tabs>
                <w:tab w:val="left" w:pos="276"/>
              </w:tabs>
              <w:spacing w:after="60"/>
            </w:pPr>
          </w:p>
        </w:tc>
        <w:tc>
          <w:tcPr>
            <w:tcW w:w="7467" w:type="dxa"/>
          </w:tcPr>
          <w:p w14:paraId="33027FF3" w14:textId="06441CE5" w:rsidR="009741DC" w:rsidRDefault="009741DC" w:rsidP="009741DC">
            <w:pPr>
              <w:pStyle w:val="Ingenmellomrom"/>
              <w:spacing w:after="60"/>
            </w:pPr>
            <w:r>
              <w:t>Birgit Jensen (</w:t>
            </w:r>
            <w:r w:rsidR="00D13F20">
              <w:t>deltatt</w:t>
            </w:r>
            <w:r>
              <w:t>)</w:t>
            </w:r>
          </w:p>
          <w:p w14:paraId="01F357FC" w14:textId="3ABDC30E" w:rsidR="009741DC" w:rsidRDefault="009741DC" w:rsidP="009741DC">
            <w:pPr>
              <w:pStyle w:val="Ingenmellomrom"/>
              <w:spacing w:after="60"/>
            </w:pPr>
            <w:r>
              <w:t xml:space="preserve">Maren </w:t>
            </w:r>
            <w:proofErr w:type="spellStart"/>
            <w:r>
              <w:t>Clason</w:t>
            </w:r>
            <w:proofErr w:type="spellEnd"/>
            <w:r>
              <w:t xml:space="preserve"> (</w:t>
            </w:r>
            <w:r w:rsidR="00D13F20">
              <w:t>deltatt</w:t>
            </w:r>
            <w:r>
              <w:t>)</w:t>
            </w:r>
          </w:p>
          <w:p w14:paraId="6F8315B1" w14:textId="3563646D" w:rsidR="009741DC" w:rsidRDefault="009741DC" w:rsidP="009741DC">
            <w:pPr>
              <w:pStyle w:val="Ingenmellomrom"/>
              <w:spacing w:after="60"/>
            </w:pPr>
            <w:r>
              <w:t>Kari Bue (</w:t>
            </w:r>
            <w:r w:rsidR="00541257">
              <w:t>deltatt</w:t>
            </w:r>
            <w:r>
              <w:t>)</w:t>
            </w:r>
          </w:p>
          <w:p w14:paraId="12E41B85" w14:textId="682C669F" w:rsidR="009741DC" w:rsidRDefault="009741DC" w:rsidP="009741DC">
            <w:pPr>
              <w:pStyle w:val="Ingenmellomrom"/>
              <w:spacing w:after="60"/>
              <w:rPr>
                <w:sz w:val="22"/>
                <w:szCs w:val="20"/>
              </w:rPr>
            </w:pPr>
            <w:r>
              <w:t>Rolf- Andre Oxholm (</w:t>
            </w:r>
            <w:r w:rsidR="00D13F20">
              <w:t>forfall</w:t>
            </w:r>
            <w:r>
              <w:t>)</w:t>
            </w:r>
          </w:p>
          <w:p w14:paraId="54007D3B" w14:textId="38525F52" w:rsidR="009741DC" w:rsidRDefault="009741DC" w:rsidP="009741DC">
            <w:pPr>
              <w:pStyle w:val="Ingenmellomrom"/>
              <w:spacing w:after="60"/>
              <w:rPr>
                <w:sz w:val="22"/>
                <w:szCs w:val="20"/>
              </w:rPr>
            </w:pPr>
            <w:r>
              <w:t>Therese Heggedal (</w:t>
            </w:r>
            <w:r w:rsidR="00D13F20">
              <w:t>deltatt</w:t>
            </w:r>
            <w:r>
              <w:t>)</w:t>
            </w:r>
          </w:p>
          <w:p w14:paraId="31D117F3" w14:textId="351AB523" w:rsidR="009741DC" w:rsidRDefault="009741DC" w:rsidP="009741DC">
            <w:pPr>
              <w:pStyle w:val="Ingenmellomrom"/>
              <w:spacing w:after="60"/>
            </w:pPr>
            <w:r>
              <w:t xml:space="preserve">Carina </w:t>
            </w:r>
            <w:proofErr w:type="spellStart"/>
            <w:r>
              <w:t>Athelie</w:t>
            </w:r>
            <w:proofErr w:type="spellEnd"/>
            <w:r>
              <w:t xml:space="preserve"> Skredlund (</w:t>
            </w:r>
            <w:r w:rsidR="00D13F20">
              <w:t>forfall</w:t>
            </w:r>
            <w:r>
              <w:t>)</w:t>
            </w:r>
          </w:p>
          <w:p w14:paraId="3D90A51C" w14:textId="77777777" w:rsidR="009741DC" w:rsidRDefault="009741DC" w:rsidP="009741DC">
            <w:pPr>
              <w:pStyle w:val="Ingenmellomrom"/>
              <w:spacing w:after="60"/>
            </w:pPr>
          </w:p>
          <w:p w14:paraId="711B0939" w14:textId="5473277E" w:rsidR="009741DC" w:rsidRDefault="009741DC" w:rsidP="009741DC">
            <w:pPr>
              <w:pStyle w:val="Ingenmellomrom"/>
              <w:spacing w:after="60"/>
            </w:pPr>
            <w:r>
              <w:t>1.vara:</w:t>
            </w:r>
            <w:r w:rsidR="000763DA">
              <w:t xml:space="preserve"> </w:t>
            </w:r>
            <w:r>
              <w:t>Vegard Andreas Jacobsen (</w:t>
            </w:r>
            <w:r w:rsidR="00D13F20">
              <w:t>deltatt</w:t>
            </w:r>
            <w:r>
              <w:t>)</w:t>
            </w:r>
          </w:p>
          <w:p w14:paraId="353DB8AF" w14:textId="280F8633" w:rsidR="009741DC" w:rsidRDefault="009741DC" w:rsidP="009741DC">
            <w:pPr>
              <w:pStyle w:val="Ingenmellomrom"/>
              <w:spacing w:after="60"/>
            </w:pPr>
            <w:r>
              <w:t>2. vara: Kristin Olafsen (</w:t>
            </w:r>
            <w:r w:rsidR="00D13F20">
              <w:t>deltatt</w:t>
            </w:r>
            <w:r>
              <w:t>)</w:t>
            </w:r>
          </w:p>
          <w:p w14:paraId="1BE2D77C" w14:textId="439F0EAA" w:rsidR="009741DC" w:rsidRDefault="009741DC" w:rsidP="009741DC">
            <w:pPr>
              <w:pStyle w:val="Ingenmellomrom"/>
              <w:spacing w:after="60"/>
            </w:pPr>
            <w:r>
              <w:t>3.vara: Anne Cecilie Strand (</w:t>
            </w:r>
            <w:r w:rsidR="000763DA">
              <w:t>ikke inn</w:t>
            </w:r>
            <w:r w:rsidR="00DC2891">
              <w:t>kalt</w:t>
            </w:r>
            <w:r>
              <w:t>)</w:t>
            </w:r>
          </w:p>
          <w:p w14:paraId="68717594" w14:textId="1738782E" w:rsidR="009741DC" w:rsidRDefault="009741DC" w:rsidP="009741DC">
            <w:pPr>
              <w:pStyle w:val="Ingenmellomrom"/>
              <w:spacing w:after="60"/>
            </w:pPr>
            <w:r>
              <w:t xml:space="preserve">4: Jofrid </w:t>
            </w:r>
            <w:proofErr w:type="spellStart"/>
            <w:r>
              <w:t>Høybakk</w:t>
            </w:r>
            <w:proofErr w:type="spellEnd"/>
            <w:r>
              <w:t xml:space="preserve"> (</w:t>
            </w:r>
            <w:r w:rsidR="000763DA">
              <w:t xml:space="preserve">ikke </w:t>
            </w:r>
            <w:proofErr w:type="spellStart"/>
            <w:r w:rsidR="000763DA">
              <w:t>in</w:t>
            </w:r>
            <w:r w:rsidR="00D13F20">
              <w:t>nnkalt</w:t>
            </w:r>
            <w:proofErr w:type="spellEnd"/>
            <w:r w:rsidR="00D13F20">
              <w:t>)</w:t>
            </w:r>
          </w:p>
          <w:p w14:paraId="63B89E2F" w14:textId="77777777" w:rsidR="009741DC" w:rsidRDefault="009741DC" w:rsidP="009741DC">
            <w:pPr>
              <w:pStyle w:val="Ingenmellomrom"/>
              <w:spacing w:after="60"/>
            </w:pPr>
            <w:r>
              <w:t xml:space="preserve">5: vara: Niclas </w:t>
            </w:r>
            <w:proofErr w:type="spellStart"/>
            <w:r>
              <w:t>Leivseth</w:t>
            </w:r>
            <w:proofErr w:type="spellEnd"/>
            <w:r>
              <w:t xml:space="preserve"> (ikke innkalt)</w:t>
            </w:r>
          </w:p>
          <w:p w14:paraId="3C994EBC" w14:textId="77777777" w:rsidR="009741DC" w:rsidRDefault="009741DC" w:rsidP="009741DC">
            <w:pPr>
              <w:pStyle w:val="Ingenmellomrom"/>
              <w:spacing w:after="60"/>
            </w:pPr>
            <w:r>
              <w:t>6.vara:</w:t>
            </w:r>
          </w:p>
          <w:p w14:paraId="606E5E15" w14:textId="77777777" w:rsidR="009741DC" w:rsidRPr="00FB6000" w:rsidRDefault="009741DC" w:rsidP="009741DC">
            <w:pPr>
              <w:pStyle w:val="Ingenmellomrom"/>
              <w:spacing w:after="60"/>
              <w:rPr>
                <w:sz w:val="22"/>
                <w:szCs w:val="20"/>
              </w:rPr>
            </w:pPr>
            <w:r>
              <w:t>7 vara:</w:t>
            </w:r>
          </w:p>
          <w:p w14:paraId="7A358DE6" w14:textId="4ADD9DFB" w:rsidR="009741DC" w:rsidRDefault="009741DC" w:rsidP="009741DC">
            <w:pPr>
              <w:pStyle w:val="Ingenmellomrom"/>
              <w:spacing w:after="60"/>
            </w:pPr>
          </w:p>
        </w:tc>
      </w:tr>
      <w:tr w:rsidR="009741DC" w14:paraId="77A7FA48" w14:textId="77777777" w:rsidTr="004B2642">
        <w:trPr>
          <w:trHeight w:val="181"/>
        </w:trPr>
        <w:tc>
          <w:tcPr>
            <w:tcW w:w="2552" w:type="dxa"/>
          </w:tcPr>
          <w:p w14:paraId="34F50E4B" w14:textId="26C47C83" w:rsidR="009741DC" w:rsidRDefault="009741DC" w:rsidP="009741DC">
            <w:pPr>
              <w:pStyle w:val="Ingenmellomrom"/>
              <w:tabs>
                <w:tab w:val="left" w:pos="276"/>
              </w:tabs>
              <w:spacing w:after="60"/>
            </w:pPr>
            <w:r>
              <w:tab/>
            </w:r>
            <w:r w:rsidRPr="00FD06AA">
              <w:rPr>
                <w:b/>
                <w:bCs/>
              </w:rPr>
              <w:t>Studentrepresentant:</w:t>
            </w:r>
          </w:p>
        </w:tc>
        <w:tc>
          <w:tcPr>
            <w:tcW w:w="7467" w:type="dxa"/>
          </w:tcPr>
          <w:p w14:paraId="4BB57BDE" w14:textId="3C0D34F2" w:rsidR="009741DC" w:rsidRDefault="009741DC" w:rsidP="009741DC">
            <w:pPr>
              <w:pStyle w:val="Ingenmellomrom"/>
              <w:spacing w:after="60"/>
            </w:pPr>
            <w:r>
              <w:t xml:space="preserve">Fouad Adrian Christensen </w:t>
            </w:r>
            <w:proofErr w:type="spellStart"/>
            <w:r>
              <w:t>Tejan-Jalloh</w:t>
            </w:r>
            <w:proofErr w:type="spellEnd"/>
            <w:r>
              <w:t xml:space="preserve"> </w:t>
            </w:r>
            <w:r w:rsidR="00303EAB">
              <w:t>(</w:t>
            </w:r>
            <w:r w:rsidR="00D13F20">
              <w:t>forfall</w:t>
            </w:r>
            <w:r>
              <w:t>)</w:t>
            </w:r>
          </w:p>
          <w:p w14:paraId="0C5DC0FA" w14:textId="4FBDD37C" w:rsidR="009741DC" w:rsidRDefault="009741DC" w:rsidP="009741DC">
            <w:pPr>
              <w:pStyle w:val="Ingenmellomrom"/>
              <w:spacing w:after="60"/>
            </w:pPr>
            <w:r>
              <w:t xml:space="preserve">Daniel Tørresvoll </w:t>
            </w:r>
            <w:proofErr w:type="spellStart"/>
            <w:r>
              <w:t>Stabu</w:t>
            </w:r>
            <w:proofErr w:type="spellEnd"/>
            <w:r>
              <w:t xml:space="preserve"> (</w:t>
            </w:r>
            <w:r w:rsidR="00D13F20">
              <w:t>deltatt</w:t>
            </w:r>
            <w:r>
              <w:t>)</w:t>
            </w:r>
          </w:p>
          <w:p w14:paraId="03C0FBAF" w14:textId="6483BF35" w:rsidR="009741DC" w:rsidRDefault="009741DC" w:rsidP="009741DC">
            <w:pPr>
              <w:pStyle w:val="Ingenmellomrom"/>
              <w:spacing w:after="60"/>
            </w:pPr>
            <w:r>
              <w:t xml:space="preserve">Vara: Kjetil </w:t>
            </w:r>
            <w:proofErr w:type="spellStart"/>
            <w:r>
              <w:t>Zefanias</w:t>
            </w:r>
            <w:proofErr w:type="spellEnd"/>
            <w:r>
              <w:t xml:space="preserve"> </w:t>
            </w:r>
            <w:proofErr w:type="spellStart"/>
            <w:r>
              <w:t>Weseth</w:t>
            </w:r>
            <w:proofErr w:type="spellEnd"/>
            <w:r>
              <w:t xml:space="preserve"> (</w:t>
            </w:r>
            <w:r w:rsidR="00D13F20">
              <w:t>innkalt, meldt forfall</w:t>
            </w:r>
            <w:r>
              <w:t>)</w:t>
            </w:r>
          </w:p>
          <w:p w14:paraId="1D841948" w14:textId="1E27643C" w:rsidR="009741DC" w:rsidRDefault="009741DC" w:rsidP="009741DC">
            <w:pPr>
              <w:pStyle w:val="Ingenmellomrom"/>
              <w:spacing w:after="60"/>
            </w:pPr>
            <w:r>
              <w:t xml:space="preserve">Vara: </w:t>
            </w:r>
            <w:proofErr w:type="spellStart"/>
            <w:r>
              <w:t>Caline</w:t>
            </w:r>
            <w:proofErr w:type="spellEnd"/>
            <w:r>
              <w:t xml:space="preserve"> </w:t>
            </w:r>
            <w:proofErr w:type="spellStart"/>
            <w:r>
              <w:t>Olsbakk</w:t>
            </w:r>
            <w:proofErr w:type="spellEnd"/>
            <w:r>
              <w:t xml:space="preserve"> Olsen (</w:t>
            </w:r>
            <w:r w:rsidR="00ED0865">
              <w:t>innkalt</w:t>
            </w:r>
            <w:r w:rsidR="00D13F20">
              <w:t>, meldt forfall</w:t>
            </w:r>
            <w:r>
              <w:t>)</w:t>
            </w:r>
          </w:p>
          <w:p w14:paraId="38322AFD" w14:textId="5AE9858E" w:rsidR="009741DC" w:rsidRDefault="009741DC" w:rsidP="009741DC">
            <w:pPr>
              <w:pStyle w:val="Ingenmellomrom"/>
              <w:spacing w:after="60"/>
            </w:pPr>
          </w:p>
        </w:tc>
      </w:tr>
      <w:tr w:rsidR="009741DC" w14:paraId="359A4933" w14:textId="77777777" w:rsidTr="004B2642">
        <w:trPr>
          <w:trHeight w:val="181"/>
        </w:trPr>
        <w:tc>
          <w:tcPr>
            <w:tcW w:w="2552" w:type="dxa"/>
          </w:tcPr>
          <w:p w14:paraId="02399C36" w14:textId="49C9DE20" w:rsidR="009741DC" w:rsidRDefault="009741DC" w:rsidP="009741DC">
            <w:pPr>
              <w:pStyle w:val="Ingenmellomrom"/>
              <w:tabs>
                <w:tab w:val="left" w:pos="276"/>
              </w:tabs>
              <w:spacing w:after="60"/>
            </w:pPr>
            <w:r>
              <w:tab/>
            </w:r>
            <w:r w:rsidRPr="00FD06AA">
              <w:rPr>
                <w:b/>
                <w:bCs/>
              </w:rPr>
              <w:t>Faggrupperepresentant</w:t>
            </w:r>
          </w:p>
        </w:tc>
        <w:tc>
          <w:tcPr>
            <w:tcW w:w="7467" w:type="dxa"/>
          </w:tcPr>
          <w:p w14:paraId="2B594FA9" w14:textId="36592C91" w:rsidR="009741DC" w:rsidRDefault="009741DC" w:rsidP="009741DC">
            <w:pPr>
              <w:pStyle w:val="Ingenmellomrom"/>
              <w:spacing w:after="60"/>
            </w:pPr>
            <w:r>
              <w:t xml:space="preserve">Janicke </w:t>
            </w:r>
            <w:proofErr w:type="spellStart"/>
            <w:r>
              <w:t>Skodjereite</w:t>
            </w:r>
            <w:proofErr w:type="spellEnd"/>
            <w:r>
              <w:t xml:space="preserve"> </w:t>
            </w:r>
            <w:r w:rsidR="00D13F20">
              <w:t xml:space="preserve">(deltatt til </w:t>
            </w:r>
            <w:proofErr w:type="spellStart"/>
            <w:r w:rsidR="00D13F20">
              <w:t>kl</w:t>
            </w:r>
            <w:proofErr w:type="spellEnd"/>
            <w:r w:rsidR="00D13F20">
              <w:t xml:space="preserve"> 12.30)</w:t>
            </w:r>
          </w:p>
          <w:p w14:paraId="1C51CD81" w14:textId="1B0C2422" w:rsidR="009741DC" w:rsidRDefault="009741DC" w:rsidP="009741DC">
            <w:pPr>
              <w:pStyle w:val="Ingenmellomrom"/>
              <w:spacing w:after="60"/>
            </w:pPr>
            <w:r>
              <w:t>Brit Rode Bøen (</w:t>
            </w:r>
            <w:r w:rsidR="00D13F20">
              <w:t>deltatt</w:t>
            </w:r>
            <w:r>
              <w:t>)</w:t>
            </w:r>
          </w:p>
          <w:p w14:paraId="772A876D" w14:textId="605B585A" w:rsidR="009741DC" w:rsidRDefault="009741DC" w:rsidP="009741DC">
            <w:pPr>
              <w:pStyle w:val="Ingenmellomrom"/>
              <w:spacing w:after="60"/>
            </w:pPr>
          </w:p>
        </w:tc>
      </w:tr>
      <w:tr w:rsidR="009741DC" w14:paraId="0098FE36" w14:textId="77777777" w:rsidTr="004B2642">
        <w:trPr>
          <w:trHeight w:val="181"/>
        </w:trPr>
        <w:tc>
          <w:tcPr>
            <w:tcW w:w="2552" w:type="dxa"/>
          </w:tcPr>
          <w:p w14:paraId="7AF709F5" w14:textId="71EAE373" w:rsidR="009741DC" w:rsidRDefault="00ED0865" w:rsidP="009741DC">
            <w:pPr>
              <w:pStyle w:val="Ingenmellomrom"/>
            </w:pPr>
            <w:r>
              <w:t xml:space="preserve">Fra fylkeskontoret: </w:t>
            </w:r>
          </w:p>
        </w:tc>
        <w:tc>
          <w:tcPr>
            <w:tcW w:w="7467" w:type="dxa"/>
          </w:tcPr>
          <w:p w14:paraId="7245F370" w14:textId="77777777" w:rsidR="009741DC" w:rsidRDefault="009741DC" w:rsidP="009741DC">
            <w:pPr>
              <w:pStyle w:val="Ingenmellomrom"/>
            </w:pPr>
          </w:p>
        </w:tc>
      </w:tr>
      <w:tr w:rsidR="009741DC" w14:paraId="1A6D3098" w14:textId="77777777" w:rsidTr="004B2642">
        <w:trPr>
          <w:trHeight w:val="181"/>
        </w:trPr>
        <w:tc>
          <w:tcPr>
            <w:tcW w:w="2552" w:type="dxa"/>
          </w:tcPr>
          <w:p w14:paraId="085D0E19" w14:textId="1D37517D" w:rsidR="009741DC" w:rsidRPr="009A11C5" w:rsidRDefault="009741DC" w:rsidP="009741DC">
            <w:pPr>
              <w:pStyle w:val="Ingenmellomrom"/>
              <w:spacing w:after="120"/>
            </w:pPr>
            <w:r>
              <w:t>Forfall:</w:t>
            </w:r>
            <w:r w:rsidR="00D13F20">
              <w:t xml:space="preserve"> Skredlund, </w:t>
            </w:r>
            <w:proofErr w:type="spellStart"/>
            <w:r w:rsidR="00D13F20">
              <w:t>Teian-Jalloh</w:t>
            </w:r>
            <w:proofErr w:type="spellEnd"/>
            <w:r w:rsidR="00D13F20">
              <w:t xml:space="preserve">,  </w:t>
            </w:r>
          </w:p>
        </w:tc>
        <w:tc>
          <w:tcPr>
            <w:tcW w:w="7467" w:type="dxa"/>
          </w:tcPr>
          <w:p w14:paraId="74F29C90" w14:textId="4E26615E" w:rsidR="00303EAB" w:rsidRDefault="00303EAB" w:rsidP="009741DC">
            <w:pPr>
              <w:pStyle w:val="Ingenmellomrom"/>
              <w:spacing w:after="120"/>
            </w:pPr>
          </w:p>
        </w:tc>
      </w:tr>
      <w:tr w:rsidR="009741DC" w14:paraId="3A13A9ED" w14:textId="77777777" w:rsidTr="004B2642">
        <w:trPr>
          <w:trHeight w:val="181"/>
        </w:trPr>
        <w:tc>
          <w:tcPr>
            <w:tcW w:w="2552" w:type="dxa"/>
          </w:tcPr>
          <w:p w14:paraId="00139740" w14:textId="77777777" w:rsidR="009741DC" w:rsidRDefault="009741DC" w:rsidP="009741DC">
            <w:pPr>
              <w:pStyle w:val="Ingenmellomrom"/>
              <w:spacing w:after="240"/>
            </w:pPr>
            <w:r>
              <w:t>Referent</w:t>
            </w:r>
            <w:r w:rsidRPr="009A11C5">
              <w:t>:</w:t>
            </w:r>
          </w:p>
          <w:p w14:paraId="69EE0538" w14:textId="77777777" w:rsidR="00ED0865" w:rsidRPr="009A11C5" w:rsidRDefault="00ED0865" w:rsidP="009741DC">
            <w:pPr>
              <w:pStyle w:val="Ingenmellomrom"/>
              <w:spacing w:after="240"/>
            </w:pPr>
          </w:p>
        </w:tc>
        <w:tc>
          <w:tcPr>
            <w:tcW w:w="7467" w:type="dxa"/>
          </w:tcPr>
          <w:p w14:paraId="1080AD8A" w14:textId="77777777" w:rsidR="00ED0865" w:rsidRDefault="009741DC" w:rsidP="00ED0865">
            <w:pPr>
              <w:pStyle w:val="Ingenmellomrom"/>
            </w:pPr>
            <w:r>
              <w:t xml:space="preserve">Janne Damman Koksvik </w:t>
            </w:r>
          </w:p>
          <w:p w14:paraId="6B4B128D" w14:textId="7FDADDEE" w:rsidR="00ED0865" w:rsidRDefault="00ED0865" w:rsidP="00ED0865">
            <w:pPr>
              <w:pStyle w:val="Ingenmellomrom"/>
            </w:pPr>
          </w:p>
        </w:tc>
      </w:tr>
      <w:tr w:rsidR="009741DC" w14:paraId="5EAB3883" w14:textId="77777777" w:rsidTr="008A51A5">
        <w:trPr>
          <w:trHeight w:val="181"/>
        </w:trPr>
        <w:tc>
          <w:tcPr>
            <w:tcW w:w="10019" w:type="dxa"/>
            <w:gridSpan w:val="2"/>
            <w:tcBorders>
              <w:bottom w:val="single" w:sz="4" w:space="0" w:color="auto"/>
            </w:tcBorders>
          </w:tcPr>
          <w:p w14:paraId="1F6AC8EF" w14:textId="77777777" w:rsidR="009741DC" w:rsidRPr="004849A6" w:rsidRDefault="009741DC" w:rsidP="009741DC">
            <w:pPr>
              <w:pStyle w:val="Ingenmellomrom"/>
              <w:spacing w:before="120" w:after="240"/>
              <w:rPr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</w:pPr>
            <w:r w:rsidRPr="009B19E6">
              <w:rPr>
                <w:rStyle w:val="normaltextrun"/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  <w:t>Distribuert til: Alle fylkesstyremedlemmer og varamedlemmer, samt ansatte ved kontoret.</w:t>
            </w:r>
          </w:p>
        </w:tc>
      </w:tr>
    </w:tbl>
    <w:p w14:paraId="69A3E290" w14:textId="77777777" w:rsidR="006B1851" w:rsidRDefault="006B1851" w:rsidP="006B1851"/>
    <w:p w14:paraId="7827AE38" w14:textId="77777777" w:rsidR="00ED0865" w:rsidRDefault="00ED0865" w:rsidP="00DD2B3D">
      <w:pPr>
        <w:pStyle w:val="Overskrift1"/>
      </w:pPr>
    </w:p>
    <w:p w14:paraId="4F379A82" w14:textId="0451764B" w:rsidR="009B19E6" w:rsidRDefault="000E40DF" w:rsidP="00DD2B3D">
      <w:pPr>
        <w:pStyle w:val="Overskrift1"/>
      </w:pPr>
      <w:r>
        <w:t xml:space="preserve">Fylkesstyremøte </w:t>
      </w:r>
      <w:sdt>
        <w:sdtPr>
          <w:alias w:val="Dato"/>
          <w:tag w:val="MeetingDate"/>
          <w:id w:val="-1162160702"/>
          <w:placeholder>
            <w:docPart w:val="85F1CD7CA36E471989886569A811054E"/>
          </w:placeholder>
          <w:date w:fullDate="2025-01-26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493C50">
            <w:t>2</w:t>
          </w:r>
          <w:r w:rsidR="00DC2891">
            <w:t>6</w:t>
          </w:r>
          <w:r w:rsidR="00493C50">
            <w:t>.01.2025</w:t>
          </w:r>
        </w:sdtContent>
      </w:sdt>
    </w:p>
    <w:p w14:paraId="1A1BDC4A" w14:textId="2BAC102B" w:rsidR="00493C50" w:rsidRDefault="00493C50" w:rsidP="000F7012">
      <w:pPr>
        <w:pStyle w:val="Overskrift2"/>
        <w:tabs>
          <w:tab w:val="left" w:pos="2268"/>
        </w:tabs>
      </w:pPr>
      <w:r>
        <w:t xml:space="preserve">Åpen halvtime: </w:t>
      </w:r>
    </w:p>
    <w:p w14:paraId="232F5228" w14:textId="329F08A8" w:rsidR="000F7012" w:rsidRPr="00AA38AC" w:rsidRDefault="000F7012" w:rsidP="000F7012">
      <w:pPr>
        <w:pStyle w:val="Overskrift2"/>
        <w:tabs>
          <w:tab w:val="left" w:pos="2268"/>
        </w:tabs>
      </w:pPr>
      <w:r w:rsidRPr="00AA38AC">
        <w:t>Sak I</w:t>
      </w:r>
      <w:r w:rsidRPr="00AA38AC">
        <w:tab/>
        <w:t>Godkjenning saksliste</w:t>
      </w:r>
    </w:p>
    <w:p w14:paraId="696F95B5" w14:textId="77777777" w:rsidR="000F7012" w:rsidRPr="00AA38AC" w:rsidRDefault="000F7012" w:rsidP="000F7012">
      <w:pPr>
        <w:tabs>
          <w:tab w:val="left" w:pos="2268"/>
        </w:tabs>
        <w:spacing w:after="0"/>
      </w:pPr>
      <w:r w:rsidRPr="00AA38AC">
        <w:tab/>
        <w:t>Sakslisten godkjennes</w:t>
      </w:r>
      <w:r>
        <w:t>.</w:t>
      </w:r>
    </w:p>
    <w:p w14:paraId="78CF1E09" w14:textId="77777777" w:rsidR="000F7012" w:rsidRPr="00AA38AC" w:rsidRDefault="000F7012" w:rsidP="000F7012">
      <w:pPr>
        <w:pStyle w:val="Overskrift2"/>
        <w:tabs>
          <w:tab w:val="left" w:pos="2268"/>
        </w:tabs>
      </w:pPr>
      <w:r w:rsidRPr="00AA38AC">
        <w:t>Sak II</w:t>
      </w:r>
      <w:r w:rsidRPr="00AA38AC">
        <w:tab/>
        <w:t>Godkjenning protokoll</w:t>
      </w:r>
    </w:p>
    <w:p w14:paraId="3CC044F1" w14:textId="67BA5391" w:rsidR="000F7012" w:rsidRDefault="000F7012" w:rsidP="000F7012">
      <w:pPr>
        <w:tabs>
          <w:tab w:val="left" w:pos="2268"/>
        </w:tabs>
        <w:ind w:left="2268" w:hanging="2268"/>
      </w:pPr>
      <w:r w:rsidRPr="00AA38AC">
        <w:tab/>
      </w:r>
      <w:r>
        <w:t>P</w:t>
      </w:r>
      <w:r w:rsidRPr="00AA38AC">
        <w:t xml:space="preserve">rotokoll for fylkesstyremøte </w:t>
      </w:r>
      <w:sdt>
        <w:sdtPr>
          <w:alias w:val="Dato"/>
          <w:tag w:val="MeetingDate"/>
          <w:id w:val="1188557828"/>
          <w:placeholder>
            <w:docPart w:val="3C67E3CAEF914D90A2C4B71B0F55FFDF"/>
          </w:placeholder>
          <w:date w:fullDate="2025-01-22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DC2891">
            <w:t>22.01.2025</w:t>
          </w:r>
        </w:sdtContent>
      </w:sdt>
      <w:r>
        <w:t xml:space="preserve"> godkjennes</w:t>
      </w:r>
      <w:r w:rsidR="00D13F20">
        <w:t>.</w:t>
      </w:r>
    </w:p>
    <w:p w14:paraId="084890F6" w14:textId="5A48414A" w:rsidR="00D13F20" w:rsidRDefault="00D13F20" w:rsidP="000F7012">
      <w:pPr>
        <w:tabs>
          <w:tab w:val="left" w:pos="2268"/>
        </w:tabs>
        <w:ind w:left="2268" w:hanging="2268"/>
      </w:pPr>
    </w:p>
    <w:p w14:paraId="13AA90C4" w14:textId="77777777" w:rsidR="00721968" w:rsidRDefault="00721968" w:rsidP="00721968">
      <w:pPr>
        <w:pStyle w:val="Listeavsnitt"/>
        <w:numPr>
          <w:ilvl w:val="0"/>
          <w:numId w:val="11"/>
        </w:numPr>
        <w:spacing w:after="0" w:line="240" w:lineRule="auto"/>
        <w:ind w:left="0"/>
        <w:contextualSpacing w:val="0"/>
        <w:rPr>
          <w:rFonts w:ascii="Arial" w:eastAsia="Times New Roman" w:hAnsi="Arial" w:cs="Arial"/>
        </w:rPr>
      </w:pPr>
      <w:r w:rsidRPr="00207C4F">
        <w:rPr>
          <w:rFonts w:ascii="Arial" w:eastAsia="Times New Roman" w:hAnsi="Arial" w:cs="Arial"/>
          <w:b/>
          <w:bCs/>
        </w:rPr>
        <w:t xml:space="preserve">SAK 3- 08/25 </w:t>
      </w:r>
      <w:r w:rsidRPr="009268C2">
        <w:rPr>
          <w:rFonts w:ascii="Arial" w:eastAsia="Times New Roman" w:hAnsi="Arial" w:cs="Arial"/>
        </w:rPr>
        <w:t>Oppnevning</w:t>
      </w:r>
      <w:r w:rsidRPr="299FB65F">
        <w:rPr>
          <w:rFonts w:ascii="Arial" w:eastAsia="Times New Roman" w:hAnsi="Arial" w:cs="Arial"/>
        </w:rPr>
        <w:t xml:space="preserve"> av vikar for HTV ved Ous. </w:t>
      </w:r>
    </w:p>
    <w:p w14:paraId="11806215" w14:textId="77777777" w:rsidR="00721968" w:rsidRDefault="00721968" w:rsidP="00721968">
      <w:pPr>
        <w:pStyle w:val="Listeavsnitt"/>
        <w:numPr>
          <w:ilvl w:val="0"/>
          <w:numId w:val="11"/>
        </w:numPr>
        <w:spacing w:after="0" w:line="240" w:lineRule="auto"/>
        <w:ind w:left="0"/>
        <w:contextualSpacing w:val="0"/>
        <w:rPr>
          <w:rFonts w:ascii="Arial" w:eastAsia="Times New Roman" w:hAnsi="Arial" w:cs="Arial"/>
        </w:rPr>
      </w:pPr>
      <w:r w:rsidRPr="00A267FE">
        <w:rPr>
          <w:rFonts w:ascii="Arial" w:eastAsia="Times New Roman" w:hAnsi="Arial" w:cs="Arial"/>
          <w:b/>
          <w:bCs/>
        </w:rPr>
        <w:t>SAK 3-25/24</w:t>
      </w:r>
      <w:r>
        <w:rPr>
          <w:rFonts w:ascii="Arial" w:eastAsia="Times New Roman" w:hAnsi="Arial" w:cs="Arial"/>
        </w:rPr>
        <w:t xml:space="preserve"> </w:t>
      </w:r>
      <w:proofErr w:type="spellStart"/>
      <w:r w:rsidRPr="299FB65F">
        <w:rPr>
          <w:rFonts w:ascii="Arial" w:eastAsia="Times New Roman" w:hAnsi="Arial" w:cs="Arial"/>
        </w:rPr>
        <w:t>Arendalsuka</w:t>
      </w:r>
      <w:proofErr w:type="spellEnd"/>
      <w:r w:rsidRPr="299FB65F">
        <w:rPr>
          <w:rFonts w:ascii="Arial" w:eastAsia="Times New Roman" w:hAnsi="Arial" w:cs="Arial"/>
        </w:rPr>
        <w:t xml:space="preserve"> 2025</w:t>
      </w:r>
    </w:p>
    <w:p w14:paraId="053F7FEC" w14:textId="77777777" w:rsidR="00721968" w:rsidRDefault="00721968" w:rsidP="00721968">
      <w:pPr>
        <w:pStyle w:val="Listeavsnitt"/>
        <w:numPr>
          <w:ilvl w:val="0"/>
          <w:numId w:val="11"/>
        </w:numPr>
        <w:spacing w:after="0" w:line="240" w:lineRule="auto"/>
        <w:ind w:left="0"/>
        <w:contextualSpacing w:val="0"/>
        <w:rPr>
          <w:rFonts w:ascii="Arial" w:eastAsia="Times New Roman" w:hAnsi="Arial" w:cs="Arial"/>
        </w:rPr>
      </w:pPr>
      <w:r w:rsidRPr="00207C4F">
        <w:rPr>
          <w:rFonts w:ascii="Arial" w:eastAsia="Times New Roman" w:hAnsi="Arial" w:cs="Arial"/>
          <w:b/>
          <w:bCs/>
        </w:rPr>
        <w:t>SAK 3-09/25</w:t>
      </w:r>
      <w:r>
        <w:rPr>
          <w:rFonts w:ascii="Arial" w:eastAsia="Times New Roman" w:hAnsi="Arial" w:cs="Arial"/>
        </w:rPr>
        <w:t xml:space="preserve"> Valg av faggrupperepresentanter til styret</w:t>
      </w:r>
    </w:p>
    <w:p w14:paraId="3ED1DA25" w14:textId="77777777" w:rsidR="00721968" w:rsidRPr="00AA38AC" w:rsidRDefault="00721968" w:rsidP="000F7012">
      <w:pPr>
        <w:tabs>
          <w:tab w:val="left" w:pos="2268"/>
        </w:tabs>
        <w:ind w:left="2268" w:hanging="2268"/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0"/>
        </w:rPr>
        <w:alias w:val="Sak"/>
        <w:tag w:val="Case"/>
        <w:id w:val="1273209688"/>
        <w15:repeatingSection>
          <w15:sectionTitle w:val="Case"/>
        </w15:repeatingSection>
      </w:sdtPr>
      <w:sdtEndPr/>
      <w:sdtConten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73812365"/>
            <w:placeholder>
              <w:docPart w:val="A8730B8BDA0E4E519C6A9B4F8A31F4D8"/>
            </w:placeholder>
            <w15:repeatingSectionItem/>
          </w:sdtPr>
          <w:sdtEndPr/>
          <w:sdtContent>
            <w:p w14:paraId="3721AD30" w14:textId="0460A7D3" w:rsidR="004B2642" w:rsidRDefault="008F640E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r w:rsidR="00721968">
                <w:t>3-08/25</w:t>
              </w:r>
              <w:r>
                <w:tab/>
              </w:r>
              <w:sdt>
                <w:sdtPr>
                  <w:alias w:val="Tittel"/>
                  <w:tag w:val="Title"/>
                  <w:id w:val="-1135715597"/>
                  <w:placeholder>
                    <w:docPart w:val="4A847BE7E8E943AC9B7C4BCD327D36C1"/>
                  </w:placeholder>
                  <w:text w:multiLine="1"/>
                </w:sdtPr>
                <w:sdtEndPr/>
                <w:sdtContent>
                  <w:r w:rsidR="00721968">
                    <w:t>Oppnevning av vikar for HTV ved Ous</w:t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8F640E" w:rsidRPr="0002654B" w14:paraId="7A4F396B" w14:textId="77777777" w:rsidTr="008F640E">
                <w:tc>
                  <w:tcPr>
                    <w:tcW w:w="1843" w:type="dxa"/>
                  </w:tcPr>
                  <w:p w14:paraId="21FDE9E6" w14:textId="77777777" w:rsidR="008F640E" w:rsidRPr="0002654B" w:rsidRDefault="008F640E" w:rsidP="008F640E">
                    <w:pPr>
                      <w:spacing w:after="6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1399794058"/>
                      <w:placeholder>
                        <w:docPart w:val="5D899819681448F89DBD94C6D136E921"/>
                      </w:placeholder>
                      <w:showingPlcHdr/>
                      <w:text w:multiLine="1"/>
                    </w:sdtPr>
                    <w:sdtEndPr/>
                    <w:sdtContent>
                      <w:p w14:paraId="2502DFC4" w14:textId="784787AD" w:rsidR="008F640E" w:rsidRPr="0002654B" w:rsidRDefault="00DC2891" w:rsidP="008F640E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02654B">
                          <w:rPr>
                            <w:rStyle w:val="Plassholdertekst"/>
                            <w:sz w:val="22"/>
                          </w:rPr>
                          <w:t>Klikk og skriv kommentarer.</w:t>
                        </w:r>
                      </w:p>
                    </w:sdtContent>
                  </w:sdt>
                </w:tc>
              </w:tr>
              <w:tr w:rsidR="008F640E" w:rsidRPr="0002654B" w14:paraId="2E46E897" w14:textId="77777777" w:rsidTr="008F640E">
                <w:tc>
                  <w:tcPr>
                    <w:tcW w:w="1843" w:type="dxa"/>
                  </w:tcPr>
                  <w:p w14:paraId="4C5AA832" w14:textId="77777777" w:rsidR="008F640E" w:rsidRPr="0002654B" w:rsidRDefault="008F640E" w:rsidP="008F640E">
                    <w:pPr>
                      <w:spacing w:after="24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5686AF71" w14:textId="7ACC8372" w:rsidR="00E05312" w:rsidRDefault="00E05312" w:rsidP="00E05312">
                    <w:r>
                      <w:t>F</w:t>
                    </w:r>
                    <w:r w:rsidRPr="00292094">
                      <w:t xml:space="preserve">ylkesstyret </w:t>
                    </w:r>
                    <w:r>
                      <w:t>oppnevner</w:t>
                    </w:r>
                    <w:r w:rsidRPr="00292094">
                      <w:t xml:space="preserve"> </w:t>
                    </w:r>
                    <w:r>
                      <w:t>Kristoffer Solvang som hovedtillitsvalgt ved OUS</w:t>
                    </w:r>
                    <w:r w:rsidRPr="00292094">
                      <w:t xml:space="preserve"> for </w:t>
                    </w:r>
                    <w:r>
                      <w:t>permisjons</w:t>
                    </w:r>
                    <w:r w:rsidRPr="00292094">
                      <w:t xml:space="preserve">perioden </w:t>
                    </w:r>
                    <w:r>
                      <w:t xml:space="preserve">til Kristine </w:t>
                    </w:r>
                    <w:proofErr w:type="spellStart"/>
                    <w:r>
                      <w:t>Aslaksrud</w:t>
                    </w:r>
                    <w:proofErr w:type="spellEnd"/>
                    <w:r>
                      <w:t xml:space="preserve"> Harsem</w:t>
                    </w:r>
                    <w:r w:rsidR="002857DA">
                      <w:t xml:space="preserve">. </w:t>
                    </w:r>
                  </w:p>
                  <w:p w14:paraId="4CF35669" w14:textId="6AE1AFB2" w:rsidR="008F640E" w:rsidRPr="005001C6" w:rsidRDefault="008F640E" w:rsidP="00D82645"/>
                </w:tc>
              </w:tr>
              <w:tr w:rsidR="008F640E" w:rsidRPr="0002654B" w14:paraId="26DA6749" w14:textId="77777777" w:rsidTr="008F640E">
                <w:tc>
                  <w:tcPr>
                    <w:tcW w:w="1843" w:type="dxa"/>
                  </w:tcPr>
                  <w:p w14:paraId="7155B8A7" w14:textId="77777777" w:rsidR="008F640E" w:rsidRPr="0002654B" w:rsidRDefault="008F640E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0099C9AB" w14:textId="64A44E74" w:rsidR="008F640E" w:rsidRPr="0002654B" w:rsidRDefault="008F640E" w:rsidP="008F640E">
                    <w:pPr>
                      <w:rPr>
                        <w:szCs w:val="22"/>
                      </w:rPr>
                    </w:pPr>
                  </w:p>
                </w:tc>
              </w:tr>
            </w:tbl>
            <w:p w14:paraId="6E5FA249" w14:textId="56F4EF57" w:rsidR="00493C50" w:rsidRPr="008F640E" w:rsidRDefault="0004314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876463299"/>
            <w:placeholder>
              <w:docPart w:val="65548606E9FF44238E0383B513F27DCD"/>
            </w:placeholder>
            <w15:repeatingSectionItem/>
          </w:sdtPr>
          <w:sdtEndPr/>
          <w:sdtContent>
            <w:p w14:paraId="3213144A" w14:textId="1F38FE3C" w:rsidR="00493C50" w:rsidRDefault="00493C50" w:rsidP="0052371C">
              <w:pPr>
                <w:pStyle w:val="Overskrift2"/>
                <w:tabs>
                  <w:tab w:val="left" w:pos="1843"/>
                </w:tabs>
              </w:pPr>
              <w:r>
                <w:t>S</w:t>
              </w:r>
              <w:r w:rsidR="00DC2891">
                <w:t>ak</w:t>
              </w:r>
              <w:r w:rsidR="00721968">
                <w:t xml:space="preserve"> 3-25/24</w:t>
              </w:r>
              <w:r>
                <w:tab/>
              </w:r>
              <w:sdt>
                <w:sdtPr>
                  <w:alias w:val="Tittel"/>
                  <w:tag w:val="Title"/>
                  <w:id w:val="1180782212"/>
                  <w:placeholder>
                    <w:docPart w:val="A500E5A2098D450691ADC6348578C0C9"/>
                  </w:placeholder>
                  <w:text w:multiLine="1"/>
                </w:sdtPr>
                <w:sdtEndPr/>
                <w:sdtContent>
                  <w:proofErr w:type="spellStart"/>
                  <w:r w:rsidR="00721968">
                    <w:t>Arendalsuka</w:t>
                  </w:r>
                  <w:proofErr w:type="spellEnd"/>
                  <w:r w:rsidR="00721968">
                    <w:t xml:space="preserve"> 2025</w:t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625"/>
                <w:gridCol w:w="7388"/>
              </w:tblGrid>
              <w:tr w:rsidR="00493C50" w:rsidRPr="0002654B" w14:paraId="0F5A12DE" w14:textId="77777777" w:rsidTr="002E1B34">
                <w:tc>
                  <w:tcPr>
                    <w:tcW w:w="1625" w:type="dxa"/>
                  </w:tcPr>
                  <w:p w14:paraId="20FE16C1" w14:textId="77777777" w:rsidR="00493C50" w:rsidRPr="0002654B" w:rsidRDefault="00493C50" w:rsidP="008F640E">
                    <w:pPr>
                      <w:spacing w:after="6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p w14:paraId="4EBBA29C" w14:textId="20FD9A03" w:rsidR="002857DA" w:rsidRPr="0002654B" w:rsidRDefault="002857DA" w:rsidP="00493C50">
                    <w:pPr>
                      <w:pStyle w:val="Ingenmellomrom"/>
                      <w:rPr>
                        <w:sz w:val="22"/>
                      </w:rPr>
                    </w:pPr>
                  </w:p>
                </w:tc>
              </w:tr>
              <w:tr w:rsidR="00493C50" w:rsidRPr="0002654B" w14:paraId="466015B3" w14:textId="77777777" w:rsidTr="002E1B34">
                <w:tc>
                  <w:tcPr>
                    <w:tcW w:w="1625" w:type="dxa"/>
                  </w:tcPr>
                  <w:p w14:paraId="0D927A1C" w14:textId="77777777" w:rsidR="00493C50" w:rsidRPr="0002654B" w:rsidRDefault="00493C50" w:rsidP="008F640E">
                    <w:pPr>
                      <w:spacing w:after="24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3F72329B" w14:textId="107F3002" w:rsidR="00E05312" w:rsidRDefault="00E05312" w:rsidP="00E05312">
                    <w:r>
                      <w:t xml:space="preserve">Fylkesstyret deltar på </w:t>
                    </w:r>
                    <w:proofErr w:type="spellStart"/>
                    <w:r>
                      <w:t>Arendalsuka</w:t>
                    </w:r>
                    <w:proofErr w:type="spellEnd"/>
                    <w:r w:rsidR="002857DA">
                      <w:t xml:space="preserve"> 2025. </w:t>
                    </w:r>
                  </w:p>
                  <w:p w14:paraId="456C39AA" w14:textId="635C8F09" w:rsidR="00704A25" w:rsidRDefault="00704A25" w:rsidP="00E05312">
                    <w:r>
                      <w:t>Hotell</w:t>
                    </w:r>
                    <w:r w:rsidR="004F1F2B">
                      <w:t>rom natt</w:t>
                    </w:r>
                    <w:r>
                      <w:t xml:space="preserve"> til fredag avbestilles. </w:t>
                    </w:r>
                  </w:p>
                  <w:p w14:paraId="0BE7CFEE" w14:textId="2162A536" w:rsidR="00704A25" w:rsidRDefault="00704A25" w:rsidP="00E05312">
                    <w:r>
                      <w:t xml:space="preserve">Innlegg </w:t>
                    </w:r>
                    <w:r w:rsidR="004F1F2B">
                      <w:t xml:space="preserve">man skal delta på </w:t>
                    </w:r>
                    <w:r>
                      <w:t xml:space="preserve">fordeles i forkant. </w:t>
                    </w:r>
                  </w:p>
                  <w:p w14:paraId="3CF5E94B" w14:textId="4D2AAF38" w:rsidR="00E05312" w:rsidRDefault="004F1F2B" w:rsidP="00E05312">
                    <w:r>
                      <w:t>F</w:t>
                    </w:r>
                    <w:r w:rsidR="00E05312">
                      <w:t xml:space="preserve">orpliktende påmelding </w:t>
                    </w:r>
                    <w:r>
                      <w:t xml:space="preserve">innen 22/4 2025. Dette administreres på </w:t>
                    </w:r>
                    <w:proofErr w:type="spellStart"/>
                    <w:r>
                      <w:t>Teamskanalen</w:t>
                    </w:r>
                    <w:proofErr w:type="spellEnd"/>
                    <w:r>
                      <w:t xml:space="preserve"> til styret.</w:t>
                    </w:r>
                  </w:p>
                  <w:p w14:paraId="47634522" w14:textId="65D9F1C8" w:rsidR="00493C50" w:rsidRPr="005001C6" w:rsidRDefault="004F1F2B" w:rsidP="00704A25">
                    <w:r>
                      <w:t xml:space="preserve">Eventuelt overflødige rom avbestilles etter fristen eller høre om HTV områdene vil overta hotellrom. </w:t>
                    </w:r>
                  </w:p>
                </w:tc>
              </w:tr>
              <w:tr w:rsidR="00493C50" w:rsidRPr="0002654B" w14:paraId="548FF5A4" w14:textId="77777777" w:rsidTr="002E1B34">
                <w:tc>
                  <w:tcPr>
                    <w:tcW w:w="1625" w:type="dxa"/>
                  </w:tcPr>
                  <w:p w14:paraId="6F2D4087" w14:textId="77777777" w:rsidR="00493C50" w:rsidRPr="0002654B" w:rsidRDefault="00493C50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36116657" w14:textId="07EA16B1" w:rsidR="00493C50" w:rsidRPr="0002654B" w:rsidRDefault="00493C50" w:rsidP="008F640E">
                    <w:pPr>
                      <w:rPr>
                        <w:szCs w:val="22"/>
                      </w:rPr>
                    </w:pPr>
                  </w:p>
                </w:tc>
              </w:tr>
            </w:tbl>
            <w:p w14:paraId="3E765FB3" w14:textId="6FA9EFC5" w:rsidR="00493C50" w:rsidRPr="008F640E" w:rsidRDefault="0004314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132244015"/>
            <w:placeholder>
              <w:docPart w:val="8FE11A9F73B0484FA39F3A1CE981C0E8"/>
            </w:placeholder>
            <w15:repeatingSectionItem/>
          </w:sdtPr>
          <w:sdtEndPr/>
          <w:sdtContent>
            <w:p w14:paraId="3A04BF2D" w14:textId="5742C801" w:rsidR="00493C50" w:rsidRDefault="00493C50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r w:rsidR="00721968">
                <w:t>3.09/25</w:t>
              </w:r>
              <w:r w:rsidR="00721968">
                <w:tab/>
                <w:t xml:space="preserve">Valg av faggrupperepresentanter til styret. </w:t>
              </w:r>
              <w:r>
                <w:tab/>
              </w:r>
              <w:sdt>
                <w:sdtPr>
                  <w:alias w:val="Tittel"/>
                  <w:tag w:val="Title"/>
                  <w:id w:val="-1309319861"/>
                  <w:placeholder>
                    <w:docPart w:val="CF5FDA0763174B8B8C057A119412CA1D"/>
                  </w:placeholder>
                  <w:text w:multiLine="1"/>
                </w:sdtPr>
                <w:sdtEndPr/>
                <w:sdtContent>
                  <w:r>
                    <w:t xml:space="preserve"> </w:t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493C50" w:rsidRPr="0002654B" w14:paraId="4223BEE7" w14:textId="77777777" w:rsidTr="008F640E">
                <w:tc>
                  <w:tcPr>
                    <w:tcW w:w="1843" w:type="dxa"/>
                  </w:tcPr>
                  <w:p w14:paraId="6326F20B" w14:textId="77777777" w:rsidR="00493C50" w:rsidRPr="0002654B" w:rsidRDefault="00493C50" w:rsidP="008F640E">
                    <w:pPr>
                      <w:spacing w:after="6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p w14:paraId="682081E3" w14:textId="3C0A3A22" w:rsidR="00493C50" w:rsidRPr="0002654B" w:rsidRDefault="00493C50" w:rsidP="00493C50">
                    <w:pPr>
                      <w:pStyle w:val="Ingenmellomrom"/>
                      <w:rPr>
                        <w:sz w:val="22"/>
                      </w:rPr>
                    </w:pPr>
                  </w:p>
                </w:tc>
              </w:tr>
              <w:tr w:rsidR="00493C50" w:rsidRPr="0002654B" w14:paraId="32CDDDEF" w14:textId="77777777" w:rsidTr="008F640E">
                <w:tc>
                  <w:tcPr>
                    <w:tcW w:w="1843" w:type="dxa"/>
                  </w:tcPr>
                  <w:p w14:paraId="36ED9F55" w14:textId="77777777" w:rsidR="00E05312" w:rsidRDefault="00E05312" w:rsidP="008F640E">
                    <w:pPr>
                      <w:spacing w:after="240"/>
                      <w:rPr>
                        <w:szCs w:val="22"/>
                      </w:rPr>
                    </w:pPr>
                  </w:p>
                  <w:p w14:paraId="705F6ACC" w14:textId="124D32BE" w:rsidR="00493C50" w:rsidRPr="0002654B" w:rsidRDefault="00493C50" w:rsidP="008F640E">
                    <w:pPr>
                      <w:spacing w:after="24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Vedtak</w:t>
                    </w:r>
                    <w:r w:rsidR="002E1B34">
                      <w:rPr>
                        <w:szCs w:val="22"/>
                      </w:rPr>
                      <w:t>:</w:t>
                    </w:r>
                  </w:p>
                </w:tc>
                <w:tc>
                  <w:tcPr>
                    <w:tcW w:w="7388" w:type="dxa"/>
                  </w:tcPr>
                  <w:p w14:paraId="6444F9C5" w14:textId="261BD256" w:rsidR="00E05312" w:rsidRPr="00E05312" w:rsidRDefault="00E05312" w:rsidP="00E05312">
                    <w:pPr>
                      <w:keepNext/>
                      <w:keepLines/>
                      <w:spacing w:before="240"/>
                      <w:jc w:val="both"/>
                      <w:outlineLvl w:val="1"/>
                      <w:rPr>
                        <w:rFonts w:asciiTheme="majorHAnsi" w:eastAsiaTheme="majorEastAsia" w:hAnsiTheme="majorHAnsi" w:cstheme="majorBidi"/>
                        <w:b/>
                        <w:color w:val="020202" w:themeColor="text1"/>
                        <w:sz w:val="24"/>
                        <w:szCs w:val="26"/>
                      </w:rPr>
                    </w:pPr>
                  </w:p>
                  <w:p w14:paraId="0159B64D" w14:textId="3E9F1DFA" w:rsidR="00D275AB" w:rsidRDefault="00E05312" w:rsidP="00E05312">
                    <w:pPr>
                      <w:jc w:val="both"/>
                    </w:pPr>
                    <w:r w:rsidRPr="00E05312">
                      <w:t>NSF Oslo kunngjør valg på faggrupperepresentanter</w:t>
                    </w:r>
                    <w:r w:rsidR="004F1F2B">
                      <w:t>,</w:t>
                    </w:r>
                    <w:r w:rsidRPr="00E05312">
                      <w:t xml:space="preserve"> </w:t>
                    </w:r>
                    <w:r w:rsidR="004F1F2B">
                      <w:t xml:space="preserve">på nettsiden til NSF Oslo, 27/02. </w:t>
                    </w:r>
                    <w:r w:rsidR="00D275AB">
                      <w:t xml:space="preserve">Nettsaken deles med alle medlemmer i Oslo via nyhetsbrev på epost. </w:t>
                    </w:r>
                  </w:p>
                  <w:p w14:paraId="338B6971" w14:textId="4EA7678E" w:rsidR="00E05312" w:rsidRPr="00E05312" w:rsidRDefault="00E05312" w:rsidP="00E05312">
                    <w:pPr>
                      <w:jc w:val="both"/>
                    </w:pPr>
                    <w:r w:rsidRPr="00E05312">
                      <w:t xml:space="preserve">Frist for å </w:t>
                    </w:r>
                    <w:r w:rsidR="00D275AB">
                      <w:t>foreslå</w:t>
                    </w:r>
                    <w:r w:rsidRPr="00E05312">
                      <w:t xml:space="preserve"> kandidat settes til 27. mars 2025</w:t>
                    </w:r>
                    <w:r w:rsidR="00D275AB">
                      <w:t xml:space="preserve"> </w:t>
                    </w:r>
                  </w:p>
                  <w:p w14:paraId="0658E3C7" w14:textId="3C8F5D44" w:rsidR="00E05312" w:rsidRPr="00E05312" w:rsidRDefault="00E05312" w:rsidP="00E05312">
                    <w:pPr>
                      <w:jc w:val="both"/>
                    </w:pPr>
                    <w:r w:rsidRPr="00E05312">
                      <w:t>Elektronisk valg gjennomføres 10.-14. april 2025.</w:t>
                    </w:r>
                    <w:r w:rsidR="00D275AB">
                      <w:t xml:space="preserve"> (</w:t>
                    </w:r>
                    <w:proofErr w:type="spellStart"/>
                    <w:r w:rsidR="00D275AB">
                      <w:t>kl</w:t>
                    </w:r>
                    <w:proofErr w:type="spellEnd"/>
                    <w:r w:rsidR="00D275AB">
                      <w:t xml:space="preserve"> 10.00-10.00)</w:t>
                    </w:r>
                  </w:p>
                  <w:p w14:paraId="17910DDF" w14:textId="28DFFEBB" w:rsidR="00493C50" w:rsidRPr="005001C6" w:rsidRDefault="00493C50" w:rsidP="00E05312">
                    <w:pPr>
                      <w:jc w:val="both"/>
                    </w:pPr>
                  </w:p>
                </w:tc>
              </w:tr>
              <w:tr w:rsidR="00493C50" w:rsidRPr="0002654B" w14:paraId="38360A7B" w14:textId="77777777" w:rsidTr="008F640E">
                <w:tc>
                  <w:tcPr>
                    <w:tcW w:w="1843" w:type="dxa"/>
                  </w:tcPr>
                  <w:p w14:paraId="1EC7DCF6" w14:textId="77777777" w:rsidR="00493C50" w:rsidRPr="0002654B" w:rsidRDefault="00493C50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7474999D" w14:textId="6557E255" w:rsidR="00493C50" w:rsidRPr="0002654B" w:rsidRDefault="00493C50" w:rsidP="008F640E">
                    <w:pPr>
                      <w:rPr>
                        <w:szCs w:val="22"/>
                      </w:rPr>
                    </w:pPr>
                  </w:p>
                </w:tc>
              </w:tr>
            </w:tbl>
            <w:p w14:paraId="2F97B0DE" w14:textId="77777777" w:rsidR="00493C50" w:rsidRDefault="0004314D" w:rsidP="00493C50">
              <w:pPr>
                <w:jc w:val="center"/>
              </w:pPr>
            </w:p>
          </w:sdtContent>
        </w:sdt>
      </w:sdtContent>
    </w:sdt>
    <w:p w14:paraId="42432D7A" w14:textId="5E7314B1" w:rsidR="00493C50" w:rsidRDefault="003C2D6A" w:rsidP="003C2D6A">
      <w:pPr>
        <w:pStyle w:val="Overskrift2"/>
      </w:pPr>
      <w:r w:rsidRPr="00AA38AC">
        <w:t>Sak II</w:t>
      </w:r>
      <w:r>
        <w:tab/>
      </w:r>
      <w:r>
        <w:tab/>
        <w:t>Disku</w:t>
      </w:r>
      <w:r w:rsidR="00DC57A5">
        <w:t>sjonssaker</w:t>
      </w:r>
    </w:p>
    <w:p w14:paraId="0AEE776D" w14:textId="6B94B4DF" w:rsidR="002E1B34" w:rsidRPr="002E1B34" w:rsidRDefault="00721968" w:rsidP="002E1B34">
      <w:pPr>
        <w:pStyle w:val="Overskrift1"/>
        <w:numPr>
          <w:ilvl w:val="0"/>
          <w:numId w:val="13"/>
        </w:numPr>
        <w:rPr>
          <w:rFonts w:eastAsia="Times New Roman"/>
          <w:b w:val="0"/>
          <w:bCs/>
          <w:sz w:val="24"/>
          <w:szCs w:val="24"/>
        </w:rPr>
      </w:pPr>
      <w:r w:rsidRPr="00721968">
        <w:rPr>
          <w:rFonts w:eastAsia="Times New Roman"/>
          <w:b w:val="0"/>
          <w:bCs/>
          <w:sz w:val="24"/>
          <w:szCs w:val="24"/>
        </w:rPr>
        <w:t>Presentasjon av forskningsprosjekter i Sykehjemsetaten ved Unni Hembre</w:t>
      </w:r>
    </w:p>
    <w:p w14:paraId="2E33D3A8" w14:textId="77777777" w:rsidR="002E1B34" w:rsidRPr="002E1B34" w:rsidRDefault="002E1B34" w:rsidP="002E1B34">
      <w:pPr>
        <w:pStyle w:val="Listeavsnitt"/>
        <w:rPr>
          <w:rFonts w:eastAsia="Times New Roman"/>
          <w:b/>
          <w:bCs/>
          <w:sz w:val="24"/>
          <w:szCs w:val="24"/>
        </w:rPr>
      </w:pPr>
    </w:p>
    <w:p w14:paraId="2BA37EB3" w14:textId="2066E503" w:rsidR="00D92E5F" w:rsidRPr="002E1B34" w:rsidRDefault="00721968" w:rsidP="002E1B34">
      <w:pPr>
        <w:pStyle w:val="Listeavsnitt"/>
        <w:numPr>
          <w:ilvl w:val="0"/>
          <w:numId w:val="13"/>
        </w:numPr>
        <w:rPr>
          <w:rFonts w:eastAsia="Times New Roman"/>
          <w:b/>
          <w:bCs/>
          <w:sz w:val="24"/>
          <w:szCs w:val="24"/>
        </w:rPr>
      </w:pPr>
      <w:r w:rsidRPr="002E1B34">
        <w:rPr>
          <w:rFonts w:eastAsia="Times New Roman"/>
          <w:bCs/>
          <w:sz w:val="24"/>
          <w:szCs w:val="24"/>
        </w:rPr>
        <w:t xml:space="preserve">Situasjonen for barn og unge i Oslo. Endringer i helsesykepleierrollen. Helsestasjon for gutter ved </w:t>
      </w:r>
      <w:proofErr w:type="spellStart"/>
      <w:r w:rsidR="00C1176A" w:rsidRPr="002E1B34">
        <w:rPr>
          <w:rFonts w:eastAsia="Times New Roman"/>
          <w:bCs/>
          <w:sz w:val="24"/>
          <w:szCs w:val="24"/>
        </w:rPr>
        <w:t>h</w:t>
      </w:r>
      <w:r w:rsidRPr="002E1B34">
        <w:rPr>
          <w:rFonts w:eastAsia="Times New Roman"/>
          <w:bCs/>
          <w:sz w:val="24"/>
          <w:szCs w:val="24"/>
        </w:rPr>
        <w:t>elsesykepleier</w:t>
      </w:r>
      <w:proofErr w:type="spellEnd"/>
      <w:r w:rsidRPr="002E1B34">
        <w:rPr>
          <w:rFonts w:eastAsia="Times New Roman"/>
          <w:bCs/>
          <w:sz w:val="24"/>
          <w:szCs w:val="24"/>
        </w:rPr>
        <w:t xml:space="preserve"> Per Arthur Andersen</w:t>
      </w:r>
      <w:r w:rsidR="002E1B34">
        <w:rPr>
          <w:bCs/>
          <w:sz w:val="24"/>
          <w:szCs w:val="24"/>
        </w:rPr>
        <w:t>, Bydel Frogner</w:t>
      </w:r>
    </w:p>
    <w:p w14:paraId="5D4D702D" w14:textId="7DE8F614" w:rsidR="00DC57A5" w:rsidRPr="00DC57A5" w:rsidRDefault="00DC57A5" w:rsidP="00DC57A5">
      <w:pPr>
        <w:keepNext/>
        <w:keepLines/>
        <w:tabs>
          <w:tab w:val="left" w:pos="2268"/>
        </w:tabs>
        <w:spacing w:before="600" w:after="0"/>
        <w:outlineLvl w:val="1"/>
        <w:rPr>
          <w:rFonts w:asciiTheme="majorHAnsi" w:eastAsiaTheme="majorEastAsia" w:hAnsiTheme="majorHAnsi" w:cstheme="majorBidi"/>
          <w:b/>
          <w:color w:val="020202" w:themeColor="text1"/>
          <w:sz w:val="24"/>
          <w:szCs w:val="26"/>
        </w:rPr>
      </w:pPr>
      <w:r w:rsidRPr="00DC57A5">
        <w:rPr>
          <w:rFonts w:asciiTheme="majorHAnsi" w:eastAsiaTheme="majorEastAsia" w:hAnsiTheme="majorHAnsi" w:cstheme="majorBidi"/>
          <w:b/>
          <w:color w:val="020202" w:themeColor="text1"/>
          <w:sz w:val="24"/>
          <w:szCs w:val="26"/>
        </w:rPr>
        <w:t>Sak V</w:t>
      </w:r>
      <w:r>
        <w:rPr>
          <w:rFonts w:asciiTheme="majorHAnsi" w:eastAsiaTheme="majorEastAsia" w:hAnsiTheme="majorHAnsi" w:cstheme="majorBidi"/>
          <w:b/>
          <w:color w:val="020202" w:themeColor="text1"/>
          <w:sz w:val="24"/>
          <w:szCs w:val="26"/>
        </w:rPr>
        <w:t xml:space="preserve">        </w:t>
      </w:r>
      <w:r w:rsidRPr="00DC57A5">
        <w:rPr>
          <w:rFonts w:asciiTheme="majorHAnsi" w:eastAsiaTheme="majorEastAsia" w:hAnsiTheme="majorHAnsi" w:cstheme="majorBidi"/>
          <w:b/>
          <w:color w:val="020202" w:themeColor="text1"/>
          <w:sz w:val="24"/>
          <w:szCs w:val="26"/>
        </w:rPr>
        <w:t>Orienteringssaker</w:t>
      </w:r>
    </w:p>
    <w:p w14:paraId="7ED55CF0" w14:textId="77777777" w:rsidR="00DC57A5" w:rsidRPr="00DC57A5" w:rsidRDefault="00DC57A5" w:rsidP="00DC57A5"/>
    <w:p w14:paraId="5A5B6749" w14:textId="77777777" w:rsidR="00DC57A5" w:rsidRDefault="00DC57A5" w:rsidP="00DC57A5">
      <w:pPr>
        <w:tabs>
          <w:tab w:val="left" w:pos="2268"/>
        </w:tabs>
        <w:spacing w:after="0" w:line="264" w:lineRule="auto"/>
        <w:ind w:left="2985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DC57A5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Muntlige orienteringer </w:t>
      </w:r>
    </w:p>
    <w:p w14:paraId="66EAE488" w14:textId="77777777" w:rsidR="00721968" w:rsidRDefault="00721968" w:rsidP="00DC57A5">
      <w:pPr>
        <w:tabs>
          <w:tab w:val="left" w:pos="2268"/>
        </w:tabs>
        <w:spacing w:after="0" w:line="264" w:lineRule="auto"/>
        <w:ind w:left="2985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E52C5E7" w14:textId="767A5822" w:rsidR="00DC2891" w:rsidRPr="002E1B34" w:rsidRDefault="00DC2891" w:rsidP="002E1B34">
      <w:pPr>
        <w:pStyle w:val="Listeavsnitt"/>
        <w:numPr>
          <w:ilvl w:val="0"/>
          <w:numId w:val="16"/>
        </w:numPr>
        <w:tabs>
          <w:tab w:val="left" w:pos="2268"/>
        </w:tabs>
        <w:spacing w:after="0" w:line="264" w:lineRule="auto"/>
        <w:rPr>
          <w:rFonts w:ascii="Arial" w:eastAsia="Arial" w:hAnsi="Arial" w:cs="Arial"/>
          <w:sz w:val="24"/>
          <w:szCs w:val="24"/>
        </w:rPr>
      </w:pPr>
      <w:r w:rsidRPr="002E1B34">
        <w:rPr>
          <w:rFonts w:ascii="Arial" w:eastAsia="Arial" w:hAnsi="Arial" w:cs="Arial"/>
          <w:b/>
          <w:bCs/>
          <w:sz w:val="24"/>
          <w:szCs w:val="24"/>
        </w:rPr>
        <w:t>8 mars 2025</w:t>
      </w:r>
      <w:r w:rsidR="009D5575" w:rsidRPr="002E1B34">
        <w:rPr>
          <w:rFonts w:ascii="Arial" w:eastAsia="Arial" w:hAnsi="Arial" w:cs="Arial"/>
          <w:sz w:val="24"/>
          <w:szCs w:val="24"/>
        </w:rPr>
        <w:t xml:space="preserve">: </w:t>
      </w:r>
    </w:p>
    <w:p w14:paraId="50C84E0A" w14:textId="0694F826" w:rsidR="00EB78D2" w:rsidRPr="002E1B34" w:rsidRDefault="00E90AE0" w:rsidP="00E90AE0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</w:t>
      </w:r>
      <w:r w:rsidRPr="002E1B34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721968" w:rsidRPr="002E1B34">
        <w:rPr>
          <w:rFonts w:ascii="Arial" w:eastAsia="Times New Roman" w:hAnsi="Arial" w:cs="Arial"/>
          <w:b/>
          <w:bCs/>
          <w:sz w:val="24"/>
          <w:szCs w:val="24"/>
          <w:u w:val="single"/>
        </w:rPr>
        <w:t>Skriftlige orienteringer</w:t>
      </w:r>
    </w:p>
    <w:p w14:paraId="03C1A0B6" w14:textId="77777777" w:rsidR="00E90AE0" w:rsidRPr="002E1B34" w:rsidRDefault="00E90AE0" w:rsidP="002E1B34">
      <w:pPr>
        <w:pStyle w:val="Listeavsnitt"/>
        <w:spacing w:after="0" w:line="240" w:lineRule="auto"/>
        <w:ind w:left="1440"/>
        <w:rPr>
          <w:rFonts w:ascii="Arial" w:eastAsia="Times New Roman" w:hAnsi="Arial" w:cs="Arial"/>
          <w:b/>
          <w:bCs/>
          <w:sz w:val="24"/>
          <w:szCs w:val="24"/>
        </w:rPr>
      </w:pPr>
    </w:p>
    <w:p w14:paraId="5789DBD8" w14:textId="4F8D3CE0" w:rsidR="00E90AE0" w:rsidRDefault="00E90AE0" w:rsidP="00E90AE0">
      <w:pPr>
        <w:pStyle w:val="Listeavsnitt"/>
        <w:numPr>
          <w:ilvl w:val="0"/>
          <w:numId w:val="1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</w:t>
      </w:r>
      <w:r w:rsidRPr="00A267FE">
        <w:rPr>
          <w:rFonts w:ascii="Arial" w:eastAsia="Times New Roman" w:hAnsi="Arial" w:cs="Arial"/>
          <w:b/>
          <w:bCs/>
        </w:rPr>
        <w:t>03-11/25</w:t>
      </w:r>
      <w:r>
        <w:rPr>
          <w:rFonts w:ascii="Arial" w:eastAsia="Times New Roman" w:hAnsi="Arial" w:cs="Arial"/>
        </w:rPr>
        <w:t xml:space="preserve"> Omfordeling av budsjettmidler (3 skriftlige vedlegg) </w:t>
      </w:r>
    </w:p>
    <w:p w14:paraId="5A41B01A" w14:textId="6E9A0A6B" w:rsidR="00E90AE0" w:rsidRDefault="00E90AE0" w:rsidP="00E90AE0">
      <w:pPr>
        <w:pStyle w:val="Listeavsnitt"/>
        <w:numPr>
          <w:ilvl w:val="0"/>
          <w:numId w:val="1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03-12/25 </w:t>
      </w:r>
      <w:r w:rsidRPr="00E90AE0">
        <w:rPr>
          <w:rFonts w:ascii="Arial" w:eastAsia="Times New Roman" w:hAnsi="Arial" w:cs="Arial"/>
          <w:sz w:val="24"/>
          <w:szCs w:val="24"/>
        </w:rPr>
        <w:t>Tertialrapport</w:t>
      </w:r>
    </w:p>
    <w:p w14:paraId="177E8A12" w14:textId="5455B584" w:rsidR="00E90AE0" w:rsidRPr="00721968" w:rsidRDefault="00E90AE0" w:rsidP="00E90AE0">
      <w:pPr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</w:t>
      </w:r>
    </w:p>
    <w:p w14:paraId="15B41D6B" w14:textId="77777777" w:rsidR="00FB201B" w:rsidRPr="00DC57A5" w:rsidRDefault="00FB201B" w:rsidP="00FB201B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34CF0123" w14:textId="77777777" w:rsidR="00DC57A5" w:rsidRPr="00DC57A5" w:rsidRDefault="00DC57A5" w:rsidP="00DC57A5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046B7E79" w14:textId="77777777" w:rsidR="00DC57A5" w:rsidRPr="00DC57A5" w:rsidRDefault="00DC57A5" w:rsidP="00DC57A5">
      <w:pPr>
        <w:tabs>
          <w:tab w:val="left" w:pos="2268"/>
        </w:tabs>
        <w:spacing w:after="0" w:line="264" w:lineRule="auto"/>
        <w:jc w:val="center"/>
        <w:rPr>
          <w:b/>
          <w:bCs/>
          <w:sz w:val="24"/>
          <w:szCs w:val="24"/>
          <w:u w:val="single"/>
        </w:rPr>
      </w:pPr>
      <w:r w:rsidRPr="00DC57A5">
        <w:rPr>
          <w:b/>
          <w:bCs/>
          <w:sz w:val="24"/>
          <w:szCs w:val="24"/>
          <w:u w:val="single"/>
        </w:rPr>
        <w:t>Faste orienteringspunkter:</w:t>
      </w:r>
    </w:p>
    <w:p w14:paraId="2ADFAADF" w14:textId="77777777" w:rsidR="00DC57A5" w:rsidRPr="00DC57A5" w:rsidRDefault="00DC57A5" w:rsidP="00DC57A5">
      <w:pPr>
        <w:tabs>
          <w:tab w:val="left" w:pos="2268"/>
        </w:tabs>
        <w:spacing w:after="0" w:line="264" w:lineRule="auto"/>
        <w:ind w:left="2625"/>
        <w:rPr>
          <w:rFonts w:ascii="Arial" w:eastAsia="Arial" w:hAnsi="Arial" w:cs="Arial"/>
          <w:szCs w:val="22"/>
          <w:u w:val="single"/>
        </w:rPr>
      </w:pPr>
      <w:r w:rsidRPr="00DC57A5">
        <w:rPr>
          <w:rFonts w:ascii="Arial" w:eastAsia="Arial" w:hAnsi="Arial" w:cs="Arial"/>
          <w:b/>
          <w:bCs/>
          <w:szCs w:val="22"/>
        </w:rPr>
        <w:t>Orientering fra HTV-områdene</w:t>
      </w:r>
      <w:r w:rsidRPr="00DC57A5">
        <w:rPr>
          <w:rFonts w:ascii="Arial" w:eastAsia="Arial" w:hAnsi="Arial" w:cs="Arial"/>
          <w:szCs w:val="22"/>
        </w:rPr>
        <w:t>. 30 minutter: (</w:t>
      </w:r>
      <w:proofErr w:type="gramStart"/>
      <w:r w:rsidRPr="00DC57A5">
        <w:rPr>
          <w:rFonts w:ascii="Arial" w:eastAsia="Arial" w:hAnsi="Arial" w:cs="Arial"/>
          <w:szCs w:val="22"/>
        </w:rPr>
        <w:t>fokus</w:t>
      </w:r>
      <w:proofErr w:type="gramEnd"/>
      <w:r w:rsidRPr="00DC57A5">
        <w:rPr>
          <w:rFonts w:ascii="Arial" w:eastAsia="Arial" w:hAnsi="Arial" w:cs="Arial"/>
          <w:szCs w:val="22"/>
        </w:rPr>
        <w:t xml:space="preserve"> på tariffsituasjonen, lønns og arbeidsvilkår for </w:t>
      </w:r>
      <w:proofErr w:type="spellStart"/>
      <w:r w:rsidRPr="00DC57A5">
        <w:rPr>
          <w:rFonts w:ascii="Arial" w:eastAsia="Arial" w:hAnsi="Arial" w:cs="Arial"/>
          <w:szCs w:val="22"/>
        </w:rPr>
        <w:t>spl</w:t>
      </w:r>
      <w:proofErr w:type="spellEnd"/>
      <w:r w:rsidRPr="00DC57A5">
        <w:rPr>
          <w:rFonts w:ascii="Arial" w:eastAsia="Arial" w:hAnsi="Arial" w:cs="Arial"/>
          <w:szCs w:val="22"/>
        </w:rPr>
        <w:t xml:space="preserve"> </w:t>
      </w:r>
      <w:proofErr w:type="spellStart"/>
      <w:r w:rsidRPr="00DC57A5">
        <w:rPr>
          <w:rFonts w:ascii="Arial" w:eastAsia="Arial" w:hAnsi="Arial" w:cs="Arial"/>
          <w:szCs w:val="22"/>
        </w:rPr>
        <w:t>inkl</w:t>
      </w:r>
      <w:proofErr w:type="spellEnd"/>
      <w:r w:rsidRPr="00DC57A5">
        <w:rPr>
          <w:rFonts w:ascii="Arial" w:eastAsia="Arial" w:hAnsi="Arial" w:cs="Arial"/>
          <w:szCs w:val="22"/>
        </w:rPr>
        <w:t xml:space="preserve"> rekruttere/beholde, tjenestetilbudet/forsvarlighet) </w:t>
      </w:r>
    </w:p>
    <w:p w14:paraId="61AAE85A" w14:textId="15EB8652" w:rsidR="00DC57A5" w:rsidRPr="00DC57A5" w:rsidRDefault="00DC57A5" w:rsidP="00DC57A5">
      <w:pPr>
        <w:numPr>
          <w:ilvl w:val="0"/>
          <w:numId w:val="9"/>
        </w:numPr>
        <w:tabs>
          <w:tab w:val="left" w:pos="2268"/>
        </w:tabs>
        <w:spacing w:after="0" w:line="264" w:lineRule="auto"/>
        <w:contextualSpacing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szCs w:val="22"/>
        </w:rPr>
        <w:t>OUS</w:t>
      </w:r>
      <w:r w:rsidR="00E643F2">
        <w:rPr>
          <w:rFonts w:ascii="Arial" w:eastAsia="Arial" w:hAnsi="Arial" w:cs="Arial"/>
          <w:szCs w:val="22"/>
        </w:rPr>
        <w:t xml:space="preserve">: </w:t>
      </w:r>
    </w:p>
    <w:p w14:paraId="3469A37B" w14:textId="77777777" w:rsidR="00DC2891" w:rsidRDefault="00DC57A5" w:rsidP="00DC2891">
      <w:pPr>
        <w:numPr>
          <w:ilvl w:val="0"/>
          <w:numId w:val="9"/>
        </w:numPr>
        <w:tabs>
          <w:tab w:val="left" w:pos="2268"/>
        </w:tabs>
        <w:spacing w:after="0" w:line="264" w:lineRule="auto"/>
        <w:contextualSpacing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szCs w:val="22"/>
        </w:rPr>
        <w:t>Oslo kommune</w:t>
      </w:r>
    </w:p>
    <w:p w14:paraId="6E82F885" w14:textId="402B1BAA" w:rsidR="009111FE" w:rsidRPr="00DC2891" w:rsidRDefault="00DC57A5" w:rsidP="00DC2891">
      <w:pPr>
        <w:numPr>
          <w:ilvl w:val="0"/>
          <w:numId w:val="9"/>
        </w:numPr>
        <w:tabs>
          <w:tab w:val="left" w:pos="2268"/>
        </w:tabs>
        <w:spacing w:after="0" w:line="264" w:lineRule="auto"/>
        <w:contextualSpacing/>
        <w:rPr>
          <w:rFonts w:ascii="Arial" w:eastAsia="Arial" w:hAnsi="Arial" w:cs="Arial"/>
          <w:szCs w:val="22"/>
        </w:rPr>
      </w:pPr>
      <w:r w:rsidRPr="00DC2891">
        <w:rPr>
          <w:rFonts w:ascii="Arial" w:eastAsia="Arial" w:hAnsi="Arial" w:cs="Arial"/>
          <w:szCs w:val="22"/>
        </w:rPr>
        <w:t xml:space="preserve">Lovisenberg sykehus </w:t>
      </w:r>
    </w:p>
    <w:p w14:paraId="7B392B7B" w14:textId="77777777" w:rsidR="00DC57A5" w:rsidRDefault="00DC57A5" w:rsidP="00DC57A5">
      <w:pPr>
        <w:numPr>
          <w:ilvl w:val="0"/>
          <w:numId w:val="9"/>
        </w:numPr>
        <w:tabs>
          <w:tab w:val="left" w:pos="2268"/>
        </w:tabs>
        <w:spacing w:after="0" w:line="264" w:lineRule="auto"/>
        <w:contextualSpacing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szCs w:val="22"/>
        </w:rPr>
        <w:t>Diakonhjemmet sykehus</w:t>
      </w:r>
    </w:p>
    <w:p w14:paraId="5B45F53C" w14:textId="77777777" w:rsidR="00DC57A5" w:rsidRDefault="00DC57A5" w:rsidP="00DC57A5">
      <w:pPr>
        <w:numPr>
          <w:ilvl w:val="0"/>
          <w:numId w:val="9"/>
        </w:numPr>
        <w:tabs>
          <w:tab w:val="left" w:pos="2268"/>
        </w:tabs>
        <w:spacing w:after="0" w:line="264" w:lineRule="auto"/>
        <w:contextualSpacing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szCs w:val="22"/>
        </w:rPr>
        <w:t>Private/ideelle heletjenester</w:t>
      </w:r>
    </w:p>
    <w:p w14:paraId="739CA625" w14:textId="77777777" w:rsidR="00DC2891" w:rsidRDefault="009111FE" w:rsidP="00DC2891">
      <w:pPr>
        <w:tabs>
          <w:tab w:val="left" w:pos="2268"/>
        </w:tabs>
        <w:spacing w:after="0" w:line="264" w:lineRule="auto"/>
        <w:ind w:left="2985"/>
        <w:contextualSpacing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Diakonhjemmet omsorg: </w:t>
      </w:r>
    </w:p>
    <w:p w14:paraId="4AFAB4D1" w14:textId="03C9E681" w:rsidR="00DC57A5" w:rsidRDefault="00DC57A5" w:rsidP="00DC2891">
      <w:pPr>
        <w:tabs>
          <w:tab w:val="left" w:pos="2268"/>
        </w:tabs>
        <w:spacing w:after="0" w:line="264" w:lineRule="auto"/>
        <w:ind w:left="2985"/>
        <w:contextualSpacing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szCs w:val="22"/>
        </w:rPr>
        <w:t>Uten tariffavtale</w:t>
      </w:r>
    </w:p>
    <w:p w14:paraId="0EF79A1C" w14:textId="4CA6DAE7" w:rsidR="00DC57A5" w:rsidRPr="00DC57A5" w:rsidRDefault="00DC57A5" w:rsidP="00DC57A5">
      <w:pPr>
        <w:numPr>
          <w:ilvl w:val="0"/>
          <w:numId w:val="9"/>
        </w:numPr>
        <w:tabs>
          <w:tab w:val="left" w:pos="2268"/>
        </w:tabs>
        <w:spacing w:after="0" w:line="264" w:lineRule="auto"/>
        <w:contextualSpacing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szCs w:val="22"/>
        </w:rPr>
        <w:t>Vikarbyrå</w:t>
      </w:r>
      <w:r w:rsidR="009111FE">
        <w:rPr>
          <w:rFonts w:ascii="Arial" w:eastAsia="Arial" w:hAnsi="Arial" w:cs="Arial"/>
          <w:szCs w:val="22"/>
        </w:rPr>
        <w:t xml:space="preserve">: </w:t>
      </w:r>
    </w:p>
    <w:p w14:paraId="4BDFD207" w14:textId="77777777" w:rsidR="00DC57A5" w:rsidRDefault="00DC57A5" w:rsidP="00DC57A5">
      <w:pPr>
        <w:numPr>
          <w:ilvl w:val="0"/>
          <w:numId w:val="9"/>
        </w:numPr>
        <w:tabs>
          <w:tab w:val="left" w:pos="2268"/>
        </w:tabs>
        <w:spacing w:after="0" w:line="264" w:lineRule="auto"/>
        <w:contextualSpacing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szCs w:val="22"/>
        </w:rPr>
        <w:lastRenderedPageBreak/>
        <w:t>Utdanning /høyskolesektoren</w:t>
      </w:r>
    </w:p>
    <w:p w14:paraId="648936AD" w14:textId="77777777" w:rsidR="00DC57A5" w:rsidRPr="00DC57A5" w:rsidRDefault="00DC57A5" w:rsidP="00DC57A5">
      <w:pPr>
        <w:tabs>
          <w:tab w:val="left" w:pos="2268"/>
        </w:tabs>
        <w:spacing w:after="0" w:line="264" w:lineRule="auto"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szCs w:val="22"/>
        </w:rPr>
        <w:tab/>
        <w:t xml:space="preserve">      </w:t>
      </w:r>
    </w:p>
    <w:p w14:paraId="7F036668" w14:textId="77777777" w:rsidR="00DC57A5" w:rsidRPr="00DC57A5" w:rsidRDefault="00DC57A5" w:rsidP="00DC57A5">
      <w:pPr>
        <w:tabs>
          <w:tab w:val="left" w:pos="2268"/>
        </w:tabs>
        <w:spacing w:after="0" w:line="264" w:lineRule="auto"/>
        <w:rPr>
          <w:szCs w:val="22"/>
        </w:rPr>
      </w:pPr>
    </w:p>
    <w:p w14:paraId="407CA2A3" w14:textId="77777777" w:rsidR="00DC57A5" w:rsidRPr="00DC57A5" w:rsidRDefault="00DC57A5" w:rsidP="00DC57A5">
      <w:pPr>
        <w:numPr>
          <w:ilvl w:val="0"/>
          <w:numId w:val="9"/>
        </w:numPr>
        <w:tabs>
          <w:tab w:val="left" w:pos="2268"/>
        </w:tabs>
        <w:spacing w:after="0" w:line="264" w:lineRule="auto"/>
        <w:rPr>
          <w:b/>
          <w:bCs/>
          <w:szCs w:val="22"/>
        </w:rPr>
      </w:pPr>
      <w:r w:rsidRPr="00DC57A5">
        <w:rPr>
          <w:rFonts w:ascii="Arial" w:eastAsia="Arial" w:hAnsi="Arial" w:cs="Arial"/>
          <w:b/>
          <w:bCs/>
          <w:szCs w:val="22"/>
        </w:rPr>
        <w:t xml:space="preserve">Orientering fra: </w:t>
      </w:r>
    </w:p>
    <w:p w14:paraId="08780EA0" w14:textId="6974A170" w:rsidR="00DC57A5" w:rsidRDefault="00DC57A5" w:rsidP="009111FE">
      <w:pPr>
        <w:pStyle w:val="Listeavsnitt"/>
        <w:numPr>
          <w:ilvl w:val="0"/>
          <w:numId w:val="9"/>
        </w:numPr>
        <w:tabs>
          <w:tab w:val="left" w:pos="2268"/>
        </w:tabs>
        <w:spacing w:after="0" w:line="264" w:lineRule="auto"/>
        <w:rPr>
          <w:rFonts w:ascii="Arial" w:eastAsia="Arial" w:hAnsi="Arial" w:cs="Arial"/>
          <w:szCs w:val="22"/>
        </w:rPr>
      </w:pPr>
      <w:proofErr w:type="gramStart"/>
      <w:r w:rsidRPr="009111FE">
        <w:rPr>
          <w:rFonts w:ascii="Arial" w:eastAsia="Arial" w:hAnsi="Arial" w:cs="Arial"/>
          <w:szCs w:val="22"/>
        </w:rPr>
        <w:t>Studentene</w:t>
      </w:r>
      <w:r w:rsidR="00E643F2">
        <w:rPr>
          <w:rFonts w:ascii="Arial" w:eastAsia="Arial" w:hAnsi="Arial" w:cs="Arial"/>
          <w:szCs w:val="22"/>
        </w:rPr>
        <w:t xml:space="preserve"> :</w:t>
      </w:r>
      <w:proofErr w:type="gramEnd"/>
      <w:r w:rsidR="00E643F2">
        <w:rPr>
          <w:rFonts w:ascii="Arial" w:eastAsia="Arial" w:hAnsi="Arial" w:cs="Arial"/>
          <w:szCs w:val="22"/>
        </w:rPr>
        <w:t xml:space="preserve"> </w:t>
      </w:r>
    </w:p>
    <w:p w14:paraId="5F55FCC6" w14:textId="77777777" w:rsidR="002E1B34" w:rsidRDefault="00DC57A5" w:rsidP="002E1B34">
      <w:pPr>
        <w:pStyle w:val="Listeavsnitt"/>
        <w:numPr>
          <w:ilvl w:val="0"/>
          <w:numId w:val="9"/>
        </w:numPr>
        <w:tabs>
          <w:tab w:val="left" w:pos="2268"/>
        </w:tabs>
        <w:spacing w:after="0" w:line="264" w:lineRule="auto"/>
        <w:rPr>
          <w:rFonts w:ascii="Arial" w:eastAsia="Arial" w:hAnsi="Arial" w:cs="Arial"/>
          <w:szCs w:val="22"/>
        </w:rPr>
      </w:pPr>
      <w:r w:rsidRPr="009111FE">
        <w:rPr>
          <w:rFonts w:ascii="Arial" w:eastAsia="Arial" w:hAnsi="Arial" w:cs="Arial"/>
          <w:szCs w:val="22"/>
        </w:rPr>
        <w:t>Faggruppene</w:t>
      </w:r>
      <w:r w:rsidR="00E643F2">
        <w:rPr>
          <w:rFonts w:ascii="Arial" w:eastAsia="Arial" w:hAnsi="Arial" w:cs="Arial"/>
          <w:szCs w:val="22"/>
        </w:rPr>
        <w:t xml:space="preserve">: </w:t>
      </w:r>
    </w:p>
    <w:p w14:paraId="4F084482" w14:textId="4A23ED5E" w:rsidR="00D21A6A" w:rsidRDefault="00DC57A5" w:rsidP="002E1B34">
      <w:pPr>
        <w:pStyle w:val="Listeavsnitt"/>
        <w:numPr>
          <w:ilvl w:val="0"/>
          <w:numId w:val="9"/>
        </w:numPr>
        <w:tabs>
          <w:tab w:val="left" w:pos="2268"/>
        </w:tabs>
        <w:spacing w:after="0" w:line="264" w:lineRule="auto"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b/>
          <w:bCs/>
          <w:szCs w:val="22"/>
        </w:rPr>
        <w:t>Andre områder</w:t>
      </w:r>
      <w:r w:rsidRPr="00DC57A5">
        <w:rPr>
          <w:rFonts w:ascii="Arial" w:eastAsia="Arial" w:hAnsi="Arial" w:cs="Arial"/>
          <w:szCs w:val="22"/>
        </w:rPr>
        <w:t>.</w:t>
      </w:r>
      <w:r w:rsidRPr="00DC57A5">
        <w:rPr>
          <w:rFonts w:ascii="Arial" w:eastAsia="Arial" w:hAnsi="Arial" w:cs="Arial"/>
          <w:color w:val="FF0000"/>
          <w:szCs w:val="22"/>
        </w:rPr>
        <w:t xml:space="preserve">  </w:t>
      </w:r>
      <w:r w:rsidRPr="00DC57A5">
        <w:rPr>
          <w:rFonts w:ascii="Arial" w:eastAsia="Arial" w:hAnsi="Arial" w:cs="Arial"/>
          <w:szCs w:val="22"/>
        </w:rPr>
        <w:br/>
        <w:t>Konferanser/arrangementer</w:t>
      </w:r>
    </w:p>
    <w:p w14:paraId="158DBEFF" w14:textId="5B9EDDFD" w:rsidR="00DC57A5" w:rsidRPr="00DC57A5" w:rsidRDefault="00DC57A5" w:rsidP="00DC57A5">
      <w:pPr>
        <w:tabs>
          <w:tab w:val="left" w:pos="2268"/>
        </w:tabs>
        <w:spacing w:after="0" w:line="264" w:lineRule="auto"/>
        <w:ind w:left="2625"/>
        <w:rPr>
          <w:rFonts w:ascii="Arial" w:eastAsia="Arial" w:hAnsi="Arial" w:cs="Arial"/>
          <w:sz w:val="20"/>
        </w:rPr>
      </w:pPr>
      <w:r w:rsidRPr="00DC57A5">
        <w:rPr>
          <w:rFonts w:ascii="Arial" w:eastAsia="Arial" w:hAnsi="Arial" w:cs="Arial"/>
        </w:rPr>
        <w:br/>
      </w:r>
      <w:r w:rsidRPr="00DC57A5">
        <w:rPr>
          <w:rFonts w:ascii="Arial" w:eastAsia="Arial" w:hAnsi="Arial" w:cs="Arial"/>
          <w:b/>
          <w:bCs/>
          <w:sz w:val="24"/>
          <w:szCs w:val="24"/>
          <w:u w:val="single"/>
        </w:rPr>
        <w:t>Skriftlig</w:t>
      </w:r>
    </w:p>
    <w:p w14:paraId="79E503DA" w14:textId="78B7192F" w:rsidR="00DC57A5" w:rsidRPr="00DC57A5" w:rsidRDefault="00A2252C" w:rsidP="00DC57A5">
      <w:pPr>
        <w:tabs>
          <w:tab w:val="left" w:pos="2268"/>
        </w:tabs>
        <w:spacing w:after="0" w:line="264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. </w:t>
      </w:r>
    </w:p>
    <w:p w14:paraId="61D1C821" w14:textId="231216AE" w:rsidR="00DC57A5" w:rsidRPr="00DC57A5" w:rsidRDefault="00DC57A5" w:rsidP="00DC57A5">
      <w:pPr>
        <w:tabs>
          <w:tab w:val="left" w:pos="2268"/>
        </w:tabs>
        <w:spacing w:after="0" w:line="264" w:lineRule="auto"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szCs w:val="22"/>
        </w:rPr>
        <w:t xml:space="preserve">                                      </w:t>
      </w:r>
      <w:r>
        <w:rPr>
          <w:rFonts w:ascii="Arial" w:eastAsia="Arial" w:hAnsi="Arial" w:cs="Arial"/>
          <w:szCs w:val="22"/>
        </w:rPr>
        <w:t xml:space="preserve">  </w:t>
      </w:r>
      <w:r w:rsidRPr="00DC57A5">
        <w:rPr>
          <w:rFonts w:ascii="Arial" w:eastAsia="Arial" w:hAnsi="Arial" w:cs="Arial"/>
          <w:szCs w:val="22"/>
        </w:rPr>
        <w:t xml:space="preserve"> Referat fra fylkesstyremøte </w:t>
      </w:r>
      <w:r w:rsidR="00DC2891">
        <w:rPr>
          <w:rFonts w:ascii="Arial" w:eastAsia="Arial" w:hAnsi="Arial" w:cs="Arial"/>
          <w:szCs w:val="22"/>
        </w:rPr>
        <w:t>22.01.2025</w:t>
      </w:r>
    </w:p>
    <w:p w14:paraId="47F77ADF" w14:textId="07E59C14" w:rsidR="00DC57A5" w:rsidRDefault="00DC57A5" w:rsidP="00DC57A5">
      <w:pPr>
        <w:spacing w:after="0" w:line="240" w:lineRule="auto"/>
        <w:ind w:left="2520"/>
        <w:rPr>
          <w:rFonts w:ascii="Arial" w:eastAsia="Arial" w:hAnsi="Arial" w:cs="Arial"/>
          <w:szCs w:val="22"/>
        </w:rPr>
      </w:pPr>
      <w:r w:rsidRPr="00DC57A5">
        <w:rPr>
          <w:rFonts w:ascii="Arial" w:eastAsia="Arial" w:hAnsi="Arial" w:cs="Arial"/>
          <w:szCs w:val="22"/>
        </w:rPr>
        <w:t xml:space="preserve">Referat fra AU </w:t>
      </w:r>
      <w:r w:rsidR="00DC2891">
        <w:rPr>
          <w:rFonts w:ascii="Arial" w:eastAsia="Arial" w:hAnsi="Arial" w:cs="Arial"/>
          <w:szCs w:val="22"/>
        </w:rPr>
        <w:t>12.02</w:t>
      </w:r>
      <w:r w:rsidRPr="00DC57A5">
        <w:rPr>
          <w:rFonts w:ascii="Arial" w:eastAsia="Arial" w:hAnsi="Arial" w:cs="Arial"/>
          <w:szCs w:val="22"/>
        </w:rPr>
        <w:t>.2025</w:t>
      </w:r>
    </w:p>
    <w:p w14:paraId="2ACE8B8E" w14:textId="5F5DEB71" w:rsidR="007045F9" w:rsidRDefault="007045F9" w:rsidP="00DC57A5">
      <w:pPr>
        <w:spacing w:after="0" w:line="240" w:lineRule="auto"/>
        <w:ind w:left="252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Økonomi og medlemsvekst per 15.02.2025</w:t>
      </w:r>
    </w:p>
    <w:p w14:paraId="0FD338F6" w14:textId="77777777" w:rsidR="00DC2891" w:rsidRPr="00DC57A5" w:rsidRDefault="00DC2891" w:rsidP="00DC2891">
      <w:pPr>
        <w:spacing w:after="0" w:line="240" w:lineRule="auto"/>
        <w:ind w:left="1812" w:firstLine="708"/>
        <w:rPr>
          <w:rFonts w:ascii="Arial" w:eastAsia="Times New Roman" w:hAnsi="Arial" w:cs="Arial"/>
          <w:szCs w:val="22"/>
        </w:rPr>
      </w:pPr>
    </w:p>
    <w:p w14:paraId="7C319187" w14:textId="77777777" w:rsidR="00DC57A5" w:rsidRPr="00DC57A5" w:rsidRDefault="00DC57A5" w:rsidP="00DC57A5">
      <w:pPr>
        <w:tabs>
          <w:tab w:val="left" w:pos="2268"/>
        </w:tabs>
        <w:spacing w:after="0" w:line="264" w:lineRule="auto"/>
        <w:ind w:left="2124"/>
        <w:rPr>
          <w:rFonts w:ascii="Arial" w:eastAsia="Arial" w:hAnsi="Arial" w:cs="Arial"/>
          <w:sz w:val="20"/>
        </w:rPr>
      </w:pPr>
    </w:p>
    <w:p w14:paraId="58B8C7A6" w14:textId="77777777" w:rsidR="00D13F20" w:rsidRPr="00D13F20" w:rsidRDefault="00DC57A5" w:rsidP="00DC57A5">
      <w:pPr>
        <w:keepNext/>
        <w:keepLines/>
        <w:numPr>
          <w:ilvl w:val="1"/>
          <w:numId w:val="8"/>
        </w:numPr>
        <w:spacing w:before="600" w:after="0"/>
        <w:outlineLvl w:val="1"/>
        <w:rPr>
          <w:rFonts w:eastAsiaTheme="majorEastAsia"/>
          <w:b/>
          <w:color w:val="020202" w:themeColor="text1"/>
          <w:sz w:val="20"/>
          <w:szCs w:val="26"/>
        </w:rPr>
      </w:pPr>
      <w:r w:rsidRPr="00DC57A5">
        <w:rPr>
          <w:rFonts w:asciiTheme="majorHAnsi" w:eastAsia="Arial" w:hAnsiTheme="majorHAnsi" w:cstheme="majorBidi"/>
          <w:b/>
          <w:color w:val="020202" w:themeColor="text1"/>
          <w:sz w:val="24"/>
          <w:szCs w:val="26"/>
        </w:rPr>
        <w:t>Sak VI</w:t>
      </w:r>
      <w:r w:rsidRPr="00DC57A5">
        <w:rPr>
          <w:rFonts w:asciiTheme="majorHAnsi" w:eastAsia="Arial" w:hAnsiTheme="majorHAnsi" w:cstheme="majorBidi"/>
          <w:b/>
          <w:color w:val="020202" w:themeColor="text1"/>
          <w:sz w:val="24"/>
          <w:szCs w:val="26"/>
        </w:rPr>
        <w:tab/>
      </w:r>
      <w:r w:rsidRPr="00DC57A5">
        <w:rPr>
          <w:rFonts w:asciiTheme="majorHAnsi" w:eastAsia="Arial" w:hAnsiTheme="majorHAnsi" w:cstheme="majorBidi"/>
          <w:b/>
          <w:color w:val="020202" w:themeColor="text1"/>
          <w:sz w:val="24"/>
          <w:szCs w:val="26"/>
        </w:rPr>
        <w:tab/>
        <w:t xml:space="preserve">     Eventuelt</w:t>
      </w:r>
    </w:p>
    <w:p w14:paraId="0CFE6D86" w14:textId="00CF2421" w:rsidR="00D275AB" w:rsidRPr="002E1B34" w:rsidRDefault="00D13F20" w:rsidP="00DC57A5">
      <w:pPr>
        <w:keepNext/>
        <w:keepLines/>
        <w:numPr>
          <w:ilvl w:val="1"/>
          <w:numId w:val="8"/>
        </w:numPr>
        <w:spacing w:before="600" w:after="0"/>
        <w:outlineLvl w:val="1"/>
        <w:rPr>
          <w:rFonts w:eastAsiaTheme="majorEastAsia"/>
          <w:bCs/>
          <w:color w:val="020202" w:themeColor="text1"/>
          <w:sz w:val="20"/>
          <w:szCs w:val="26"/>
        </w:rPr>
      </w:pPr>
      <w:r w:rsidRPr="002E1B34">
        <w:rPr>
          <w:rFonts w:asciiTheme="majorHAnsi" w:eastAsia="Arial" w:hAnsiTheme="majorHAnsi" w:cstheme="majorBidi"/>
          <w:bCs/>
          <w:color w:val="020202" w:themeColor="text1"/>
          <w:sz w:val="24"/>
          <w:szCs w:val="26"/>
        </w:rPr>
        <w:t xml:space="preserve">Innspill til hva fylkesstyret ønsker eller ser behov for av forskning i Sykehjemsetaten </w:t>
      </w:r>
    </w:p>
    <w:p w14:paraId="14A8E40D" w14:textId="383BF3E1" w:rsidR="00DC57A5" w:rsidRPr="00DC57A5" w:rsidRDefault="00D275AB" w:rsidP="00DC57A5">
      <w:pPr>
        <w:keepNext/>
        <w:keepLines/>
        <w:numPr>
          <w:ilvl w:val="1"/>
          <w:numId w:val="8"/>
        </w:numPr>
        <w:spacing w:before="600" w:after="0"/>
        <w:outlineLvl w:val="1"/>
        <w:rPr>
          <w:rFonts w:eastAsiaTheme="majorEastAsia"/>
          <w:b/>
          <w:color w:val="020202" w:themeColor="text1"/>
          <w:sz w:val="20"/>
          <w:szCs w:val="26"/>
        </w:rPr>
      </w:pPr>
      <w:r w:rsidRPr="002E1B34">
        <w:rPr>
          <w:rFonts w:asciiTheme="majorHAnsi" w:eastAsia="Arial" w:hAnsiTheme="majorHAnsi" w:cstheme="majorBidi"/>
          <w:bCs/>
          <w:color w:val="020202" w:themeColor="text1"/>
          <w:sz w:val="24"/>
          <w:szCs w:val="26"/>
        </w:rPr>
        <w:t xml:space="preserve">Henvendelse til </w:t>
      </w:r>
      <w:r w:rsidR="009D5575" w:rsidRPr="002E1B34">
        <w:rPr>
          <w:rFonts w:asciiTheme="majorHAnsi" w:eastAsia="Arial" w:hAnsiTheme="majorHAnsi" w:cstheme="majorBidi"/>
          <w:bCs/>
          <w:color w:val="020202" w:themeColor="text1"/>
          <w:sz w:val="24"/>
          <w:szCs w:val="26"/>
        </w:rPr>
        <w:t xml:space="preserve">styremedlem </w:t>
      </w:r>
      <w:r w:rsidRPr="002E1B34">
        <w:rPr>
          <w:rFonts w:asciiTheme="majorHAnsi" w:eastAsia="Arial" w:hAnsiTheme="majorHAnsi" w:cstheme="majorBidi"/>
          <w:bCs/>
          <w:color w:val="020202" w:themeColor="text1"/>
          <w:sz w:val="24"/>
          <w:szCs w:val="26"/>
        </w:rPr>
        <w:t>Ragnhild Nyhagen</w:t>
      </w:r>
      <w:r w:rsidR="009D5575" w:rsidRPr="002E1B34">
        <w:rPr>
          <w:rFonts w:asciiTheme="majorHAnsi" w:eastAsia="Arial" w:hAnsiTheme="majorHAnsi" w:cstheme="majorBidi"/>
          <w:bCs/>
          <w:color w:val="020202" w:themeColor="text1"/>
          <w:sz w:val="24"/>
          <w:szCs w:val="26"/>
        </w:rPr>
        <w:t xml:space="preserve"> fra medlem</w:t>
      </w:r>
      <w:r w:rsidR="002E1B34" w:rsidRPr="002E1B34">
        <w:rPr>
          <w:rFonts w:asciiTheme="majorHAnsi" w:eastAsia="Arial" w:hAnsiTheme="majorHAnsi" w:cstheme="majorBidi"/>
          <w:bCs/>
          <w:color w:val="020202" w:themeColor="text1"/>
          <w:sz w:val="24"/>
          <w:szCs w:val="26"/>
        </w:rPr>
        <w:t xml:space="preserve"> angående forbedring av karakterer for opptak på videreutdanning</w:t>
      </w:r>
      <w:r w:rsidR="00DC57A5" w:rsidRPr="009D5575">
        <w:rPr>
          <w:rFonts w:eastAsiaTheme="majorEastAsia"/>
          <w:b/>
          <w:color w:val="020202" w:themeColor="text1"/>
          <w:sz w:val="20"/>
          <w:szCs w:val="26"/>
        </w:rPr>
        <w:br/>
      </w:r>
    </w:p>
    <w:p w14:paraId="5E81BF6D" w14:textId="77777777" w:rsidR="00DC57A5" w:rsidRPr="00DC57A5" w:rsidRDefault="00DC57A5" w:rsidP="00DC57A5"/>
    <w:sectPr w:rsidR="00DC57A5" w:rsidRPr="00DC57A5" w:rsidSect="00DD2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985" w:left="124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E4D6" w14:textId="77777777" w:rsidR="00493C50" w:rsidRDefault="00493C50" w:rsidP="00E57659">
      <w:pPr>
        <w:spacing w:after="0" w:line="240" w:lineRule="auto"/>
      </w:pPr>
      <w:r>
        <w:separator/>
      </w:r>
    </w:p>
  </w:endnote>
  <w:endnote w:type="continuationSeparator" w:id="0">
    <w:p w14:paraId="4B59ED37" w14:textId="77777777" w:rsidR="00493C50" w:rsidRDefault="00493C50" w:rsidP="00E5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5F3C" w14:textId="77777777" w:rsidR="00EF30DF" w:rsidRDefault="00EF30D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539B" w14:textId="77777777" w:rsidR="00E57659" w:rsidRDefault="00E57659" w:rsidP="00E57659">
    <w:pPr>
      <w:pStyle w:val="Bunntekst"/>
      <w:pBdr>
        <w:top w:val="single" w:sz="12" w:space="1" w:color="auto"/>
      </w:pBdr>
      <w:spacing w:after="1200"/>
      <w:ind w:left="-1247" w:right="-1958"/>
    </w:pPr>
  </w:p>
  <w:p w14:paraId="23FC47BD" w14:textId="77777777" w:rsidR="00E57659" w:rsidRDefault="0004314D" w:rsidP="00E57659">
    <w:pPr>
      <w:pStyle w:val="Bunntekst"/>
      <w:ind w:right="-680"/>
      <w:jc w:val="right"/>
    </w:pPr>
    <w:sdt>
      <w:sdtPr>
        <w:tag w:val="Page"/>
        <w:id w:val="1282305556"/>
        <w:placeholder>
          <w:docPart w:val="6867A12C53C6451AAB51A094882F2ABC"/>
        </w:placeholder>
        <w15:appearance w15:val="hidden"/>
        <w:text/>
      </w:sdtPr>
      <w:sdtEndPr/>
      <w:sdtContent>
        <w:r w:rsidR="00ED1A5B">
          <w:t>Side</w:t>
        </w:r>
      </w:sdtContent>
    </w:sdt>
    <w:r w:rsidR="00E57659">
      <w:t xml:space="preserve"> </w:t>
    </w:r>
    <w:r w:rsidR="00E57659">
      <w:fldChar w:fldCharType="begin"/>
    </w:r>
    <w:r w:rsidR="00E57659">
      <w:instrText xml:space="preserve"> PAGE   \* MERGEFORMAT </w:instrText>
    </w:r>
    <w:r w:rsidR="00E57659">
      <w:fldChar w:fldCharType="separate"/>
    </w:r>
    <w:r w:rsidR="00E57659">
      <w:t>2</w:t>
    </w:r>
    <w:r w:rsidR="00E57659">
      <w:fldChar w:fldCharType="end"/>
    </w:r>
    <w:r w:rsidR="00E57659">
      <w:t xml:space="preserve"> </w:t>
    </w:r>
    <w:sdt>
      <w:sdtPr>
        <w:tag w:val="Of"/>
        <w:id w:val="938879875"/>
        <w:placeholder>
          <w:docPart w:val="7E4DFBC119D343868F60DB539BD3A75F"/>
        </w:placeholder>
        <w15:appearance w15:val="hidden"/>
        <w:text/>
      </w:sdtPr>
      <w:sdtEndPr/>
      <w:sdtContent>
        <w:r w:rsidR="00ED1A5B">
          <w:t>av</w:t>
        </w:r>
      </w:sdtContent>
    </w:sdt>
    <w:r w:rsidR="00E57659">
      <w:t xml:space="preserve"> </w:t>
    </w:r>
    <w:fldSimple w:instr=" NUMPAGES   \* MERGEFORMAT ">
      <w:r w:rsidR="00E57659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38B6" w14:textId="77777777" w:rsidR="000E40DF" w:rsidRPr="00C609BE" w:rsidRDefault="000E40DF" w:rsidP="000E40DF">
    <w:pPr>
      <w:pStyle w:val="Bunntekst"/>
      <w:pBdr>
        <w:top w:val="single" w:sz="12" w:space="1" w:color="auto"/>
      </w:pBdr>
      <w:spacing w:after="480"/>
      <w:ind w:left="-1247" w:right="-1958"/>
    </w:pPr>
    <w:bookmarkStart w:id="0" w:name="_Hlk71627014"/>
    <w:bookmarkStart w:id="1" w:name="_Hlk71627015"/>
    <w:r>
      <w:rPr>
        <w:noProof/>
      </w:rPr>
      <w:drawing>
        <wp:anchor distT="0" distB="0" distL="0" distR="0" simplePos="0" relativeHeight="251659264" behindDoc="0" locked="0" layoutInCell="1" allowOverlap="1" wp14:anchorId="6BB4DBDA" wp14:editId="14633468">
          <wp:simplePos x="0" y="0"/>
          <wp:positionH relativeFrom="page">
            <wp:posOffset>396240</wp:posOffset>
          </wp:positionH>
          <wp:positionV relativeFrom="page">
            <wp:posOffset>9730740</wp:posOffset>
          </wp:positionV>
          <wp:extent cx="1648460" cy="770255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944" t="22692" r="15257" b="20562"/>
                  <a:stretch/>
                </pic:blipFill>
                <pic:spPr bwMode="auto">
                  <a:xfrm>
                    <a:off x="0" y="0"/>
                    <a:ext cx="164846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enett"/>
      <w:tblW w:w="4355" w:type="pct"/>
      <w:tblInd w:w="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825"/>
      <w:gridCol w:w="2105"/>
    </w:tblGrid>
    <w:tr w:rsidR="000E40DF" w:rsidRPr="00C609BE" w14:paraId="08C0D55D" w14:textId="77777777" w:rsidTr="000A1B79">
      <w:sdt>
        <w:sdtPr>
          <w:rPr>
            <w:sz w:val="14"/>
            <w:szCs w:val="14"/>
          </w:rPr>
          <w:tag w:val="Unit"/>
          <w:id w:val="891080829"/>
          <w:placeholder>
            <w:docPart w:val="769E2AF0D8A349CDBF13AC48D3086401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463E8777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Enhet.</w:t>
              </w:r>
            </w:p>
          </w:tc>
        </w:sdtContent>
      </w:sdt>
      <w:tc>
        <w:tcPr>
          <w:tcW w:w="2825" w:type="dxa"/>
        </w:tcPr>
        <w:p w14:paraId="67DFC8E7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  <w:tc>
        <w:tcPr>
          <w:tcW w:w="2105" w:type="dxa"/>
        </w:tcPr>
        <w:p w14:paraId="0F2B3C9C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</w:tr>
    <w:tr w:rsidR="000E40DF" w:rsidRPr="00C609BE" w14:paraId="4D417296" w14:textId="77777777" w:rsidTr="000A1B79">
      <w:sdt>
        <w:sdtPr>
          <w:rPr>
            <w:sz w:val="14"/>
            <w:szCs w:val="14"/>
          </w:rPr>
          <w:tag w:val="VAddress"/>
          <w:id w:val="1581639341"/>
          <w:placeholder>
            <w:docPart w:val="F998358AF051490EB3B85CE8C1CD9CD8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68C5F619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Adresse_besøk.</w:t>
              </w:r>
            </w:p>
          </w:tc>
        </w:sdtContent>
      </w:sdt>
      <w:tc>
        <w:tcPr>
          <w:tcW w:w="2825" w:type="dxa"/>
        </w:tcPr>
        <w:p w14:paraId="0D7F0875" w14:textId="77777777" w:rsidR="000E40DF" w:rsidRPr="00C609BE" w:rsidRDefault="0004314D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Phone"/>
              <w:id w:val="1521824561"/>
              <w:placeholder>
                <w:docPart w:val="98A56735843D423BA6DE812CCB795B89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Etikett_telefon.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Phone"/>
              <w:id w:val="-1278025031"/>
              <w:placeholder>
                <w:docPart w:val="3F2D60D02F5E49DE8E161D9A6F7A3873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Telefon.</w:t>
              </w:r>
            </w:sdtContent>
          </w:sdt>
        </w:p>
      </w:tc>
      <w:tc>
        <w:tcPr>
          <w:tcW w:w="2105" w:type="dxa"/>
        </w:tcPr>
        <w:p w14:paraId="5D742F24" w14:textId="77777777" w:rsidR="000E40DF" w:rsidRPr="00C609BE" w:rsidRDefault="0004314D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Web"/>
              <w:id w:val="1722483974"/>
              <w:placeholder>
                <w:docPart w:val="23EC24C9F3184D42818EA840CE2C1DF8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Web.</w:t>
              </w:r>
            </w:sdtContent>
          </w:sdt>
        </w:p>
      </w:tc>
    </w:tr>
    <w:tr w:rsidR="000E40DF" w:rsidRPr="00C609BE" w14:paraId="7F6C896F" w14:textId="77777777" w:rsidTr="000A1B79">
      <w:sdt>
        <w:sdtPr>
          <w:rPr>
            <w:sz w:val="14"/>
            <w:szCs w:val="14"/>
          </w:rPr>
          <w:tag w:val="PAddress"/>
          <w:id w:val="-221910636"/>
          <w:placeholder>
            <w:docPart w:val="3E6697DDD74E494F893D42B43CB20FBE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62D5BDA8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Adresse_post.</w:t>
              </w:r>
            </w:p>
          </w:tc>
        </w:sdtContent>
      </w:sdt>
      <w:tc>
        <w:tcPr>
          <w:tcW w:w="2825" w:type="dxa"/>
        </w:tcPr>
        <w:p w14:paraId="3CD9B5B7" w14:textId="77777777" w:rsidR="000E40DF" w:rsidRPr="00FC1301" w:rsidRDefault="0004314D" w:rsidP="000E40DF">
          <w:pPr>
            <w:pStyle w:val="Bunntekst"/>
            <w:spacing w:after="40"/>
            <w:rPr>
              <w:sz w:val="14"/>
              <w:szCs w:val="14"/>
              <w:lang w:val="de-DE"/>
            </w:rPr>
          </w:pPr>
          <w:sdt>
            <w:sdtPr>
              <w:rPr>
                <w:sz w:val="14"/>
                <w:szCs w:val="14"/>
              </w:rPr>
              <w:tag w:val="Lbl_Email"/>
              <w:id w:val="2114165459"/>
              <w:placeholder>
                <w:docPart w:val="B25DCCA2495243488D2E5C93DF76625F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FC1301">
                <w:rPr>
                  <w:rStyle w:val="Plassholdertekst"/>
                  <w:lang w:val="de-DE"/>
                </w:rPr>
                <w:t>Etikett_e-post.</w:t>
              </w:r>
            </w:sdtContent>
          </w:sdt>
          <w:r w:rsidR="000E40DF" w:rsidRPr="00FC1301">
            <w:rPr>
              <w:sz w:val="14"/>
              <w:szCs w:val="14"/>
              <w:lang w:val="de-DE"/>
            </w:rPr>
            <w:t xml:space="preserve"> </w:t>
          </w:r>
          <w:sdt>
            <w:sdtPr>
              <w:rPr>
                <w:sz w:val="14"/>
                <w:szCs w:val="14"/>
              </w:rPr>
              <w:tag w:val="Email"/>
              <w:id w:val="1061829553"/>
              <w:placeholder>
                <w:docPart w:val="85F1CD7CA36E471989886569A811054E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FC1301">
                <w:rPr>
                  <w:rStyle w:val="Plassholdertekst"/>
                  <w:lang w:val="de-DE"/>
                </w:rPr>
                <w:t>E-post.</w:t>
              </w:r>
            </w:sdtContent>
          </w:sdt>
        </w:p>
      </w:tc>
      <w:tc>
        <w:tcPr>
          <w:tcW w:w="2105" w:type="dxa"/>
        </w:tcPr>
        <w:p w14:paraId="071D059A" w14:textId="77777777" w:rsidR="000E40DF" w:rsidRPr="00C609BE" w:rsidRDefault="0004314D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ntNo"/>
              <w:id w:val="-62414493"/>
              <w:placeholder>
                <w:docPart w:val="3C67E3CAEF914D90A2C4B71B0F55FFDF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Etikett_Orgnr.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ntNo"/>
              <w:id w:val="931479616"/>
              <w:placeholder>
                <w:docPart w:val="A8730B8BDA0E4E519C6A9B4F8A31F4D8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Orgnr.</w:t>
              </w:r>
            </w:sdtContent>
          </w:sdt>
        </w:p>
      </w:tc>
    </w:tr>
    <w:bookmarkEnd w:id="0"/>
    <w:bookmarkEnd w:id="1"/>
  </w:tbl>
  <w:p w14:paraId="01E152C7" w14:textId="77777777" w:rsidR="000E40DF" w:rsidRPr="00C609BE" w:rsidRDefault="000E40DF" w:rsidP="000E40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9527" w14:textId="77777777" w:rsidR="00493C50" w:rsidRDefault="00493C50" w:rsidP="00E57659">
      <w:pPr>
        <w:spacing w:after="0" w:line="240" w:lineRule="auto"/>
      </w:pPr>
      <w:r>
        <w:separator/>
      </w:r>
    </w:p>
  </w:footnote>
  <w:footnote w:type="continuationSeparator" w:id="0">
    <w:p w14:paraId="07F4B08A" w14:textId="77777777" w:rsidR="00493C50" w:rsidRDefault="00493C50" w:rsidP="00E5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A63E" w14:textId="77777777" w:rsidR="00EF30DF" w:rsidRDefault="00EF30D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7C96" w14:textId="77777777" w:rsidR="00EF30DF" w:rsidRDefault="00EF30D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8958" w14:textId="77777777" w:rsidR="000E40DF" w:rsidRPr="00E113FD" w:rsidRDefault="000E40DF" w:rsidP="000E40DF">
    <w:pPr>
      <w:pStyle w:val="Topptekst"/>
      <w:rPr>
        <w:sz w:val="36"/>
        <w:szCs w:val="36"/>
      </w:rPr>
    </w:pPr>
    <w:r w:rsidRPr="0056337D">
      <w:rPr>
        <w:szCs w:val="28"/>
      </w:rPr>
      <w:t xml:space="preserve">Norsk Sykepleierforbund </w:t>
    </w:r>
    <w:r w:rsidRPr="0056337D">
      <w:rPr>
        <w:rFonts w:ascii="Arial" w:hAnsi="Arial" w:cs="Arial"/>
        <w:color w:val="4D5156"/>
        <w:szCs w:val="28"/>
        <w:shd w:val="clear" w:color="auto" w:fill="FFFFFF"/>
      </w:rPr>
      <w:t>•</w:t>
    </w:r>
    <w:r w:rsidRPr="0056337D">
      <w:rPr>
        <w:szCs w:val="28"/>
      </w:rPr>
      <w:t xml:space="preserve"> </w:t>
    </w:r>
    <w:sdt>
      <w:sdtPr>
        <w:rPr>
          <w:szCs w:val="28"/>
        </w:rPr>
        <w:alias w:val="Enhet"/>
        <w:tag w:val="Unit"/>
        <w:id w:val="1566755232"/>
        <w:placeholder>
          <w:docPart w:val="1C70FAC015AB497D9B2B335EEC02200D"/>
        </w:placeholder>
        <w:showingPlcHdr/>
        <w15:appearance w15:val="hidden"/>
        <w:text/>
      </w:sdtPr>
      <w:sdtEndPr/>
      <w:sdtContent>
        <w:r w:rsidR="00EF30DF">
          <w:rPr>
            <w:rStyle w:val="Plassholdertekst"/>
          </w:rPr>
          <w:t>Unit</w:t>
        </w:r>
        <w:r w:rsidRPr="007B7A5F">
          <w:rPr>
            <w:rStyle w:val="Plassholdertekst"/>
          </w:rPr>
          <w:t>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B8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97BBE"/>
    <w:multiLevelType w:val="multilevel"/>
    <w:tmpl w:val="4B74092E"/>
    <w:lvl w:ilvl="0">
      <w:start w:val="1"/>
      <w:numFmt w:val="none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verskrift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verskrift3"/>
      <w:lvlText w:val="%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5BD4280"/>
    <w:multiLevelType w:val="hybridMultilevel"/>
    <w:tmpl w:val="E50A2C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5220A"/>
    <w:multiLevelType w:val="hybridMultilevel"/>
    <w:tmpl w:val="341CA2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D22C1"/>
    <w:multiLevelType w:val="hybridMultilevel"/>
    <w:tmpl w:val="90FA6A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1298D"/>
    <w:multiLevelType w:val="multilevel"/>
    <w:tmpl w:val="2580E962"/>
    <w:lvl w:ilvl="0">
      <w:start w:val="1"/>
      <w:numFmt w:val="bullet"/>
      <w:pStyle w:val="Punktlist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2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auto"/>
        <w:sz w:val="1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A742BE"/>
    <w:multiLevelType w:val="hybridMultilevel"/>
    <w:tmpl w:val="8E0039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550A6"/>
    <w:multiLevelType w:val="hybridMultilevel"/>
    <w:tmpl w:val="6108ED00"/>
    <w:lvl w:ilvl="0" w:tplc="0414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9" w15:restartNumberingAfterBreak="0">
    <w:nsid w:val="439F5CB9"/>
    <w:multiLevelType w:val="hybridMultilevel"/>
    <w:tmpl w:val="14E26C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6420D"/>
    <w:multiLevelType w:val="hybridMultilevel"/>
    <w:tmpl w:val="57AA9E30"/>
    <w:lvl w:ilvl="0" w:tplc="041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1" w15:restartNumberingAfterBreak="0">
    <w:nsid w:val="67515857"/>
    <w:multiLevelType w:val="hybridMultilevel"/>
    <w:tmpl w:val="95E620D2"/>
    <w:lvl w:ilvl="0" w:tplc="195EAF4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56" w:hanging="360"/>
      </w:pPr>
    </w:lvl>
    <w:lvl w:ilvl="2" w:tplc="0414001B" w:tentative="1">
      <w:start w:val="1"/>
      <w:numFmt w:val="lowerRoman"/>
      <w:lvlText w:val="%3."/>
      <w:lvlJc w:val="right"/>
      <w:pPr>
        <w:ind w:left="2076" w:hanging="180"/>
      </w:pPr>
    </w:lvl>
    <w:lvl w:ilvl="3" w:tplc="0414000F" w:tentative="1">
      <w:start w:val="1"/>
      <w:numFmt w:val="decimal"/>
      <w:lvlText w:val="%4."/>
      <w:lvlJc w:val="left"/>
      <w:pPr>
        <w:ind w:left="2796" w:hanging="360"/>
      </w:pPr>
    </w:lvl>
    <w:lvl w:ilvl="4" w:tplc="04140019" w:tentative="1">
      <w:start w:val="1"/>
      <w:numFmt w:val="lowerLetter"/>
      <w:lvlText w:val="%5."/>
      <w:lvlJc w:val="left"/>
      <w:pPr>
        <w:ind w:left="3516" w:hanging="360"/>
      </w:pPr>
    </w:lvl>
    <w:lvl w:ilvl="5" w:tplc="0414001B" w:tentative="1">
      <w:start w:val="1"/>
      <w:numFmt w:val="lowerRoman"/>
      <w:lvlText w:val="%6."/>
      <w:lvlJc w:val="right"/>
      <w:pPr>
        <w:ind w:left="4236" w:hanging="180"/>
      </w:pPr>
    </w:lvl>
    <w:lvl w:ilvl="6" w:tplc="0414000F" w:tentative="1">
      <w:start w:val="1"/>
      <w:numFmt w:val="decimal"/>
      <w:lvlText w:val="%7."/>
      <w:lvlJc w:val="left"/>
      <w:pPr>
        <w:ind w:left="4956" w:hanging="360"/>
      </w:pPr>
    </w:lvl>
    <w:lvl w:ilvl="7" w:tplc="04140019" w:tentative="1">
      <w:start w:val="1"/>
      <w:numFmt w:val="lowerLetter"/>
      <w:lvlText w:val="%8."/>
      <w:lvlJc w:val="left"/>
      <w:pPr>
        <w:ind w:left="5676" w:hanging="360"/>
      </w:pPr>
    </w:lvl>
    <w:lvl w:ilvl="8" w:tplc="0414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2" w15:restartNumberingAfterBreak="0">
    <w:nsid w:val="7295161B"/>
    <w:multiLevelType w:val="hybridMultilevel"/>
    <w:tmpl w:val="62769C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D6F98"/>
    <w:multiLevelType w:val="hybridMultilevel"/>
    <w:tmpl w:val="F4BA1A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625478">
    <w:abstractNumId w:val="0"/>
  </w:num>
  <w:num w:numId="2" w16cid:durableId="1055662477">
    <w:abstractNumId w:val="5"/>
  </w:num>
  <w:num w:numId="3" w16cid:durableId="1572689806">
    <w:abstractNumId w:val="7"/>
  </w:num>
  <w:num w:numId="4" w16cid:durableId="383257421">
    <w:abstractNumId w:val="5"/>
  </w:num>
  <w:num w:numId="5" w16cid:durableId="280304815">
    <w:abstractNumId w:val="1"/>
  </w:num>
  <w:num w:numId="6" w16cid:durableId="438529028">
    <w:abstractNumId w:val="1"/>
  </w:num>
  <w:num w:numId="7" w16cid:durableId="786583670">
    <w:abstractNumId w:val="11"/>
  </w:num>
  <w:num w:numId="8" w16cid:durableId="1997493598">
    <w:abstractNumId w:val="6"/>
  </w:num>
  <w:num w:numId="9" w16cid:durableId="1936546773">
    <w:abstractNumId w:val="8"/>
  </w:num>
  <w:num w:numId="10" w16cid:durableId="621114782">
    <w:abstractNumId w:val="12"/>
  </w:num>
  <w:num w:numId="11" w16cid:durableId="12584131">
    <w:abstractNumId w:val="13"/>
  </w:num>
  <w:num w:numId="12" w16cid:durableId="708841582">
    <w:abstractNumId w:val="9"/>
  </w:num>
  <w:num w:numId="13" w16cid:durableId="1449667046">
    <w:abstractNumId w:val="4"/>
  </w:num>
  <w:num w:numId="14" w16cid:durableId="1915775293">
    <w:abstractNumId w:val="2"/>
  </w:num>
  <w:num w:numId="15" w16cid:durableId="1938830174">
    <w:abstractNumId w:val="10"/>
  </w:num>
  <w:num w:numId="16" w16cid:durableId="763649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tTheme" w:val="1"/>
  </w:docVars>
  <w:rsids>
    <w:rsidRoot w:val="00493C50"/>
    <w:rsid w:val="00001292"/>
    <w:rsid w:val="00005C83"/>
    <w:rsid w:val="00010176"/>
    <w:rsid w:val="0001391B"/>
    <w:rsid w:val="000202B1"/>
    <w:rsid w:val="0002654B"/>
    <w:rsid w:val="00026E6E"/>
    <w:rsid w:val="00027F0B"/>
    <w:rsid w:val="00037F85"/>
    <w:rsid w:val="000559AB"/>
    <w:rsid w:val="00057559"/>
    <w:rsid w:val="000763DA"/>
    <w:rsid w:val="000A62EB"/>
    <w:rsid w:val="000A71DF"/>
    <w:rsid w:val="000D7598"/>
    <w:rsid w:val="000E1001"/>
    <w:rsid w:val="000E40DF"/>
    <w:rsid w:val="000E7A58"/>
    <w:rsid w:val="000F7012"/>
    <w:rsid w:val="001237E7"/>
    <w:rsid w:val="00145230"/>
    <w:rsid w:val="0016554D"/>
    <w:rsid w:val="00180605"/>
    <w:rsid w:val="001806A3"/>
    <w:rsid w:val="001A2BFA"/>
    <w:rsid w:val="001B325C"/>
    <w:rsid w:val="001D0BCC"/>
    <w:rsid w:val="001D6FA4"/>
    <w:rsid w:val="00201D1B"/>
    <w:rsid w:val="002829DA"/>
    <w:rsid w:val="002857DA"/>
    <w:rsid w:val="002D4ED2"/>
    <w:rsid w:val="002E1B34"/>
    <w:rsid w:val="002E57F0"/>
    <w:rsid w:val="002F09DA"/>
    <w:rsid w:val="002F420C"/>
    <w:rsid w:val="00303EAB"/>
    <w:rsid w:val="00355303"/>
    <w:rsid w:val="00363A4C"/>
    <w:rsid w:val="003734A1"/>
    <w:rsid w:val="00375121"/>
    <w:rsid w:val="003B5B4C"/>
    <w:rsid w:val="003C2D6A"/>
    <w:rsid w:val="003E0E37"/>
    <w:rsid w:val="003F43F3"/>
    <w:rsid w:val="00401803"/>
    <w:rsid w:val="004170AA"/>
    <w:rsid w:val="004673BA"/>
    <w:rsid w:val="00470961"/>
    <w:rsid w:val="004849A6"/>
    <w:rsid w:val="004913DF"/>
    <w:rsid w:val="00493C50"/>
    <w:rsid w:val="004B1C51"/>
    <w:rsid w:val="004B2642"/>
    <w:rsid w:val="004F1F2B"/>
    <w:rsid w:val="005001C6"/>
    <w:rsid w:val="00503349"/>
    <w:rsid w:val="0052371C"/>
    <w:rsid w:val="00541257"/>
    <w:rsid w:val="0055557F"/>
    <w:rsid w:val="00573E75"/>
    <w:rsid w:val="005B15DE"/>
    <w:rsid w:val="005B283B"/>
    <w:rsid w:val="005B4F92"/>
    <w:rsid w:val="005D438B"/>
    <w:rsid w:val="005E4E0F"/>
    <w:rsid w:val="006022E3"/>
    <w:rsid w:val="00630601"/>
    <w:rsid w:val="00645032"/>
    <w:rsid w:val="00662656"/>
    <w:rsid w:val="00674156"/>
    <w:rsid w:val="006A0C34"/>
    <w:rsid w:val="006B1851"/>
    <w:rsid w:val="006F6D67"/>
    <w:rsid w:val="0070191D"/>
    <w:rsid w:val="007045F9"/>
    <w:rsid w:val="00704A25"/>
    <w:rsid w:val="00706166"/>
    <w:rsid w:val="00715DF8"/>
    <w:rsid w:val="00721968"/>
    <w:rsid w:val="00735AE0"/>
    <w:rsid w:val="007405B5"/>
    <w:rsid w:val="00747FA5"/>
    <w:rsid w:val="007E05DE"/>
    <w:rsid w:val="0080207D"/>
    <w:rsid w:val="00854006"/>
    <w:rsid w:val="00881774"/>
    <w:rsid w:val="008A51A5"/>
    <w:rsid w:val="008C2B4A"/>
    <w:rsid w:val="008D6F52"/>
    <w:rsid w:val="008F640E"/>
    <w:rsid w:val="009111FE"/>
    <w:rsid w:val="009122E9"/>
    <w:rsid w:val="0091437F"/>
    <w:rsid w:val="0095351E"/>
    <w:rsid w:val="009604CA"/>
    <w:rsid w:val="009741DC"/>
    <w:rsid w:val="009B19E6"/>
    <w:rsid w:val="009B22DE"/>
    <w:rsid w:val="009D5575"/>
    <w:rsid w:val="009E3C4E"/>
    <w:rsid w:val="00A111DE"/>
    <w:rsid w:val="00A122C8"/>
    <w:rsid w:val="00A2252C"/>
    <w:rsid w:val="00A45E9D"/>
    <w:rsid w:val="00A6111A"/>
    <w:rsid w:val="00A73115"/>
    <w:rsid w:val="00B81CDF"/>
    <w:rsid w:val="00B83321"/>
    <w:rsid w:val="00BC2A8E"/>
    <w:rsid w:val="00C06628"/>
    <w:rsid w:val="00C07B06"/>
    <w:rsid w:val="00C1176A"/>
    <w:rsid w:val="00C63D32"/>
    <w:rsid w:val="00C67B49"/>
    <w:rsid w:val="00C70A70"/>
    <w:rsid w:val="00CF0659"/>
    <w:rsid w:val="00CF60E0"/>
    <w:rsid w:val="00D13F20"/>
    <w:rsid w:val="00D21A6A"/>
    <w:rsid w:val="00D275AB"/>
    <w:rsid w:val="00D47136"/>
    <w:rsid w:val="00D76DB5"/>
    <w:rsid w:val="00D80B45"/>
    <w:rsid w:val="00D82645"/>
    <w:rsid w:val="00D92E5F"/>
    <w:rsid w:val="00DA165A"/>
    <w:rsid w:val="00DC2891"/>
    <w:rsid w:val="00DC57A5"/>
    <w:rsid w:val="00DC7B70"/>
    <w:rsid w:val="00DD2B3D"/>
    <w:rsid w:val="00DF594A"/>
    <w:rsid w:val="00E05312"/>
    <w:rsid w:val="00E113FD"/>
    <w:rsid w:val="00E14AF5"/>
    <w:rsid w:val="00E37E18"/>
    <w:rsid w:val="00E438B8"/>
    <w:rsid w:val="00E57659"/>
    <w:rsid w:val="00E643F2"/>
    <w:rsid w:val="00E679AA"/>
    <w:rsid w:val="00E90AE0"/>
    <w:rsid w:val="00EB78D2"/>
    <w:rsid w:val="00EC4B54"/>
    <w:rsid w:val="00ED0865"/>
    <w:rsid w:val="00ED1A5B"/>
    <w:rsid w:val="00ED7E33"/>
    <w:rsid w:val="00EF30DF"/>
    <w:rsid w:val="00EF423E"/>
    <w:rsid w:val="00F074F2"/>
    <w:rsid w:val="00F1584C"/>
    <w:rsid w:val="00F31003"/>
    <w:rsid w:val="00F33999"/>
    <w:rsid w:val="00F35975"/>
    <w:rsid w:val="00F72238"/>
    <w:rsid w:val="00FB1FB3"/>
    <w:rsid w:val="00FB201B"/>
    <w:rsid w:val="00FB7E27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C6944"/>
  <w15:chartTrackingRefBased/>
  <w15:docId w15:val="{256B44BB-F4BA-4BB3-87A8-A1AA4B0B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F3"/>
    <w:rPr>
      <w:sz w:val="22"/>
    </w:rPr>
  </w:style>
  <w:style w:type="paragraph" w:styleId="Overskrift1">
    <w:name w:val="heading 1"/>
    <w:basedOn w:val="Normal"/>
    <w:next w:val="Normal"/>
    <w:link w:val="Overskrift1Tegn"/>
    <w:uiPriority w:val="5"/>
    <w:qFormat/>
    <w:rsid w:val="003F43F3"/>
    <w:pPr>
      <w:keepNext/>
      <w:keepLines/>
      <w:numPr>
        <w:numId w:val="6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6"/>
    <w:qFormat/>
    <w:rsid w:val="008F640E"/>
    <w:pPr>
      <w:keepNext/>
      <w:keepLines/>
      <w:numPr>
        <w:ilvl w:val="1"/>
        <w:numId w:val="6"/>
      </w:numPr>
      <w:spacing w:before="600" w:after="60"/>
      <w:outlineLvl w:val="1"/>
    </w:pPr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3F43F3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020202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DD2B3D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7D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B3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047D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B3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02F8D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B3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F8D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B3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B3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F43F3"/>
    <w:pPr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F43F3"/>
  </w:style>
  <w:style w:type="character" w:customStyle="1" w:styleId="Overskrift1Tegn">
    <w:name w:val="Overskrift 1 Tegn"/>
    <w:basedOn w:val="Standardskriftforavsnitt"/>
    <w:link w:val="Overskrift1"/>
    <w:uiPriority w:val="5"/>
    <w:rsid w:val="003F43F3"/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6"/>
    <w:rsid w:val="008F640E"/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7"/>
    <w:rsid w:val="003F43F3"/>
    <w:rPr>
      <w:rFonts w:asciiTheme="majorHAnsi" w:eastAsiaTheme="majorEastAsia" w:hAnsiTheme="majorHAnsi" w:cstheme="majorBidi"/>
      <w:b/>
      <w:color w:val="020202" w:themeColor="text1"/>
      <w:sz w:val="22"/>
      <w:szCs w:val="24"/>
    </w:rPr>
  </w:style>
  <w:style w:type="character" w:styleId="Plassholdertekst">
    <w:name w:val="Placeholder Text"/>
    <w:basedOn w:val="Standardskriftforavsnitt"/>
    <w:uiPriority w:val="99"/>
    <w:semiHidden/>
    <w:rsid w:val="003F43F3"/>
    <w:rPr>
      <w:vanish/>
      <w:color w:val="808080"/>
    </w:rPr>
  </w:style>
  <w:style w:type="paragraph" w:styleId="Punktliste">
    <w:name w:val="List Bullet"/>
    <w:basedOn w:val="Normal"/>
    <w:uiPriority w:val="10"/>
    <w:qFormat/>
    <w:rsid w:val="003F43F3"/>
    <w:pPr>
      <w:numPr>
        <w:numId w:val="4"/>
      </w:numPr>
      <w:contextualSpacing/>
    </w:pPr>
  </w:style>
  <w:style w:type="table" w:styleId="Tabellrutenett">
    <w:name w:val="Table Grid"/>
    <w:basedOn w:val="Vanligtabell"/>
    <w:uiPriority w:val="39"/>
    <w:rsid w:val="003F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30"/>
    <w:qFormat/>
    <w:rsid w:val="003F43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30"/>
    <w:rsid w:val="003F43F3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3F43F3"/>
    <w:pPr>
      <w:tabs>
        <w:tab w:val="center" w:pos="4536"/>
        <w:tab w:val="right" w:pos="9072"/>
      </w:tabs>
      <w:spacing w:after="0" w:line="240" w:lineRule="auto"/>
    </w:pPr>
    <w:rPr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3F43F3"/>
    <w:rPr>
      <w:sz w:val="28"/>
    </w:rPr>
  </w:style>
  <w:style w:type="paragraph" w:styleId="Ingenmellomrom">
    <w:name w:val="No Spacing"/>
    <w:uiPriority w:val="1"/>
    <w:rsid w:val="003F43F3"/>
    <w:pPr>
      <w:spacing w:after="0" w:line="264" w:lineRule="auto"/>
    </w:pPr>
    <w:rPr>
      <w:szCs w:val="22"/>
    </w:rPr>
  </w:style>
  <w:style w:type="paragraph" w:customStyle="1" w:styleId="Referanserbrev">
    <w:name w:val="Referanser brev"/>
    <w:basedOn w:val="Normal"/>
    <w:rsid w:val="003F43F3"/>
    <w:pPr>
      <w:spacing w:after="0" w:line="240" w:lineRule="auto"/>
    </w:pPr>
    <w:rPr>
      <w:sz w:val="16"/>
      <w:szCs w:val="22"/>
    </w:rPr>
  </w:style>
  <w:style w:type="paragraph" w:customStyle="1" w:styleId="Kopiogvedlegg">
    <w:name w:val="Kopi og vedlegg"/>
    <w:basedOn w:val="Normal"/>
    <w:semiHidden/>
    <w:rsid w:val="003F43F3"/>
    <w:pPr>
      <w:spacing w:after="0" w:line="264" w:lineRule="auto"/>
    </w:pPr>
    <w:rPr>
      <w:sz w:val="16"/>
      <w:szCs w:val="22"/>
    </w:rPr>
  </w:style>
  <w:style w:type="character" w:customStyle="1" w:styleId="normaltextrun">
    <w:name w:val="normaltextrun"/>
    <w:basedOn w:val="Standardskriftforavsnitt"/>
    <w:rsid w:val="003F43F3"/>
  </w:style>
  <w:style w:type="character" w:customStyle="1" w:styleId="eop">
    <w:name w:val="eop"/>
    <w:basedOn w:val="Standardskriftforavsnitt"/>
    <w:rsid w:val="003F43F3"/>
  </w:style>
  <w:style w:type="paragraph" w:styleId="Listeavsnitt">
    <w:name w:val="List Paragraph"/>
    <w:basedOn w:val="Normal"/>
    <w:uiPriority w:val="34"/>
    <w:qFormat/>
    <w:rsid w:val="003F43F3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31"/>
    <w:qFormat/>
    <w:rsid w:val="003F43F3"/>
    <w:pPr>
      <w:numPr>
        <w:ilvl w:val="1"/>
      </w:numPr>
      <w:spacing w:before="240" w:after="240"/>
    </w:pPr>
    <w:rPr>
      <w:rFonts w:asciiTheme="majorHAnsi" w:eastAsiaTheme="minorEastAsia" w:hAnsiTheme="majorHAnsi"/>
      <w:b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31"/>
    <w:rsid w:val="003F43F3"/>
    <w:rPr>
      <w:rFonts w:asciiTheme="majorHAnsi" w:eastAsiaTheme="minorEastAsia" w:hAnsiTheme="majorHAnsi"/>
      <w:b/>
      <w:sz w:val="28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2B3D"/>
    <w:rPr>
      <w:rFonts w:asciiTheme="majorHAnsi" w:eastAsiaTheme="majorEastAsia" w:hAnsiTheme="majorHAnsi" w:cstheme="majorBidi"/>
      <w:i/>
      <w:iCs/>
      <w:color w:val="0047D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2B3D"/>
    <w:rPr>
      <w:rFonts w:asciiTheme="majorHAnsi" w:eastAsiaTheme="majorEastAsia" w:hAnsiTheme="majorHAnsi" w:cstheme="majorBidi"/>
      <w:color w:val="0047D5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2B3D"/>
    <w:rPr>
      <w:rFonts w:asciiTheme="majorHAnsi" w:eastAsiaTheme="majorEastAsia" w:hAnsiTheme="majorHAnsi" w:cstheme="majorBidi"/>
      <w:color w:val="002F8D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2B3D"/>
    <w:rPr>
      <w:rFonts w:asciiTheme="majorHAnsi" w:eastAsiaTheme="majorEastAsia" w:hAnsiTheme="majorHAnsi" w:cstheme="majorBidi"/>
      <w:i/>
      <w:iCs/>
      <w:color w:val="002F8D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2B3D"/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2B3D"/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er\DM%20klient\Fylkesstyremaler\Moteprotokoll%20med%20sakslis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67A12C53C6451AAB51A094882F2A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B219E1-D48C-48AE-98B5-E803B1EA7338}"/>
      </w:docPartPr>
      <w:docPartBody>
        <w:p w:rsidR="00AE13C1" w:rsidRDefault="00AE13C1">
          <w:pPr>
            <w:pStyle w:val="6867A12C53C6451AAB51A094882F2ABC"/>
          </w:pPr>
          <w:r>
            <w:rPr>
              <w:rStyle w:val="Plassholdertekst"/>
            </w:rPr>
            <w:t>Klikk og skriv møtetidspunkt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7E4DFBC119D343868F60DB539BD3A7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7B4A6A-B0BF-468E-8959-7AE833321E10}"/>
      </w:docPartPr>
      <w:docPartBody>
        <w:p w:rsidR="00AE13C1" w:rsidRDefault="00AE13C1">
          <w:pPr>
            <w:pStyle w:val="7E4DFBC119D343868F60DB539BD3A75F"/>
          </w:pPr>
          <w:r>
            <w:rPr>
              <w:rStyle w:val="Plassholdertekst"/>
            </w:rPr>
            <w:t>Klikk og skriv møtested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769E2AF0D8A349CDBF13AC48D30864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ABCD09-105D-4A3C-A2A9-82091D587F6F}"/>
      </w:docPartPr>
      <w:docPartBody>
        <w:p w:rsidR="00AE13C1" w:rsidRDefault="00AE13C1">
          <w:pPr>
            <w:pStyle w:val="769E2AF0D8A349CDBF13AC48D3086401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F998358AF051490EB3B85CE8C1CD9C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242470-D1F2-4CFE-AD65-5E37AB23451B}"/>
      </w:docPartPr>
      <w:docPartBody>
        <w:p w:rsidR="00AE13C1" w:rsidRDefault="00AE13C1">
          <w:pPr>
            <w:pStyle w:val="F998358AF051490EB3B85CE8C1CD9CD8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98A56735843D423BA6DE812CCB795B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8F57CC-384B-4EC2-AA1A-9B0E8EDC3495}"/>
      </w:docPartPr>
      <w:docPartBody>
        <w:p w:rsidR="00AE13C1" w:rsidRDefault="00AE13C1">
          <w:pPr>
            <w:pStyle w:val="98A56735843D423BA6DE812CCB795B89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3F2D60D02F5E49DE8E161D9A6F7A38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134A9D-2B99-4E5E-B86C-AE6218426F18}"/>
      </w:docPartPr>
      <w:docPartBody>
        <w:p w:rsidR="00AE13C1" w:rsidRDefault="00AE13C1">
          <w:pPr>
            <w:pStyle w:val="3F2D60D02F5E49DE8E161D9A6F7A3873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23EC24C9F3184D42818EA840CE2C1D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E1AB5B-5943-4499-9489-BC96207EE45E}"/>
      </w:docPartPr>
      <w:docPartBody>
        <w:p w:rsidR="00AE13C1" w:rsidRDefault="00AE13C1">
          <w:pPr>
            <w:pStyle w:val="23EC24C9F3184D42818EA840CE2C1DF8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3E6697DDD74E494F893D42B43CB20F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7A7722-85D3-42F2-BE3B-91D406830FE5}"/>
      </w:docPartPr>
      <w:docPartBody>
        <w:p w:rsidR="00AE13C1" w:rsidRDefault="00AE13C1">
          <w:pPr>
            <w:pStyle w:val="3E6697DDD74E494F893D42B43CB20FBE"/>
          </w:pPr>
          <w:r>
            <w:rPr>
              <w:rStyle w:val="Plassholdertekst"/>
            </w:rPr>
            <w:t>Klikk og skriv forfallt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B25DCCA2495243488D2E5C93DF7662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71DF78-8A96-4EB8-9746-460A37F09CFD}"/>
      </w:docPartPr>
      <w:docPartBody>
        <w:p w:rsidR="00AE13C1" w:rsidRDefault="00AE13C1">
          <w:pPr>
            <w:pStyle w:val="B25DCCA2495243488D2E5C93DF76625F"/>
          </w:pPr>
          <w:r>
            <w:rPr>
              <w:rStyle w:val="Plassholdertekst"/>
            </w:rPr>
            <w:t>Klikk og skriv referent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85F1CD7CA36E471989886569A81105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505893-3DBB-42AF-BBA0-DBDC6E855F31}"/>
      </w:docPartPr>
      <w:docPartBody>
        <w:p w:rsidR="00AE13C1" w:rsidRDefault="00AE13C1">
          <w:pPr>
            <w:pStyle w:val="85F1CD7CA36E471989886569A811054E"/>
          </w:pPr>
          <w:r>
            <w:rPr>
              <w:rStyle w:val="Plassholdertekst"/>
            </w:rPr>
            <w:t>Klikk og velg dato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3C67E3CAEF914D90A2C4B71B0F55FF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C35D1F-EA32-4D8C-BB3C-B323BC14C446}"/>
      </w:docPartPr>
      <w:docPartBody>
        <w:p w:rsidR="00AE13C1" w:rsidRDefault="00AE13C1">
          <w:pPr>
            <w:pStyle w:val="3C67E3CAEF914D90A2C4B71B0F55FFDF"/>
          </w:pPr>
          <w:r w:rsidRPr="00AA38AC">
            <w:rPr>
              <w:rStyle w:val="Plassholdertekst"/>
            </w:rPr>
            <w:t>Klikk og velg dato.</w:t>
          </w:r>
        </w:p>
      </w:docPartBody>
    </w:docPart>
    <w:docPart>
      <w:docPartPr>
        <w:name w:val="A8730B8BDA0E4E519C6A9B4F8A31F4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3B1F59-D0D5-47FC-BEF4-4664A13F03FC}"/>
      </w:docPartPr>
      <w:docPartBody>
        <w:p w:rsidR="00AE13C1" w:rsidRDefault="00AE13C1">
          <w:pPr>
            <w:pStyle w:val="A8730B8BDA0E4E519C6A9B4F8A31F4D8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1C70FAC015AB497D9B2B335EEC0220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0E1506-AFEB-4E38-ACEF-5CC4950F5FF8}"/>
      </w:docPartPr>
      <w:docPartBody>
        <w:p w:rsidR="00AE13C1" w:rsidRDefault="00AE13C1">
          <w:pPr>
            <w:pStyle w:val="1C70FAC015AB497D9B2B335EEC02200D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4A847BE7E8E943AC9B7C4BCD327D36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B81DF0-445C-4B76-9912-904FBF99B37C}"/>
      </w:docPartPr>
      <w:docPartBody>
        <w:p w:rsidR="00AE13C1" w:rsidRDefault="00AE13C1">
          <w:pPr>
            <w:pStyle w:val="4A847BE7E8E943AC9B7C4BCD327D36C1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D899819681448F89DBD94C6D136E9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4EA74A-1E5D-4B1F-85B4-D6F693A7F0CE}"/>
      </w:docPartPr>
      <w:docPartBody>
        <w:p w:rsidR="00AE13C1" w:rsidRDefault="00AE13C1">
          <w:pPr>
            <w:pStyle w:val="5D899819681448F89DBD94C6D136E921"/>
          </w:pPr>
          <w:r w:rsidRPr="0002654B">
            <w:rPr>
              <w:rStyle w:val="Plassholdertekst"/>
              <w:sz w:val="22"/>
            </w:rPr>
            <w:t>Klikk og skriv kommentarer.</w:t>
          </w:r>
        </w:p>
      </w:docPartBody>
    </w:docPart>
    <w:docPart>
      <w:docPartPr>
        <w:name w:val="65548606E9FF44238E0383B513F27D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E30B04-09ED-4918-9AA4-58AC3ED62AD4}"/>
      </w:docPartPr>
      <w:docPartBody>
        <w:p w:rsidR="00AE13C1" w:rsidRDefault="00AE13C1" w:rsidP="00AE13C1">
          <w:pPr>
            <w:pStyle w:val="65548606E9FF44238E0383B513F27DCD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A500E5A2098D450691ADC6348578C0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C6E6A2-099B-4C70-8C3B-133738EF1AF1}"/>
      </w:docPartPr>
      <w:docPartBody>
        <w:p w:rsidR="00AE13C1" w:rsidRDefault="00AE13C1" w:rsidP="00AE13C1">
          <w:pPr>
            <w:pStyle w:val="A500E5A2098D450691ADC6348578C0C9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FE11A9F73B0484FA39F3A1CE981C0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7AEE18-3FA2-4B58-BC12-D949166D735E}"/>
      </w:docPartPr>
      <w:docPartBody>
        <w:p w:rsidR="00AE13C1" w:rsidRDefault="00AE13C1" w:rsidP="00AE13C1">
          <w:pPr>
            <w:pStyle w:val="8FE11A9F73B0484FA39F3A1CE981C0E8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CF5FDA0763174B8B8C057A119412CA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544B03-9C02-4D33-8E39-47F4DC118844}"/>
      </w:docPartPr>
      <w:docPartBody>
        <w:p w:rsidR="00AE13C1" w:rsidRDefault="00AE13C1" w:rsidP="00AE13C1">
          <w:pPr>
            <w:pStyle w:val="CF5FDA0763174B8B8C057A119412CA1D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C1"/>
    <w:rsid w:val="004673BA"/>
    <w:rsid w:val="00503349"/>
    <w:rsid w:val="005B283B"/>
    <w:rsid w:val="006F6D67"/>
    <w:rsid w:val="0070191D"/>
    <w:rsid w:val="00854006"/>
    <w:rsid w:val="009B22DE"/>
    <w:rsid w:val="009E3C4E"/>
    <w:rsid w:val="00A73115"/>
    <w:rsid w:val="00AE13C1"/>
    <w:rsid w:val="00CF0659"/>
    <w:rsid w:val="00DA165A"/>
    <w:rsid w:val="00E37E18"/>
    <w:rsid w:val="00FB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E13C1"/>
    <w:rPr>
      <w:vanish/>
      <w:color w:val="808080"/>
    </w:rPr>
  </w:style>
  <w:style w:type="paragraph" w:customStyle="1" w:styleId="6867A12C53C6451AAB51A094882F2ABC">
    <w:name w:val="6867A12C53C6451AAB51A094882F2ABC"/>
  </w:style>
  <w:style w:type="paragraph" w:customStyle="1" w:styleId="7E4DFBC119D343868F60DB539BD3A75F">
    <w:name w:val="7E4DFBC119D343868F60DB539BD3A75F"/>
  </w:style>
  <w:style w:type="paragraph" w:customStyle="1" w:styleId="769E2AF0D8A349CDBF13AC48D3086401">
    <w:name w:val="769E2AF0D8A349CDBF13AC48D3086401"/>
  </w:style>
  <w:style w:type="paragraph" w:customStyle="1" w:styleId="F998358AF051490EB3B85CE8C1CD9CD8">
    <w:name w:val="F998358AF051490EB3B85CE8C1CD9CD8"/>
  </w:style>
  <w:style w:type="paragraph" w:customStyle="1" w:styleId="98A56735843D423BA6DE812CCB795B89">
    <w:name w:val="98A56735843D423BA6DE812CCB795B89"/>
  </w:style>
  <w:style w:type="paragraph" w:customStyle="1" w:styleId="3F2D60D02F5E49DE8E161D9A6F7A3873">
    <w:name w:val="3F2D60D02F5E49DE8E161D9A6F7A3873"/>
  </w:style>
  <w:style w:type="paragraph" w:customStyle="1" w:styleId="23EC24C9F3184D42818EA840CE2C1DF8">
    <w:name w:val="23EC24C9F3184D42818EA840CE2C1DF8"/>
  </w:style>
  <w:style w:type="paragraph" w:customStyle="1" w:styleId="3E6697DDD74E494F893D42B43CB20FBE">
    <w:name w:val="3E6697DDD74E494F893D42B43CB20FBE"/>
  </w:style>
  <w:style w:type="paragraph" w:customStyle="1" w:styleId="B25DCCA2495243488D2E5C93DF76625F">
    <w:name w:val="B25DCCA2495243488D2E5C93DF76625F"/>
  </w:style>
  <w:style w:type="paragraph" w:customStyle="1" w:styleId="85F1CD7CA36E471989886569A811054E">
    <w:name w:val="85F1CD7CA36E471989886569A811054E"/>
  </w:style>
  <w:style w:type="paragraph" w:customStyle="1" w:styleId="3C67E3CAEF914D90A2C4B71B0F55FFDF">
    <w:name w:val="3C67E3CAEF914D90A2C4B71B0F55FFDF"/>
  </w:style>
  <w:style w:type="paragraph" w:customStyle="1" w:styleId="A8730B8BDA0E4E519C6A9B4F8A31F4D8">
    <w:name w:val="A8730B8BDA0E4E519C6A9B4F8A31F4D8"/>
  </w:style>
  <w:style w:type="paragraph" w:customStyle="1" w:styleId="1C70FAC015AB497D9B2B335EEC02200D">
    <w:name w:val="1C70FAC015AB497D9B2B335EEC02200D"/>
  </w:style>
  <w:style w:type="paragraph" w:customStyle="1" w:styleId="4A847BE7E8E943AC9B7C4BCD327D36C1">
    <w:name w:val="4A847BE7E8E943AC9B7C4BCD327D36C1"/>
  </w:style>
  <w:style w:type="paragraph" w:customStyle="1" w:styleId="5D899819681448F89DBD94C6D136E921">
    <w:name w:val="5D899819681448F89DBD94C6D136E921"/>
  </w:style>
  <w:style w:type="paragraph" w:customStyle="1" w:styleId="65548606E9FF44238E0383B513F27DCD">
    <w:name w:val="65548606E9FF44238E0383B513F27DCD"/>
    <w:rsid w:val="00AE13C1"/>
  </w:style>
  <w:style w:type="paragraph" w:customStyle="1" w:styleId="A500E5A2098D450691ADC6348578C0C9">
    <w:name w:val="A500E5A2098D450691ADC6348578C0C9"/>
    <w:rsid w:val="00AE13C1"/>
  </w:style>
  <w:style w:type="paragraph" w:customStyle="1" w:styleId="8FE11A9F73B0484FA39F3A1CE981C0E8">
    <w:name w:val="8FE11A9F73B0484FA39F3A1CE981C0E8"/>
    <w:rsid w:val="00AE13C1"/>
  </w:style>
  <w:style w:type="paragraph" w:customStyle="1" w:styleId="CF5FDA0763174B8B8C057A119412CA1D">
    <w:name w:val="CF5FDA0763174B8B8C057A119412CA1D"/>
    <w:rsid w:val="00AE13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F">
      <a:dk1>
        <a:srgbClr val="020202"/>
      </a:dk1>
      <a:lt1>
        <a:sysClr val="window" lastClr="FFFFFF"/>
      </a:lt1>
      <a:dk2>
        <a:srgbClr val="003A51"/>
      </a:dk2>
      <a:lt2>
        <a:srgbClr val="FFFFFF"/>
      </a:lt2>
      <a:accent1>
        <a:srgbClr val="1E6AFF"/>
      </a:accent1>
      <a:accent2>
        <a:srgbClr val="F07216"/>
      </a:accent2>
      <a:accent3>
        <a:srgbClr val="09AB60"/>
      </a:accent3>
      <a:accent4>
        <a:srgbClr val="767676"/>
      </a:accent4>
      <a:accent5>
        <a:srgbClr val="F9D8BF"/>
      </a:accent5>
      <a:accent6>
        <a:srgbClr val="FFD759"/>
      </a:accent6>
      <a:hlink>
        <a:srgbClr val="1E6AFF"/>
      </a:hlink>
      <a:folHlink>
        <a:srgbClr val="B5E6CF"/>
      </a:folHlink>
    </a:clrScheme>
    <a:fontScheme name="N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xs:company xmlns:xs="http://contesto.no/info">
  <xs:resp_unit>
    <xs:info type="administrativ">0</xs:info>
    <xs:info type="akribe">0</xs:info>
    <xs:info type="fag">0</xs:info>
    <xs:info type="forb_styret">0</xs:info>
    <xs:info type="forb">0</xs:info>
    <xs:info type="forh">0</xs:info>
    <xs:info type="gen_stab">0</xs:info>
    <xs:info type="gensek">0</xs:info>
    <xs:info type="ikt">0</xs:info>
    <xs:info type="info">0</xs:info>
    <xs:info type="internasjonal">0</xs:info>
    <xs:info type="kursadmin">0</xs:info>
    <xs:info type="medlem">0</xs:info>
    <xs:info type="oko">0</xs:info>
    <xs:info type="rad">0</xs:info>
    <xs:info type="sf">0</xs:info>
    <xs:info type="spa">0</xs:info>
    <xs:info type="ssn">0</xs:info>
    <xs:info type="stud">0</xs:info>
    <xs:info type="stabfors">0</xs:info>
    <xs:info type="sykepl">0</xs:info>
    <xs:info type="aker">1</xs:info>
    <xs:info type="aagd">2</xs:info>
    <xs:info type="bus">3</xs:info>
    <xs:info type="fin">4</xs:info>
    <xs:info type="hed">5</xs:info>
    <xs:info type="hord">6</xs:info>
    <xs:info type="mor">7</xs:info>
    <xs:info type="nor">8</xs:info>
    <xs:info type="ntr">9</xs:info>
    <xs:info type="opp">10</xs:info>
    <xs:info type="osl">11</xs:info>
    <xs:info type="rog">12</xs:info>
    <xs:info type="sog">13</xs:info>
    <xs:info type="str">14</xs:info>
    <xs:info type="tel">15</xs:info>
    <xs:info type="tel">15</xs:info>
    <xs:info type="tro">16</xs:info>
    <xs:info type="vagd">17</xs:info>
    <xs:info type="ves">18</xs:info>
    <xs:info type="ost">19</xs:info>
    <xs:info type="adm">20</xs:info>
    <xs:info type="advokatene">21</xs:info>
    <xs:info type="etikk">22</xs:info>
    <xs:info type="fors">23</xs:info>
    <xs:info type="agd">24</xs:info>
    <xs:info type="innlandet">25</xs:info>
    <xs:info type="trofin">26</xs:info>
    <xs:info type="trondelag">27</xs:info>
    <xs:info type="vestel">28</xs:info>
    <xs:info type="vestland">29</xs:info>
    <xs:info type="viken">30</xs:info>
    <xs:info type="kke">31</xs:info>
    <xs:info type="medl_dokforv">32</xs:info>
  </xs:resp_unit>
  <xs:header_footer>
    <xs:info type="0">Andre</xs:info>
    <xs:info type="1">Akershus</xs:info>
    <xs:info type="2">Aust-Agder</xs:info>
    <xs:info type="3">Buskerud</xs:info>
    <xs:info type="4">Finnmark</xs:info>
    <xs:info type="5">Hedmark</xs:info>
    <xs:info type="6">Hordaland</xs:info>
    <xs:info type="7">Møre og Romsdal</xs:info>
    <xs:info type="8">Nordland</xs:info>
    <xs:info type="9">Nord-Trøndelag</xs:info>
    <xs:info type="10">Oppland</xs:info>
    <xs:info type="11">Oslo</xs:info>
    <xs:info type="12">Rogaland</xs:info>
    <xs:info type="13">Sogn og Fjordane</xs:info>
    <xs:info type="14">Sør-Trøndelag</xs:info>
    <xs:info type="15">Telemark</xs:info>
    <xs:info type="16">Troms</xs:info>
    <xs:info type="17">Vest-Agder</xs:info>
    <xs:info type="18">Vestfold</xs:info>
    <xs:info type="19">Østfold</xs:info>
    <xs:info type="20">Administrasjon</xs:info>
    <xs:info type="21">Advokatene</xs:info>
    <xs:info type="22">Etikk</xs:info>
    <xs:info type="23">Forsikring</xs:info>
    <xs:info type="24">Agder</xs:info>
    <xs:info type="25">Innlandet</xs:info>
    <xs:info type="26">Troms og Finnmark</xs:info>
    <xs:info type="27">Trøndelag</xs:info>
    <xs:info type="28">Vestfold og Telemark</xs:info>
    <xs:info type="29">Vestland</xs:info>
    <xs:info type="30">Viken</xs:info>
    <xs:info type="31">Kurs</xs:info>
    <xs:info type="32">Medlem dokforvaltning</xs:info>
  </xs:header_footer>
  <xs:location lang="en" loc="akershus">
    <xs:info type="company_name">NSF AKERSHUS</xs:info>
    <xs:info type="unit">Akershus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akershus@nsf.no</xs:info>
    <xs:info type="web">www.nsf.no</xs:info>
    <xs:info type="ent_no">NO 960 893 506 VAT</xs:info>
  </xs:location>
  <xs:location lang="nb" loc="akershus">
    <xs:info type="company_name">NSF AKERSHUS</xs:info>
    <xs:info type="unit">Akershus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nn" loc="akershus">
    <xs:info type="company_name">NSF AKERSHUS</xs:info>
    <xs:info type="unit">Akershus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en" loc="aust-agder">
    <xs:info type="company_name">NSF AUST-AGDER</xs:info>
    <xs:info type="unit">Aust-Agder</xs:info>
    <xs:info type="v_address">Møllebakken 15</xs:info>
    <xs:info type="p_address"/>
    <xs:info type="v_postcode">NO-4841 ARENDAL</xs:info>
    <xs:info type="p_postcode"/>
    <xs:info type="phone">+47 994 02 409</xs:info>
    <xs:info type="email">aust-agder@nsf.no</xs:info>
    <xs:info type="web">www.nsf.no</xs:info>
    <xs:info type="ent_no">NO 960 893 506 VAT</xs:info>
  </xs:location>
  <xs:location lang="nb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nn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en" loc="buskerud">
    <xs:info type="company_name">NSF BUSKERUD</xs:info>
    <xs:info type="unit">Buskerud</xs:info>
    <xs:info type="v_address">Sankt Olavs gate 2</xs:info>
    <xs:info type="p_address"/>
    <xs:info type="v_postcode">NO-3017 DRAMMEN</xs:info>
    <xs:info type="p_postcode"/>
    <xs:info type="phone">+47 994 02 409</xs:info>
    <xs:info type="email">buskerud@nsf.no</xs:info>
    <xs:info type="web">www.nsf.no</xs:info>
    <xs:info type="ent_no">NO 960 893 506 VAT</xs:info>
  </xs:location>
  <xs:location lang="nb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nn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en" loc="finnmark">
    <xs:info type="company_name">NSF FINNMARK</xs:info>
    <xs:info type="unit">Finnmark</xs:info>
    <xs:info type="v_address">Sjøgata 8</xs:info>
    <xs:info type="p_address">P. O. Box 343</xs:info>
    <xs:info type="v_postcode">9600 HAMMERFEST</xs:info>
    <xs:info type="p_postcode">NO-9600 HAMMERFEST</xs:info>
    <xs:info type="phone">+47 994 02 409</xs:info>
    <xs:info type="email">finnmark@nsf.no</xs:info>
    <xs:info type="web">www.nsf.no</xs:info>
    <xs:info type="ent_no">NO 960 893 506 VAT</xs:info>
  </xs:location>
  <xs:location lang="nb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nn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en" loc="hedmark">
    <xs:info type="company_name">NSF HEDMARK</xs:info>
    <xs:info type="unit">Hedmark</xs:info>
    <xs:info type="v_address">Kirkeveien 58</xs:info>
    <xs:info type="p_address"/>
    <xs:info type="v_postcode">NO-2413 ELVERUM</xs:info>
    <xs:info type="p_postcode"/>
    <xs:info type="phone">+47 994 02 409</xs:info>
    <xs:info type="email">hedmark@nsf.no</xs:info>
    <xs:info type="web">www.nsf.no</xs:info>
    <xs:info type="ent_no">NO 960 893 506 VAT</xs:info>
  </xs:location>
  <xs:location lang="nb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nn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en" loc="hordaland">
    <xs:info type="company_name">NSF HORDALAND</xs:info>
    <xs:info type="unit">Hordaland</xs:info>
    <xs:info type="v_address">Torgallmenningen 3 B</xs:info>
    <xs:info type="p_address"/>
    <xs:info type="v_postcode">NO-5014 BERGEN</xs:info>
    <xs:info type="p_postcode"/>
    <xs:info type="phone">+47 994 02 409</xs:info>
    <xs:info type="email">hordaland@nsf.no</xs:info>
    <xs:info type="web">www.nsf.no</xs:info>
    <xs:info type="ent_no">NO 960 893 506 VAT</xs:info>
  </xs:location>
  <xs:location lang="nb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nn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en" loc="møre og romsdal">
    <xs:info type="company_name">NSF MØRE OG ROMSDAL</xs:info>
    <xs:info type="unit">Møre og Romsdal</xs:info>
    <xs:info type="v_address">Øvre veg 30</xs:info>
    <xs:info type="p_address"/>
    <xs:info type="v_postcode">NO-6415 MOLDE</xs:info>
    <xs:info type="p_postcode"/>
    <xs:info type="phone">+47 994 02 409</xs:info>
    <xs:info type="email">moreogromsdal@nsf.no</xs:info>
    <xs:info type="web">www.nsf.no</xs:info>
    <xs:info type="ent_no">NO 960 893 506 VAT</xs:info>
  </xs:location>
  <xs:location lang="nb" loc="møre og romsdal">
    <xs:info type="company_name">NSF MØRE OG ROMSDAL</xs:info>
    <xs:info type="unit">Møre og Romsdal</xs:info>
    <xs:info type="v_address">Øvre veg 30</xs:info>
    <xs:info type="p_address"/>
    <xs:info type="v_postcode">6415 MOLDE</xs:info>
    <xs:info type="p_postcode"/>
    <xs:info type="phone">994 02 409</xs:info>
    <xs:info type="email">moreogromsdal@nsf.no</xs:info>
    <xs:info type="web">www.nsf.no</xs:info>
    <xs:info type="ent_no">NO 960 893 506 MVA</xs:info>
  </xs:location>
  <xs:location lang="nn" loc="møre og romsdal">
    <xs:info type="company_name">NSF MØRE OG ROMSDAL</xs:info>
    <xs:info type="unit">Møre og Romsdal</xs:info>
    <xs:info type="v_address">Øvre veg 30</xs:info>
    <xs:info type="p_address"/>
    <xs:info type="v_postcode">6415 MOLDE</xs:info>
    <xs:info type="p_postcode"/>
    <xs:info type="phone">994 02 409</xs:info>
    <xs:info type="email">moreogromsdal@nsf.no</xs:info>
    <xs:info type="web">www.nsf.no</xs:info>
    <xs:info type="ent_no">NO 960 893 506 MVA</xs:info>
  </xs:location>
  <xs:location lang="en" loc="nordland">
    <xs:info type="company_name">NSF NORDLAND</xs:info>
    <xs:info type="unit">Nordland</xs:info>
    <xs:info type="v_address">Sjøgata 27</xs:info>
    <xs:info type="p_address"/>
    <xs:info type="v_postcode">NO-8006 BODØ</xs:info>
    <xs:info type="p_postcode"/>
    <xs:info type="phone">+47 994 02 409</xs:info>
    <xs:info type="email">nordland@nsf.no</xs:info>
    <xs:info type="web">www.nsf.no</xs:info>
    <xs:info type="ent_no">NO 960 893 506 VAT</xs:info>
  </xs:location>
  <xs:location lang="nb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nn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en" loc="nord-trøndelag">
    <xs:info type="company_name">NSF NORD-TRØNDELAG</xs:info>
    <xs:info type="unit">Nord-Trøndelag</xs:info>
    <xs:info type="v_address">Kongens gate 28</xs:info>
    <xs:info type="p_address"/>
    <xs:info type="v_postcode">NO-7713 STEINKJER</xs:info>
    <xs:info type="p_postcode"/>
    <xs:info type="phone">+47 994 02 409</xs:info>
    <xs:info type="email">nord-trondelag@nsf.no</xs:info>
    <xs:info type="web">www.nsf.no</xs:info>
    <xs:info type="ent_no">NO 960 893 506 VAT</xs:info>
  </xs:location>
  <xs:location lang="nb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nn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en" loc="oppland">
    <xs:info type="company_name">NSF OPPLAND</xs:info>
    <xs:info type="unit">Oppland</xs:info>
    <xs:info type="v_address">Bjørnsons gate 5</xs:info>
    <xs:info type="p_address"/>
    <xs:info type="v_postcode">NO-2821 GJØVIK</xs:info>
    <xs:info type="p_postcode"/>
    <xs:info type="phone">+47 994 02 409</xs:info>
    <xs:info type="email">oppland@nsf.no</xs:info>
    <xs:info type="web">www.nsf.no</xs:info>
    <xs:info type="ent_no">NO 960 893 506 VAT</xs:info>
  </xs:location>
  <xs:location lang="nb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nn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en" loc="oslo">
    <xs:info type="company_name">NSF OSLO</xs:info>
    <xs:info type="unit">Oslo</xs:info>
    <xs:info type="v_address">Tollbugata 22</xs:info>
    <xs:info type="p_address">P. O. Box 456 Sentrum</xs:info>
    <xs:info type="v_postcode">0152 OSLO</xs:info>
    <xs:info type="p_postcode">NO-0105 OSLO</xs:info>
    <xs:info type="phone">+47 994 02 409</xs:info>
    <xs:info type="email">oslo@nsf.no</xs:info>
    <xs:info type="web">www.nsf.no</xs:info>
    <xs:info type="ent_no">NO 960 893 506 VAT</xs:info>
  </xs:location>
  <xs:location lang="nb" loc="oslo">
    <xs:info type="company_name">NSF OSLO</xs:info>
    <xs:info type="unit">Oslo</xs:info>
    <xs:info type="v_address">Tollbugata 22</xs:info>
    <xs:info type="p_address">Postboks 456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nn" loc="oslo">
    <xs:info type="company_name">NSF OSLO</xs:info>
    <xs:info type="unit">Oslo</xs:info>
    <xs:info type="v_address">Tollbugata 22</xs:info>
    <xs:info type="p_address">Postboks 456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en" loc="rogaland">
    <xs:info type="company_name">NSF ROGALAND</xs:info>
    <xs:info type="unit">Rogaland</xs:info>
    <xs:info type="v_address">Løkkeveien 10</xs:info>
    <xs:info type="p_address"/>
    <xs:info type="v_postcode">NO-4008 STAVANGER</xs:info>
    <xs:info type="p_postcode"/>
    <xs:info type="phone">+47 994 02 409</xs:info>
    <xs:info type="email">rogaland@nsf.no</xs:info>
    <xs:info type="web">www.nsf.no</xs:info>
    <xs:info type="ent_no">NO 960 893 506 VAT</xs:info>
  </xs:location>
  <xs:location lang="nb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nn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en" loc="sogn og fjordane">
    <xs:info type="company_name">NSF SOGN OG FJORDANE</xs:info>
    <xs:info type="unit">Sogn og Fjordane</xs:info>
    <xs:info type="v_address">Hafstadvegen 23–25</xs:info>
    <xs:info type="p_address"/>
    <xs:info type="v_postcode">NO-6800 FØRDE</xs:info>
    <xs:info type="p_postcode"/>
    <xs:info type="phone">+47 994 02 409</xs:info>
    <xs:info type="email">sognogfjordane@nsf.no</xs:info>
    <xs:info type="web">www.nsf.no</xs:info>
    <xs:info type="ent_no">NO 960 893 506 VAT</xs:info>
  </xs:location>
  <xs:location lang="nb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nn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en" loc="sør-trøndelag">
    <xs:info type="company_name">NSF SØR-TRØNDELAG</xs:info>
    <xs:info type="unit">Sør-Trøndelag</xs:info>
    <xs:info type="v_address">Beddingen 8</xs:info>
    <xs:info type="p_address"/>
    <xs:info type="v_postcode">NO-7042 TRONDHEIM</xs:info>
    <xs:info type="p_postcode"/>
    <xs:info type="phone">+47 994 02 409</xs:info>
    <xs:info type="email">sor-trondelag@nsf.no</xs:info>
    <xs:info type="web">www.nsf.no</xs:info>
    <xs:info type="ent_no">NO 960 893 506 VAT</xs:info>
  </xs:location>
  <xs:location lang="nb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nn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en" loc="telemark">
    <xs:info type="company_name">NSF TELEMARK</xs:info>
    <xs:info type="unit">Telemark</xs:info>
    <xs:info type="v_address">Lundegata 4 C</xs:info>
    <xs:info type="p_address"/>
    <xs:info type="v_postcode">NO-3724 SKIEN</xs:info>
    <xs:info type="p_postcode"/>
    <xs:info type="phone">+47 994 02 409</xs:info>
    <xs:info type="email">telemark@nsf.no</xs:info>
    <xs:info type="web">www.nsf.no</xs:info>
    <xs:info type="ent_no">NO 960 893 506 VAT</xs:info>
  </xs:location>
  <xs:location lang="nb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nn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en" loc="troms">
    <xs:info type="company_name">NSF TROMS</xs:info>
    <xs:info type="unit">Troms</xs:info>
    <xs:info type="v_address">Grønnegata 86–88, 2. et.</xs:info>
    <xs:info type="p_address">P. O. Box 626</xs:info>
    <xs:info type="v_postcode">9008 TROMSØ</xs:info>
    <xs:info type="p_postcode">NO-9256 TROMSØ</xs:info>
    <xs:info type="phone">+47 994 02 409</xs:info>
    <xs:info type="email">troms@nsf.no</xs:info>
    <xs:info type="web">www.nsf.no</xs:info>
    <xs:info type="ent_no">NO 960 893 506 VAT</xs:info>
  </xs:location>
  <xs:location lang="nb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nn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en" loc="vest-agder">
    <xs:info type="company_name">NSF VEST-AGDER</xs:info>
    <xs:info type="unit">Vest-Agder</xs:info>
    <xs:info type="v_address">Dronningens gate 12, 3. et.</xs:info>
    <xs:info type="p_address">P. O. Box 261</xs:info>
    <xs:info type="v_postcode">4610 KRISTIANSAND</xs:info>
    <xs:info type="p_postcode">NO-4663 KRISTIANSAND</xs:info>
    <xs:info type="phone">+47 994 02 409</xs:info>
    <xs:info type="email">vest-agder@nsf.no</xs:info>
    <xs:info type="web">www.nsf.no</xs:info>
    <xs:info type="ent_no">NO 960 893 506 VAT</xs:info>
  </xs:location>
  <xs:location lang="nb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nn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en" loc="vestfold">
    <xs:info type="company_name">NSF VESTFOLD</xs:info>
    <xs:info type="unit">Vestfold</xs:info>
    <xs:info type="v_address">Storgata 35</xs:info>
    <xs:info type="p_address"/>
    <xs:info type="v_postcode">NO-3126 TØNSBERG</xs:info>
    <xs:info type="p_postcode"/>
    <xs:info type="phone">+47 994 02 409</xs:info>
    <xs:info type="email">vestfold@nsf.no</xs:info>
    <xs:info type="web">www.nsf.no</xs:info>
    <xs:info type="ent_no">NO 960 893 506 VAT</xs:info>
  </xs:location>
  <xs:location lang="nb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nn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en" loc="østfold">
    <xs:info type="company_name">NSF ØSTFOLD</xs:info>
    <xs:info type="unit">Østfold</xs:info>
    <xs:info type="v_address">Kirkegaten 63</xs:info>
    <xs:info type="p_address">P. O. Box 302</xs:info>
    <xs:info type="v_postcode">1721 SARPSBORG</xs:info>
    <xs:info type="p_postcode">NO-1702 SARPSBORG</xs:info>
    <xs:info type="phone">+47 994 02 409</xs:info>
    <xs:info type="email">ostfold@nsf.no</xs:info>
    <xs:info type="web">www.nsf.no</xs:info>
    <xs:info type="ent_no">NO 960 893 506 VAT</xs:info>
  </xs:location>
  <xs:location lang="nb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nn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en" loc="agder">
    <xs:info type="company_name">NSF AGDER</xs:info>
    <xs:info type="unit">Agder</xs:info>
    <xs:info type="v_address">Dronningens gate 12, 2. et.</xs:info>
    <xs:info type="p_address">P. O. Box 261</xs:info>
    <xs:info type="v_postcode">4610 KRISTIANSAND</xs:info>
    <xs:info type="p_postcode">NO-4663 KRISTIANSAND</xs:info>
    <xs:info type="phone">+47 994 02 409</xs:info>
    <xs:info type="email">agder@nsf.no</xs:info>
    <xs:info type="web">www.nsf.no</xs:info>
    <xs:info type="ent_no">NO 960 893 506 VAT</xs:info>
  </xs:location>
  <xs:location lang="nb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nn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en" loc="innlandet">
    <xs:info type="company_name">NSF INNLANDET</xs:info>
    <xs:info type="unit">Innlandet</xs:info>
    <xs:info type="v_address">Fredvang allé 10</xs:info>
    <xs:info type="p_address"/>
    <xs:info type="v_postcode">NO-2321 HAMAR</xs:info>
    <xs:info type="p_postcode"/>
    <xs:info type="phone">+47 994 02 409</xs:info>
    <xs:info type="email">innlandet@nsf.no</xs:info>
    <xs:info type="web">www.nsf.no</xs:info>
    <xs:info type="ent_no">NO 960 893 506 VAT</xs:info>
  </xs:location>
  <xs:location lang="nb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nn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en" loc="troms og finnmark">
    <xs:info type="company_name">NSF TROMS OG FINNMARK</xs:info>
    <xs:info type="unit">Troms og Finnmark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tromsogfinnmark@nsf.no</xs:info>
    <xs:info type="web">www.nsf.no</xs:info>
    <xs:info type="ent_no">NO 960 893 506 VAT</xs:info>
  </xs:location>
  <xs:location lang="nb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tromsogfinnmark@nsf.no</xs:info>
    <xs:info type="web">www.nsf.no</xs:info>
    <xs:info type="ent_no">NO 960 893 506 MVA</xs:info>
  </xs:location>
  <xs:location lang="nn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_postcode_en">NO-9256 TROMSØ</xs:info>
    <xs:info type="phone">994 02 409</xs:info>
    <xs:info type="phone_en">+47 994 02 409</xs:info>
    <xs:info type="email">tromsogfinnmark@nsf.no</xs:info>
    <xs:info type="web">www.nsf.no</xs:info>
    <xs:info type="ent_no">NO 960 893 506 MVA</xs:info>
  </xs:location>
  <xs:location lang="en" loc="trøndelag">
    <xs:info type="company_name">NSF TRØNDELAG</xs:info>
    <xs:info type="unit">Trøndelag</xs:info>
    <xs:info type="v_address">Beddingen 10</xs:info>
    <xs:info type="p_address"/>
    <xs:info type="v_postcode">NO-7042 TRONDHEIM</xs:info>
    <xs:info type="p_postcode"/>
    <xs:info type="phone">+47 994 02 409</xs:info>
    <xs:info type="email">trondelag@nsf.no</xs:info>
    <xs:info type="web">www.nsf.no</xs:info>
    <xs:info type="ent_no">NO 960 893 506 VAT</xs:info>
  </xs:location>
  <xs:location lang="nb" loc="trøndelag">
    <xs:info type="company_name">NSF TRØNDELAG</xs:info>
    <xs:info type="unit">Trøndelag</xs:info>
    <xs:info type="v_address">Beddingen 10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nn" loc="trøndelag">
    <xs:info type="company_name">NSF TRØNDELAG</xs:info>
    <xs:info type="unit">Trøndelag</xs:info>
    <xs:info type="v_address">Beddingen 10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en" loc="vestfold og telemark">
    <xs:info type="company_name">NSF VESTFOLD OG TELEMARK</xs:info>
    <xs:info type="unit">Vestfold og Telemark</xs:info>
    <xs:info type="v_address">Rådhusgata 5</xs:info>
    <xs:info type="p_address"/>
    <xs:info type="v_postcode">NO-3915 PORSGRUNN</xs:info>
    <xs:info type="p_postcode"/>
    <xs:info type="phone">+47 994 02 409</xs:info>
    <xs:info type="email">vestfoldogtelemark@nsf.no</xs:info>
    <xs:info type="web">www.nsf.no</xs:info>
    <xs:info type="ent_no">NO 960 893 506 VAT</xs:info>
  </xs:location>
  <xs:location lang="nb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nn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en" loc="vestland">
    <xs:info type="company_name">NSF VESTLAND</xs:info>
    <xs:info type="unit">Vestland</xs:info>
    <xs:info type="v_address">Torgallmenningen 3 B</xs:info>
    <xs:info type="p_address"/>
    <xs:info type="v_postcode">NO-5014 BERGEN</xs:info>
    <xs:info type="p_postcode"/>
    <xs:info type="phone">+47 994 02 409</xs:info>
    <xs:info type="email">vestland@nsf.no</xs:info>
    <xs:info type="web">www.nsf.no</xs:info>
    <xs:info type="ent_no">NO 960 893 506 VAT</xs:info>
  </xs:location>
  <xs:location lang="nb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nn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en" loc="viken">
    <xs:info type="company_name">NSF VIKEN</xs:info>
    <xs:info type="unit">Viken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viken@nsf.no</xs:info>
    <xs:info type="web">www.nsf.no</xs:info>
    <xs:info type="ent_no">NO 960 893 506 VAT</xs:info>
  </xs:location>
  <xs:location lang="nb" loc="viken">
    <xs:info type="company_name">NSF VIKEN</xs:info>
    <xs:info type="unit">Viken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nn" loc="viken">
    <xs:info type="company_name">NSF VIKEN</xs:info>
    <xs:info type="unit">Viken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en" loc="administrasjon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ndr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dvokaten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Yvonne Frøen MNA</xs:info>
    <xs:info type="5">Advokat Marit Gjerdalen MNA</xs:info>
    <xs:info type="6">Advokat Stian Henriksen MNA</xs:info>
    <xs:info type="7">Advokat Hanne K. Landbø MNA</xs:info>
    <xs:info type="8">Advokat Oskar Nilssen MNA</xs:info>
    <xs:info type="9">Adv.fullmektig Lars Petter Eriksen MNA</xs:info>
    <xs:info type="10">Adv.fullmektig Maria Schilvold MNA</xs:info>
    <xs:info type="11">Adv.fullmektig Morten Vollset MNA</xs:info>
  </xs:location>
  <xs:location lang="nb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Yvonne Frøen MNA</xs:info>
    <xs:info type="5">Advokat Marit Gjerdalen MNA</xs:info>
    <xs:info type="6">Advokat Stian Henriksen MNA</xs:info>
    <xs:info type="7">Advokat Hanne K. Landbø MNA</xs:info>
    <xs:info type="8">Advokat Oskar Nilssen MNA</xs:info>
    <xs:info type="9">Adv.fullmektig Lars Petter Eriksen MNA</xs:info>
    <xs:info type="10">Adv.fullmektig Maria Schilvold MNA</xs:info>
    <xs:info type="11">Adv.fullmektig Morten Vollset MNA</xs:info>
  </xs:location>
  <xs:location lang="nn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Yvonne Frøen MNA</xs:info>
    <xs:info type="5">Advokat Marit Gjerdalen MNA</xs:info>
    <xs:info type="6">Advokat Stian Henriksen MNA</xs:info>
    <xs:info type="7">Advokat Hanne K. Landbø MNA</xs:info>
    <xs:info type="8">Advokat Oskar Nilssen MNA</xs:info>
    <xs:info type="9">Adv.fullmektig Lars Petter Eriksen MNA</xs:info>
    <xs:info type="10">Adv.fullmektig Maria Schilvold MNA</xs:info>
    <xs:info type="11">Adv.fullmektig Morten Vollset MNA</xs:info>
  </xs:location>
  <xs:location lang="en" loc="etikk">
    <xs:info type="company_name">RÅDET FOR SYKEPLEIEETIKK</xs:info>
    <xs:info type="unit"/>
    <xs:info type="v_address">Tollbugata 22</xs:info>
    <xs:info type="p_address">P. O. Box 456 Sentrum</xs:info>
    <xs:info type="v_postcode">0152 OSLO</xs:info>
    <xs:info type="p_postcode">NO-0104 OSLO</xs:info>
    <xs:info type="phone">leader Berit Liland: +47 402 31 305</xs:info>
    <xs:info type="email">sykepleieetikk@nsf.no</xs:info>
    <xs:info type="web">www.nsf.no</xs:info>
    <xs:info type="ent_no">NO 960 893 506 VAT</xs:info>
  </xs:location>
  <xs:location lang="nb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Berit Liland: 402 31 305</xs:info>
    <xs:info type="email">sykepleieetikk@nsf.no</xs:info>
    <xs:info type="web">www.nsf.no</xs:info>
    <xs:info type="ent_no">NO 960 893 506 MVA</xs:info>
  </xs:location>
  <xs:location lang="nn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Berit Liland: 402 31 305</xs:info>
    <xs:info type="email">sykepleieetikk@nsf.no</xs:info>
    <xs:info type="web">www.nsf.no</xs:info>
    <xs:info type="ent_no">NO 960 893 506 MVA</xs:info>
  </xs:location>
  <xs:location lang="en" loc="kurs">
    <xs:info type="company_name">KURS- OG KONFERANSEENHET</xs:info>
    <xs:info type="unit">KURS- OG KONFERANSEENHET</xs:info>
    <xs:info type="v_address">Contact:</xs:info>
    <xs:info type="p_address">www.nsf.no – contactform</xs:info>
    <xs:info type="v_postcode"/>
    <xs:info type="p_postcode"/>
    <xs:info type="phone">+47 994 02 409</xs:info>
    <xs:info type="email">960893506@semine.net</xs:info>
    <xs:info type="web">www.nsf.no</xs:info>
    <xs:info type="ent_no">NO 960 893 506 VAT</xs:info>
  </xs:location>
  <xs:location lang="nb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960893506@semine.net</xs:info>
    <xs:info type="web">www.nsf.no</xs:info>
    <xs:info type="ent_no">NO 960 893 506 MVA</xs:info>
  </xs:location>
  <xs:location lang="nn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960893506@semine.net</xs:info>
    <xs:info type="web">www.nsf.no</xs:info>
    <xs:info type="ent_no">NO 960 893 506 MVA</xs:info>
  </xs:location>
  <xs:location lang="e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caption lang="en">
    <xs:info type="page">Page</xs:info>
    <xs:info type="of">of</xs:info>
    <xs:info type="recipient">Recipient</xs:info>
    <xs:info type="our_ref">Our ref.:</xs:info>
    <xs:info type="your_ref">Your ref.:</xs:info>
    <xs:info type="casehandler">Our casehandler:</xs:info>
    <xs:info type="our_date">Our date:</xs:info>
    <xs:info type="member">Member No.:</xs:info>
    <xs:info type="ent_no">Entity No.:</xs:info>
    <xs:info type="email">E-mail:</xs:info>
    <xs:info type="phone">Telephone:</xs:info>
    <xs:info type="copy">Copy to:</xs:info>
    <xs:info type="closing">Best regards,</xs:info>
  </xs:caption>
  <xs:caption lang="nb">
    <xs:info type="page">Side</xs:info>
    <xs:info type="of">av</xs:info>
    <xs:info type="recipient">Mottaker</xs:info>
    <xs:info type="our_ref">Vår ref.:</xs:info>
    <xs:info type="your_ref">Deres ref.:</xs:info>
    <xs:info type="casehandler">Vår saksbehandler: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Med vennlig hilsen</xs:info>
  </xs:caption>
  <xs:caption lang="nn">
    <xs:info type="page">Side</xs:info>
    <xs:info type="of">av</xs:info>
    <xs:info type="recipient">Mottakar</xs:info>
    <xs:info type="our_ref">Vår ref.:</xs:info>
    <xs:info type="your_ref">Dykkar ref.:</xs:info>
    <xs:info type="casehandler">Vår saksbehandlar: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Venleg helsing</xs:info>
  </xs:caption>
  <xs:dateformat lang="en">
    <xs:info type="short">d MMMM yyyy</xs:info>
    <xs:info type="long">d MMMM yyyy</xs:info>
  </xs:dateformat>
  <xs:dateformat lang="nb">
    <xs:info type="short">dd.MM.yyyy</xs:info>
    <xs:info type="long">d. MMMM yyyy</xs:info>
  </xs:dateformat>
  <xs:dateformat lang="nn">
    <xs:info type="short">dd.MM.yyyy</xs:info>
    <xs:info type="long">d. MMMM yyyy</xs:info>
  </xs:dateformat>
  <xs:cclistentry lang="nb">
    <xs:info value="">Velg språk.</xs:info>
    <xs:info value="en">Engelsk</xs:info>
    <xs:info value="nb">Bokmål</xs:info>
    <xs:info value="nn">Nynorsk</xs:info>
  </xs:cclistentry>
  <xs:url_display>
    <xs:info type="0">Yrkesetiske retningslinjer</xs:info>
    <xs:info type="1">Etikk (Rådets hjemmeside)</xs:info>
    <xs:info type="2">Helsepersonelloven med kommentarer</xs:info>
  </xs:url_display>
  <xs:url_link>
    <xs:info type="0">https://www.nsf.no/ikbViewer/Content/785285/NSF-263428-v1-YER-hefte_pdf.pdf</xs:info>
    <xs:info type="1">https://www.nsf.no/fag/etikk</xs:info>
    <xs:info type="2">http://helsedirektoratet.no/publikasjoner/helsepersonelloven-med-kommentarer/Sider/default.aspx</xs:info>
  </xs:url_link>
</xs:company>
</file>

<file path=customXml/itemProps1.xml><?xml version="1.0" encoding="utf-8"?>
<ds:datastoreItem xmlns:ds="http://schemas.openxmlformats.org/officeDocument/2006/customXml" ds:itemID="{0B48E9F6-193E-404B-AA41-52F31AF6E860}">
  <ds:schemaRefs>
    <ds:schemaRef ds:uri="http://contesto.no/info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Moteprotokoll med saksliste.dotm</Template>
  <TotalTime>0</TotalTime>
  <Pages>4</Pages>
  <Words>604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Janne Damman Koksvik</dc:creator>
  <cp:keywords/>
  <dc:description/>
  <cp:lastModifiedBy>Janne Damman Koksvik</cp:lastModifiedBy>
  <cp:revision>2</cp:revision>
  <dcterms:created xsi:type="dcterms:W3CDTF">2025-05-07T06:59:00Z</dcterms:created>
  <dcterms:modified xsi:type="dcterms:W3CDTF">2025-05-07T06:59:00Z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1431398 (2025_00039)</vt:lpwstr>
  </property>
</Properties>
</file>