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5D5D920F" w14:textId="77777777" w:rsidTr="008A51A5">
        <w:trPr>
          <w:trHeight w:val="510"/>
        </w:trPr>
        <w:tc>
          <w:tcPr>
            <w:tcW w:w="10019" w:type="dxa"/>
            <w:gridSpan w:val="2"/>
          </w:tcPr>
          <w:p w14:paraId="1F5D67A3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455CDF4B" w14:textId="77777777" w:rsidTr="004B2642">
        <w:trPr>
          <w:trHeight w:val="181"/>
        </w:trPr>
        <w:tc>
          <w:tcPr>
            <w:tcW w:w="2552" w:type="dxa"/>
          </w:tcPr>
          <w:p w14:paraId="69B92BFA" w14:textId="77777777" w:rsidR="00E113FD" w:rsidRDefault="00470961" w:rsidP="004B2642">
            <w:pPr>
              <w:pStyle w:val="Ingenmellomrom"/>
              <w:spacing w:after="120"/>
            </w:pPr>
            <w:r>
              <w:t>Møtetidspunkt</w:t>
            </w:r>
            <w:r w:rsidR="004B2642">
              <w:t>:</w:t>
            </w:r>
          </w:p>
        </w:tc>
        <w:tc>
          <w:tcPr>
            <w:tcW w:w="7467" w:type="dxa"/>
          </w:tcPr>
          <w:p w14:paraId="7FD9108D" w14:textId="6691B9F4" w:rsidR="00E113FD" w:rsidRPr="008C2B4A" w:rsidRDefault="00493C50" w:rsidP="004B2642">
            <w:pPr>
              <w:pStyle w:val="Ingenmellomrom"/>
              <w:spacing w:after="120"/>
              <w:rPr>
                <w:lang w:val="en-US"/>
              </w:rPr>
            </w:pPr>
            <w:r>
              <w:t>22.01.2025 09.00-16.000</w:t>
            </w:r>
          </w:p>
        </w:tc>
      </w:tr>
      <w:tr w:rsidR="00E113FD" w14:paraId="3694B38D" w14:textId="77777777" w:rsidTr="004B2642">
        <w:trPr>
          <w:trHeight w:val="181"/>
        </w:trPr>
        <w:tc>
          <w:tcPr>
            <w:tcW w:w="2552" w:type="dxa"/>
          </w:tcPr>
          <w:p w14:paraId="16EF13A5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6CD15AC9" w14:textId="653EFAF6" w:rsidR="00E113FD" w:rsidRDefault="00493C50" w:rsidP="004B2642">
            <w:pPr>
              <w:pStyle w:val="Ingenmellomrom"/>
              <w:spacing w:after="120"/>
            </w:pPr>
            <w:r>
              <w:t xml:space="preserve">Tollbugata 22. Møterom 3 etg. </w:t>
            </w:r>
          </w:p>
        </w:tc>
      </w:tr>
      <w:tr w:rsidR="004B2642" w14:paraId="1CBF3350" w14:textId="77777777" w:rsidTr="004B2642">
        <w:trPr>
          <w:trHeight w:val="181"/>
        </w:trPr>
        <w:tc>
          <w:tcPr>
            <w:tcW w:w="2552" w:type="dxa"/>
          </w:tcPr>
          <w:p w14:paraId="01B8FCAC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30C1FACC" w14:textId="77777777" w:rsidR="004B2642" w:rsidRDefault="004B2642" w:rsidP="004B2642">
            <w:pPr>
              <w:pStyle w:val="Ingenmellomrom"/>
            </w:pPr>
          </w:p>
        </w:tc>
      </w:tr>
      <w:tr w:rsidR="009741DC" w14:paraId="2BB4C923" w14:textId="77777777" w:rsidTr="004B2642">
        <w:trPr>
          <w:trHeight w:val="181"/>
        </w:trPr>
        <w:tc>
          <w:tcPr>
            <w:tcW w:w="2552" w:type="dxa"/>
          </w:tcPr>
          <w:p w14:paraId="6E204E50" w14:textId="1446DD9D" w:rsidR="009741DC" w:rsidRPr="009A11C5" w:rsidRDefault="009741DC" w:rsidP="009741DC">
            <w:pPr>
              <w:pStyle w:val="Ingenmellomrom"/>
              <w:spacing w:after="60"/>
            </w:pPr>
            <w:r>
              <w:t>Møtedeltakere</w:t>
            </w:r>
            <w:r w:rsidRPr="009A11C5">
              <w:t>:</w:t>
            </w:r>
          </w:p>
        </w:tc>
        <w:tc>
          <w:tcPr>
            <w:tcW w:w="7467" w:type="dxa"/>
          </w:tcPr>
          <w:p w14:paraId="6869537D" w14:textId="77777777" w:rsidR="009741DC" w:rsidRDefault="009741DC" w:rsidP="009741DC">
            <w:pPr>
              <w:pStyle w:val="Ingenmellomrom"/>
              <w:spacing w:after="60"/>
            </w:pPr>
          </w:p>
        </w:tc>
      </w:tr>
      <w:tr w:rsidR="009741DC" w14:paraId="43CCCBBA" w14:textId="77777777" w:rsidTr="004B2642">
        <w:trPr>
          <w:trHeight w:val="181"/>
        </w:trPr>
        <w:tc>
          <w:tcPr>
            <w:tcW w:w="2552" w:type="dxa"/>
          </w:tcPr>
          <w:p w14:paraId="51951EAD" w14:textId="7AA6083F" w:rsidR="009741DC" w:rsidRDefault="009741DC" w:rsidP="009741DC">
            <w:pPr>
              <w:pStyle w:val="Ingenmellomrom"/>
              <w:tabs>
                <w:tab w:val="left" w:pos="284"/>
              </w:tabs>
              <w:spacing w:after="60"/>
            </w:pPr>
            <w:r w:rsidRPr="00FD06AA">
              <w:rPr>
                <w:b/>
                <w:bCs/>
              </w:rPr>
              <w:tab/>
              <w:t>Fylkesledelse:</w:t>
            </w:r>
          </w:p>
        </w:tc>
        <w:tc>
          <w:tcPr>
            <w:tcW w:w="7467" w:type="dxa"/>
          </w:tcPr>
          <w:p w14:paraId="1DC06A6F" w14:textId="77777777" w:rsidR="009741DC" w:rsidRDefault="009741DC" w:rsidP="009741DC">
            <w:pPr>
              <w:pStyle w:val="Ingenmellomrom"/>
              <w:spacing w:after="60"/>
            </w:pPr>
            <w:r>
              <w:t>Bård Eirik Ruud (deltatt)</w:t>
            </w:r>
          </w:p>
          <w:p w14:paraId="60C6C051" w14:textId="465D8DA8" w:rsidR="009741DC" w:rsidRDefault="009741DC" w:rsidP="009741DC">
            <w:pPr>
              <w:pStyle w:val="Ingenmellomrom"/>
              <w:spacing w:after="60"/>
            </w:pPr>
            <w:r>
              <w:t>Ann Kirstine Kirk</w:t>
            </w:r>
            <w:r w:rsidR="00040ACC">
              <w:t xml:space="preserve"> (deltatt)</w:t>
            </w:r>
          </w:p>
        </w:tc>
      </w:tr>
      <w:tr w:rsidR="009741DC" w14:paraId="489E8510" w14:textId="77777777" w:rsidTr="004B2642">
        <w:trPr>
          <w:trHeight w:val="181"/>
        </w:trPr>
        <w:tc>
          <w:tcPr>
            <w:tcW w:w="2552" w:type="dxa"/>
          </w:tcPr>
          <w:p w14:paraId="22B0726B" w14:textId="1037E050" w:rsidR="009741DC" w:rsidRDefault="009741DC" w:rsidP="009741DC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</w:r>
            <w:r w:rsidRPr="00FD06AA">
              <w:rPr>
                <w:b/>
                <w:bCs/>
              </w:rPr>
              <w:t>Fylkesstyremedlemmer</w:t>
            </w:r>
            <w:r>
              <w:t>:</w:t>
            </w:r>
          </w:p>
        </w:tc>
        <w:tc>
          <w:tcPr>
            <w:tcW w:w="7467" w:type="dxa"/>
          </w:tcPr>
          <w:p w14:paraId="37C08398" w14:textId="77777777" w:rsidR="009741DC" w:rsidRDefault="009741DC" w:rsidP="009741DC">
            <w:pPr>
              <w:pStyle w:val="Ingenmellomrom"/>
              <w:spacing w:after="60"/>
            </w:pPr>
          </w:p>
          <w:p w14:paraId="5A46039F" w14:textId="0A857E1E" w:rsidR="009741DC" w:rsidRDefault="009741DC" w:rsidP="009741DC">
            <w:pPr>
              <w:pStyle w:val="Ingenmellomrom"/>
              <w:spacing w:after="60"/>
            </w:pPr>
            <w:r>
              <w:t>Katrin Kreutz (Permisjon)</w:t>
            </w:r>
          </w:p>
          <w:p w14:paraId="66223029" w14:textId="6054DAF9" w:rsidR="009741DC" w:rsidRDefault="009741DC" w:rsidP="009741DC">
            <w:pPr>
              <w:pStyle w:val="Ingenmellomrom"/>
              <w:spacing w:after="60"/>
            </w:pPr>
            <w:r>
              <w:t>Ragnhild Nyhagen (deltatt:)</w:t>
            </w:r>
          </w:p>
        </w:tc>
      </w:tr>
      <w:tr w:rsidR="009741DC" w14:paraId="7391A1B2" w14:textId="77777777" w:rsidTr="004B2642">
        <w:trPr>
          <w:trHeight w:val="181"/>
        </w:trPr>
        <w:tc>
          <w:tcPr>
            <w:tcW w:w="2552" w:type="dxa"/>
          </w:tcPr>
          <w:p w14:paraId="04638D6F" w14:textId="61746F45" w:rsidR="009741DC" w:rsidRDefault="009741DC" w:rsidP="009741DC">
            <w:pPr>
              <w:pStyle w:val="Ingenmellomrom"/>
              <w:tabs>
                <w:tab w:val="left" w:pos="276"/>
              </w:tabs>
              <w:spacing w:after="60"/>
            </w:pPr>
          </w:p>
        </w:tc>
        <w:tc>
          <w:tcPr>
            <w:tcW w:w="7467" w:type="dxa"/>
          </w:tcPr>
          <w:p w14:paraId="33027FF3" w14:textId="77777777" w:rsidR="009741DC" w:rsidRDefault="009741DC" w:rsidP="009741DC">
            <w:pPr>
              <w:pStyle w:val="Ingenmellomrom"/>
              <w:spacing w:after="60"/>
            </w:pPr>
            <w:r>
              <w:t>Birgit Jensen (deltatt)</w:t>
            </w:r>
          </w:p>
          <w:p w14:paraId="01F357FC" w14:textId="77777777" w:rsidR="009741DC" w:rsidRDefault="009741DC" w:rsidP="009741DC">
            <w:pPr>
              <w:pStyle w:val="Ingenmellomrom"/>
              <w:spacing w:after="60"/>
            </w:pPr>
            <w:r>
              <w:t>Maren Clason (deltatt)</w:t>
            </w:r>
          </w:p>
          <w:p w14:paraId="6F8315B1" w14:textId="77777777" w:rsidR="009741DC" w:rsidRDefault="009741DC" w:rsidP="009741DC">
            <w:pPr>
              <w:pStyle w:val="Ingenmellomrom"/>
              <w:spacing w:after="60"/>
            </w:pPr>
            <w:r>
              <w:t>Kari Bue (deltatt)</w:t>
            </w:r>
          </w:p>
          <w:p w14:paraId="12E41B85" w14:textId="09502D0B" w:rsidR="009741DC" w:rsidRDefault="009741DC" w:rsidP="009741DC">
            <w:pPr>
              <w:pStyle w:val="Ingenmellomrom"/>
              <w:spacing w:after="60"/>
              <w:rPr>
                <w:sz w:val="22"/>
                <w:szCs w:val="20"/>
              </w:rPr>
            </w:pPr>
            <w:r>
              <w:t>Rolf- Andre Oxholm (forfall)</w:t>
            </w:r>
          </w:p>
          <w:p w14:paraId="54007D3B" w14:textId="77777777" w:rsidR="009741DC" w:rsidRDefault="009741DC" w:rsidP="009741DC">
            <w:pPr>
              <w:pStyle w:val="Ingenmellomrom"/>
              <w:spacing w:after="60"/>
              <w:rPr>
                <w:sz w:val="22"/>
                <w:szCs w:val="20"/>
              </w:rPr>
            </w:pPr>
            <w:r>
              <w:t>Therese Heggedal (deltatt)</w:t>
            </w:r>
          </w:p>
          <w:p w14:paraId="31D117F3" w14:textId="77777777" w:rsidR="009741DC" w:rsidRDefault="009741DC" w:rsidP="009741DC">
            <w:pPr>
              <w:pStyle w:val="Ingenmellomrom"/>
              <w:spacing w:after="60"/>
            </w:pPr>
            <w:r>
              <w:t>Carina Athelie Skredlund (deltatt)</w:t>
            </w:r>
          </w:p>
          <w:p w14:paraId="3D90A51C" w14:textId="77777777" w:rsidR="009741DC" w:rsidRDefault="009741DC" w:rsidP="009741DC">
            <w:pPr>
              <w:pStyle w:val="Ingenmellomrom"/>
              <w:spacing w:after="60"/>
            </w:pPr>
          </w:p>
          <w:p w14:paraId="711B0939" w14:textId="0A5C8B1B" w:rsidR="009741DC" w:rsidRDefault="009741DC" w:rsidP="009741DC">
            <w:pPr>
              <w:pStyle w:val="Ingenmellomrom"/>
              <w:spacing w:after="60"/>
            </w:pPr>
            <w:r>
              <w:t>1.vara:</w:t>
            </w:r>
            <w:r w:rsidR="00B26C4A">
              <w:t xml:space="preserve"> </w:t>
            </w:r>
            <w:r>
              <w:t>Vegard Andreas Jacobsen (deltatt)</w:t>
            </w:r>
          </w:p>
          <w:p w14:paraId="353DB8AF" w14:textId="77777777" w:rsidR="009741DC" w:rsidRDefault="009741DC" w:rsidP="009741DC">
            <w:pPr>
              <w:pStyle w:val="Ingenmellomrom"/>
              <w:spacing w:after="60"/>
            </w:pPr>
            <w:r>
              <w:t>2. vara: Kristin Olafsen (deltatt)</w:t>
            </w:r>
          </w:p>
          <w:p w14:paraId="1BE2D77C" w14:textId="4FAB8DBE" w:rsidR="009741DC" w:rsidRDefault="009741DC" w:rsidP="009741DC">
            <w:pPr>
              <w:pStyle w:val="Ingenmellomrom"/>
              <w:spacing w:after="60"/>
            </w:pPr>
            <w:r>
              <w:t xml:space="preserve">3.vara: Anne Cecilie Strand (ikke </w:t>
            </w:r>
            <w:r w:rsidR="00F5413C">
              <w:t>innkalt</w:t>
            </w:r>
            <w:r>
              <w:t>)</w:t>
            </w:r>
          </w:p>
          <w:p w14:paraId="68717594" w14:textId="77777777" w:rsidR="009741DC" w:rsidRDefault="009741DC" w:rsidP="009741DC">
            <w:pPr>
              <w:pStyle w:val="Ingenmellomrom"/>
              <w:spacing w:after="60"/>
            </w:pPr>
            <w:r>
              <w:t xml:space="preserve">4: Jofrid Høybakk (ikke innkalt) </w:t>
            </w:r>
          </w:p>
          <w:p w14:paraId="63B89E2F" w14:textId="77777777" w:rsidR="009741DC" w:rsidRDefault="009741DC" w:rsidP="009741DC">
            <w:pPr>
              <w:pStyle w:val="Ingenmellomrom"/>
              <w:spacing w:after="60"/>
            </w:pPr>
            <w:r>
              <w:t>5: vara: Niclas Leivseth (ikke innkalt)</w:t>
            </w:r>
          </w:p>
          <w:p w14:paraId="3C994EBC" w14:textId="77777777" w:rsidR="009741DC" w:rsidRDefault="009741DC" w:rsidP="009741DC">
            <w:pPr>
              <w:pStyle w:val="Ingenmellomrom"/>
              <w:spacing w:after="60"/>
            </w:pPr>
            <w:r>
              <w:t>6.vara:</w:t>
            </w:r>
          </w:p>
          <w:p w14:paraId="606E5E15" w14:textId="77777777" w:rsidR="009741DC" w:rsidRPr="00FB6000" w:rsidRDefault="009741DC" w:rsidP="009741DC">
            <w:pPr>
              <w:pStyle w:val="Ingenmellomrom"/>
              <w:spacing w:after="60"/>
              <w:rPr>
                <w:sz w:val="22"/>
                <w:szCs w:val="20"/>
              </w:rPr>
            </w:pPr>
            <w:r>
              <w:t>7 vara:</w:t>
            </w:r>
          </w:p>
          <w:p w14:paraId="7A358DE6" w14:textId="4ADD9DFB" w:rsidR="009741DC" w:rsidRDefault="009741DC" w:rsidP="009741DC">
            <w:pPr>
              <w:pStyle w:val="Ingenmellomrom"/>
              <w:spacing w:after="60"/>
            </w:pPr>
          </w:p>
        </w:tc>
      </w:tr>
      <w:tr w:rsidR="009741DC" w14:paraId="77A7FA48" w14:textId="77777777" w:rsidTr="004B2642">
        <w:trPr>
          <w:trHeight w:val="181"/>
        </w:trPr>
        <w:tc>
          <w:tcPr>
            <w:tcW w:w="2552" w:type="dxa"/>
          </w:tcPr>
          <w:p w14:paraId="34F50E4B" w14:textId="26C47C83" w:rsidR="009741DC" w:rsidRDefault="009741DC" w:rsidP="009741DC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</w:r>
            <w:r w:rsidRPr="00FD06AA">
              <w:rPr>
                <w:b/>
                <w:bCs/>
              </w:rPr>
              <w:t>Studentrepresentant:</w:t>
            </w:r>
          </w:p>
        </w:tc>
        <w:tc>
          <w:tcPr>
            <w:tcW w:w="7467" w:type="dxa"/>
          </w:tcPr>
          <w:p w14:paraId="4BB57BDE" w14:textId="77777777" w:rsidR="009741DC" w:rsidRDefault="009741DC" w:rsidP="009741DC">
            <w:pPr>
              <w:pStyle w:val="Ingenmellomrom"/>
              <w:spacing w:after="60"/>
            </w:pPr>
            <w:r>
              <w:t>Fouad Adrian Christensen Tejan-Jalloh (Forfall)</w:t>
            </w:r>
          </w:p>
          <w:p w14:paraId="0C5DC0FA" w14:textId="77777777" w:rsidR="009741DC" w:rsidRDefault="009741DC" w:rsidP="009741DC">
            <w:pPr>
              <w:pStyle w:val="Ingenmellomrom"/>
              <w:spacing w:after="60"/>
            </w:pPr>
            <w:r>
              <w:t>Daniel Tørresvoll Stabu (deltattl)</w:t>
            </w:r>
          </w:p>
          <w:p w14:paraId="03C0FBAF" w14:textId="77777777" w:rsidR="009741DC" w:rsidRDefault="009741DC" w:rsidP="009741DC">
            <w:pPr>
              <w:pStyle w:val="Ingenmellomrom"/>
              <w:spacing w:after="60"/>
            </w:pPr>
            <w:r>
              <w:t>Vara: Kjetil Zefanias Weseth (ikke innkalt)</w:t>
            </w:r>
          </w:p>
          <w:p w14:paraId="1D841948" w14:textId="0BD46D33" w:rsidR="009741DC" w:rsidRDefault="009741DC" w:rsidP="009741DC">
            <w:pPr>
              <w:pStyle w:val="Ingenmellomrom"/>
              <w:spacing w:after="60"/>
            </w:pPr>
            <w:r>
              <w:t>Vara: Caline Olsbakk Olsen (</w:t>
            </w:r>
            <w:r w:rsidR="009C57C9">
              <w:t>ikke innkalt</w:t>
            </w:r>
            <w:r>
              <w:t>)</w:t>
            </w:r>
          </w:p>
          <w:p w14:paraId="38322AFD" w14:textId="5AE9858E" w:rsidR="009741DC" w:rsidRDefault="009741DC" w:rsidP="009741DC">
            <w:pPr>
              <w:pStyle w:val="Ingenmellomrom"/>
              <w:spacing w:after="60"/>
            </w:pPr>
          </w:p>
        </w:tc>
      </w:tr>
      <w:tr w:rsidR="009741DC" w14:paraId="359A4933" w14:textId="77777777" w:rsidTr="004B2642">
        <w:trPr>
          <w:trHeight w:val="181"/>
        </w:trPr>
        <w:tc>
          <w:tcPr>
            <w:tcW w:w="2552" w:type="dxa"/>
          </w:tcPr>
          <w:p w14:paraId="02399C36" w14:textId="49C9DE20" w:rsidR="009741DC" w:rsidRDefault="009741DC" w:rsidP="009741DC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</w:r>
            <w:r w:rsidRPr="00FD06AA">
              <w:rPr>
                <w:b/>
                <w:bCs/>
              </w:rPr>
              <w:t>Faggrupperepresentant</w:t>
            </w:r>
          </w:p>
        </w:tc>
        <w:tc>
          <w:tcPr>
            <w:tcW w:w="7467" w:type="dxa"/>
          </w:tcPr>
          <w:p w14:paraId="2B594FA9" w14:textId="0347DFA0" w:rsidR="009741DC" w:rsidRDefault="009741DC" w:rsidP="009741DC">
            <w:pPr>
              <w:pStyle w:val="Ingenmellomrom"/>
              <w:spacing w:after="60"/>
            </w:pPr>
            <w:r>
              <w:t>Janicke Skodjereite (</w:t>
            </w:r>
            <w:r w:rsidR="00040ACC">
              <w:t>forfall</w:t>
            </w:r>
            <w:r>
              <w:t>)</w:t>
            </w:r>
          </w:p>
          <w:p w14:paraId="1C51CD81" w14:textId="77777777" w:rsidR="009741DC" w:rsidRDefault="009741DC" w:rsidP="009741DC">
            <w:pPr>
              <w:pStyle w:val="Ingenmellomrom"/>
              <w:spacing w:after="60"/>
            </w:pPr>
            <w:r>
              <w:t>Brit Rode Bøen (deltatt)</w:t>
            </w:r>
          </w:p>
          <w:p w14:paraId="772A876D" w14:textId="605B585A" w:rsidR="009741DC" w:rsidRDefault="009741DC" w:rsidP="009741DC">
            <w:pPr>
              <w:pStyle w:val="Ingenmellomrom"/>
              <w:spacing w:after="60"/>
            </w:pPr>
          </w:p>
        </w:tc>
      </w:tr>
      <w:tr w:rsidR="009741DC" w14:paraId="0098FE36" w14:textId="77777777" w:rsidTr="004B2642">
        <w:trPr>
          <w:trHeight w:val="181"/>
        </w:trPr>
        <w:tc>
          <w:tcPr>
            <w:tcW w:w="2552" w:type="dxa"/>
          </w:tcPr>
          <w:p w14:paraId="7AF709F5" w14:textId="77777777" w:rsidR="009741DC" w:rsidRDefault="009741DC" w:rsidP="009741DC">
            <w:pPr>
              <w:pStyle w:val="Ingenmellomrom"/>
            </w:pPr>
          </w:p>
        </w:tc>
        <w:tc>
          <w:tcPr>
            <w:tcW w:w="7467" w:type="dxa"/>
          </w:tcPr>
          <w:p w14:paraId="7245F370" w14:textId="77777777" w:rsidR="009741DC" w:rsidRDefault="009741DC" w:rsidP="009741DC">
            <w:pPr>
              <w:pStyle w:val="Ingenmellomrom"/>
            </w:pPr>
          </w:p>
        </w:tc>
      </w:tr>
      <w:tr w:rsidR="009741DC" w14:paraId="1A6D3098" w14:textId="77777777" w:rsidTr="004B2642">
        <w:trPr>
          <w:trHeight w:val="181"/>
        </w:trPr>
        <w:tc>
          <w:tcPr>
            <w:tcW w:w="2552" w:type="dxa"/>
          </w:tcPr>
          <w:p w14:paraId="37144AD8" w14:textId="1E29DA19" w:rsidR="00040ACC" w:rsidRDefault="009741DC" w:rsidP="009741DC">
            <w:pPr>
              <w:pStyle w:val="Ingenmellomrom"/>
              <w:spacing w:after="120"/>
            </w:pPr>
            <w:r>
              <w:t>Forfall:</w:t>
            </w:r>
          </w:p>
          <w:p w14:paraId="1B7CB7A2" w14:textId="77777777" w:rsidR="00F5413C" w:rsidRDefault="00F5413C" w:rsidP="009741DC">
            <w:pPr>
              <w:pStyle w:val="Ingenmellomrom"/>
              <w:spacing w:after="120"/>
            </w:pPr>
          </w:p>
          <w:p w14:paraId="277F741C" w14:textId="77777777" w:rsidR="00F5413C" w:rsidRDefault="00F5413C" w:rsidP="009741DC">
            <w:pPr>
              <w:pStyle w:val="Ingenmellomrom"/>
              <w:spacing w:after="120"/>
            </w:pPr>
          </w:p>
          <w:p w14:paraId="085D0E19" w14:textId="78D9BD3D" w:rsidR="00040ACC" w:rsidRPr="009A11C5" w:rsidRDefault="00040ACC" w:rsidP="009741DC">
            <w:pPr>
              <w:pStyle w:val="Ingenmellomrom"/>
              <w:spacing w:after="120"/>
            </w:pPr>
            <w:r>
              <w:t xml:space="preserve">Fra fylkeskontoret: </w:t>
            </w:r>
          </w:p>
        </w:tc>
        <w:tc>
          <w:tcPr>
            <w:tcW w:w="7467" w:type="dxa"/>
          </w:tcPr>
          <w:p w14:paraId="6AAC32D8" w14:textId="77777777" w:rsidR="009741DC" w:rsidRDefault="009741DC" w:rsidP="009741DC">
            <w:pPr>
              <w:pStyle w:val="Ingenmellomrom"/>
              <w:spacing w:after="120"/>
            </w:pPr>
            <w:r>
              <w:t>Rolf Andre Oxholm</w:t>
            </w:r>
          </w:p>
          <w:p w14:paraId="0712EC48" w14:textId="77777777" w:rsidR="00040ACC" w:rsidRDefault="00040ACC" w:rsidP="009741DC">
            <w:pPr>
              <w:pStyle w:val="Ingenmellomrom"/>
              <w:spacing w:after="120"/>
            </w:pPr>
            <w:r>
              <w:t>Jannicke Skodjereite</w:t>
            </w:r>
          </w:p>
          <w:p w14:paraId="1CBD374B" w14:textId="285C5453" w:rsidR="00F5413C" w:rsidRDefault="00F5413C" w:rsidP="009741DC">
            <w:pPr>
              <w:pStyle w:val="Ingenmellomrom"/>
              <w:spacing w:after="120"/>
            </w:pPr>
            <w:r>
              <w:t xml:space="preserve">Adrian Fouad Christensen </w:t>
            </w:r>
          </w:p>
          <w:p w14:paraId="06E1C406" w14:textId="77777777" w:rsidR="00F5413C" w:rsidRDefault="00F5413C" w:rsidP="009741DC">
            <w:pPr>
              <w:pStyle w:val="Ingenmellomrom"/>
              <w:spacing w:after="120"/>
            </w:pPr>
          </w:p>
          <w:p w14:paraId="1EC66C72" w14:textId="77777777" w:rsidR="00040ACC" w:rsidRDefault="00040ACC" w:rsidP="009741DC">
            <w:pPr>
              <w:pStyle w:val="Ingenmellomrom"/>
              <w:spacing w:after="120"/>
            </w:pPr>
            <w:r>
              <w:t>Gry Bergskaug</w:t>
            </w:r>
          </w:p>
          <w:p w14:paraId="74F29C90" w14:textId="043C0410" w:rsidR="00040ACC" w:rsidRDefault="00040ACC" w:rsidP="009741DC">
            <w:pPr>
              <w:pStyle w:val="Ingenmellomrom"/>
              <w:spacing w:after="120"/>
            </w:pPr>
            <w:r>
              <w:t>Nina Quale Hjeretenes</w:t>
            </w:r>
          </w:p>
        </w:tc>
      </w:tr>
      <w:tr w:rsidR="009741DC" w14:paraId="3A13A9ED" w14:textId="77777777" w:rsidTr="004B2642">
        <w:trPr>
          <w:trHeight w:val="181"/>
        </w:trPr>
        <w:tc>
          <w:tcPr>
            <w:tcW w:w="2552" w:type="dxa"/>
          </w:tcPr>
          <w:p w14:paraId="69EE0538" w14:textId="77777777" w:rsidR="009741DC" w:rsidRPr="009A11C5" w:rsidRDefault="009741DC" w:rsidP="009741DC">
            <w:pPr>
              <w:pStyle w:val="Ingenmellomrom"/>
              <w:spacing w:after="240"/>
            </w:pPr>
            <w:r>
              <w:lastRenderedPageBreak/>
              <w:t>Referent</w:t>
            </w:r>
            <w:r w:rsidRPr="009A11C5">
              <w:t>:</w:t>
            </w:r>
          </w:p>
        </w:tc>
        <w:tc>
          <w:tcPr>
            <w:tcW w:w="7467" w:type="dxa"/>
          </w:tcPr>
          <w:p w14:paraId="6B4B128D" w14:textId="746DA611" w:rsidR="009741DC" w:rsidRDefault="009741DC" w:rsidP="009741DC">
            <w:pPr>
              <w:pStyle w:val="Ingenmellomrom"/>
            </w:pPr>
            <w:r>
              <w:t xml:space="preserve">Janne Damman Koksvik </w:t>
            </w:r>
          </w:p>
        </w:tc>
      </w:tr>
      <w:tr w:rsidR="009741DC" w14:paraId="5EAB3883" w14:textId="77777777" w:rsidTr="008A51A5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1F6AC8EF" w14:textId="77777777" w:rsidR="009741DC" w:rsidRPr="004849A6" w:rsidRDefault="009741DC" w:rsidP="009741DC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69A3E290" w14:textId="77777777" w:rsidR="006B1851" w:rsidRDefault="006B1851" w:rsidP="006B1851"/>
    <w:p w14:paraId="4F379A82" w14:textId="0DFDA8A2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85F1CD7CA36E471989886569A811054E"/>
          </w:placeholder>
          <w:date w:fullDate="2025-01-22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493C50">
            <w:t>22.01.2025</w:t>
          </w:r>
        </w:sdtContent>
      </w:sdt>
    </w:p>
    <w:p w14:paraId="1A1BDC4A" w14:textId="2BAC102B" w:rsidR="00493C50" w:rsidRDefault="00493C50" w:rsidP="000F7012">
      <w:pPr>
        <w:pStyle w:val="Overskrift2"/>
        <w:tabs>
          <w:tab w:val="left" w:pos="2268"/>
        </w:tabs>
      </w:pPr>
      <w:r>
        <w:t xml:space="preserve">Åpen halvtime: </w:t>
      </w:r>
    </w:p>
    <w:p w14:paraId="232F5228" w14:textId="329F08A8" w:rsidR="000F7012" w:rsidRPr="00AA38AC" w:rsidRDefault="000F7012" w:rsidP="000F7012">
      <w:pPr>
        <w:pStyle w:val="Overskrift2"/>
        <w:tabs>
          <w:tab w:val="left" w:pos="2268"/>
        </w:tabs>
      </w:pPr>
      <w:r w:rsidRPr="00AA38AC">
        <w:t>Sak I</w:t>
      </w:r>
      <w:r w:rsidRPr="00AA38AC">
        <w:tab/>
        <w:t>Godkjenning saksliste</w:t>
      </w:r>
    </w:p>
    <w:p w14:paraId="696F95B5" w14:textId="77777777" w:rsidR="000F7012" w:rsidRPr="00AA38AC" w:rsidRDefault="000F7012" w:rsidP="000F7012">
      <w:pPr>
        <w:tabs>
          <w:tab w:val="left" w:pos="2268"/>
        </w:tabs>
        <w:spacing w:after="0"/>
      </w:pPr>
      <w:r w:rsidRPr="00AA38AC">
        <w:tab/>
        <w:t>Sakslisten godkjennes</w:t>
      </w:r>
      <w:r>
        <w:t>.</w:t>
      </w:r>
    </w:p>
    <w:p w14:paraId="78CF1E09" w14:textId="77777777" w:rsidR="000F7012" w:rsidRPr="00AA38AC" w:rsidRDefault="000F7012" w:rsidP="000F7012">
      <w:pPr>
        <w:pStyle w:val="Overskrift2"/>
        <w:tabs>
          <w:tab w:val="left" w:pos="2268"/>
        </w:tabs>
      </w:pPr>
      <w:r w:rsidRPr="00AA38AC">
        <w:t>Sak II</w:t>
      </w:r>
      <w:r w:rsidRPr="00AA38AC">
        <w:tab/>
        <w:t>Godkjenning protokoll</w:t>
      </w:r>
    </w:p>
    <w:p w14:paraId="3CC044F1" w14:textId="19086E96" w:rsidR="000F7012" w:rsidRPr="00AA38AC" w:rsidRDefault="000F7012" w:rsidP="000F7012">
      <w:pPr>
        <w:tabs>
          <w:tab w:val="left" w:pos="2268"/>
        </w:tabs>
        <w:ind w:left="2268" w:hanging="2268"/>
      </w:pPr>
      <w:r w:rsidRPr="00AA38AC">
        <w:tab/>
      </w:r>
      <w:r>
        <w:t>P</w:t>
      </w:r>
      <w:r w:rsidRPr="00AA38AC">
        <w:t xml:space="preserve">rotokoll for fylkesstyremøte </w:t>
      </w:r>
      <w:sdt>
        <w:sdtPr>
          <w:alias w:val="Dato"/>
          <w:tag w:val="MeetingDate"/>
          <w:id w:val="1188557828"/>
          <w:placeholder>
            <w:docPart w:val="3C67E3CAEF914D90A2C4B71B0F55FFDF"/>
          </w:placeholder>
          <w:date w:fullDate="2024-12-09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B26C4A">
            <w:t>09.12.2024</w:t>
          </w:r>
        </w:sdtContent>
      </w:sdt>
      <w:r>
        <w:t xml:space="preserve"> godkjennes.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A8730B8BDA0E4E519C6A9B4F8A31F4D8"/>
            </w:placeholder>
            <w15:repeatingSectionItem/>
          </w:sdtPr>
          <w:sdtEndPr/>
          <w:sdtContent>
            <w:p w14:paraId="3721AD30" w14:textId="5F10A84D" w:rsidR="004B2642" w:rsidRDefault="008F640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1C70FAC015AB497D9B2B335EEC02200D"/>
                  </w:placeholder>
                  <w:text w:multiLine="1"/>
                </w:sdtPr>
                <w:sdtEndPr/>
                <w:sdtContent>
                  <w:r w:rsidR="00493C50">
                    <w:t>3-06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801827894"/>
                  <w:placeholder>
                    <w:docPart w:val="5B60196A9F7443CB939D9EB56BDF2E0B"/>
                  </w:placeholder>
                  <w:text w:multiLine="1"/>
                </w:sdtPr>
                <w:sdtEndPr/>
                <w:sdtContent>
                  <w:r w:rsidR="00493C50">
                    <w:t>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4A847BE7E8E943AC9B7C4BCD327D36C1"/>
                  </w:placeholder>
                  <w:text w:multiLine="1"/>
                </w:sdtPr>
                <w:sdtEndPr/>
                <w:sdtContent>
                  <w:r w:rsidR="00493C50">
                    <w:t>8 mars 2025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7A4F396B" w14:textId="77777777" w:rsidTr="008F640E">
                <w:tc>
                  <w:tcPr>
                    <w:tcW w:w="1843" w:type="dxa"/>
                  </w:tcPr>
                  <w:p w14:paraId="21FDE9E6" w14:textId="6A2452A6" w:rsidR="008F640E" w:rsidRPr="0002654B" w:rsidRDefault="008F640E" w:rsidP="008F640E">
                    <w:pPr>
                      <w:spacing w:after="60"/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502DFC4" w14:textId="03BE1A83" w:rsidR="008F640E" w:rsidRPr="0002654B" w:rsidRDefault="008F640E" w:rsidP="008F640E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8F640E" w:rsidRPr="0002654B" w14:paraId="2E46E897" w14:textId="77777777" w:rsidTr="008F640E">
                <w:tc>
                  <w:tcPr>
                    <w:tcW w:w="1843" w:type="dxa"/>
                  </w:tcPr>
                  <w:p w14:paraId="4C5AA832" w14:textId="77777777" w:rsidR="008F640E" w:rsidRPr="0002654B" w:rsidRDefault="008F640E" w:rsidP="008F640E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4CF35669" w14:textId="4D873748" w:rsidR="008F640E" w:rsidRPr="00040ACC" w:rsidRDefault="00F3567A" w:rsidP="00040ACC">
                    <w:sdt>
                      <w:sdtPr>
                        <w:rPr>
                          <w:rFonts w:ascii="Arial" w:eastAsia="Arial" w:hAnsi="Arial" w:cs="Times New Roman"/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85AC5C4C7765462DBFF9281312FA7AA5"/>
                        </w:placeholder>
                        <w:text w:multiLine="1"/>
                      </w:sdtPr>
                      <w:sdtEndPr/>
                      <w:sdtContent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t>Vedtak:</w:t>
                        </w:r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tab/>
                        </w:r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br/>
                          <w:t xml:space="preserve">Følgende blir med på parolemøtet: Ann Kirstine, Brit Bøen, Kristin Olafsson. </w:t>
                        </w:r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br/>
                        </w:r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br/>
                          <w:t xml:space="preserve">NSF Oslo sender inn </w:t>
                        </w:r>
                        <w:r w:rsidR="00F3785D">
                          <w:rPr>
                            <w:rFonts w:ascii="Arial" w:eastAsia="Arial" w:hAnsi="Arial" w:cs="Times New Roman"/>
                            <w:szCs w:val="22"/>
                          </w:rPr>
                          <w:t xml:space="preserve">følgende paroleforslag: </w:t>
                        </w:r>
                        <w:r w:rsidR="00F3785D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t xml:space="preserve"> </w:t>
                        </w:r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br/>
                        </w:r>
                        <w:r w:rsidR="00040ACC">
                          <w:rPr>
                            <w:rFonts w:ascii="Arial" w:eastAsia="Arial" w:hAnsi="Arial" w:cs="Times New Roman"/>
                            <w:szCs w:val="22"/>
                          </w:rPr>
                          <w:t>*</w:t>
                        </w:r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t xml:space="preserve">Frontfagsmodellen ingen unnskyldning, likelønn nå. </w:t>
                        </w:r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br/>
                        </w:r>
                        <w:r w:rsidR="00040ACC">
                          <w:rPr>
                            <w:rFonts w:ascii="Arial" w:eastAsia="Arial" w:hAnsi="Arial" w:cs="Times New Roman"/>
                            <w:szCs w:val="22"/>
                          </w:rPr>
                          <w:t>*</w:t>
                        </w:r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t xml:space="preserve">Er yrkesskadeerstatning kun for menn? </w:t>
                        </w:r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br/>
                        </w:r>
                        <w:r w:rsidR="00040ACC">
                          <w:rPr>
                            <w:rFonts w:ascii="Arial" w:eastAsia="Arial" w:hAnsi="Arial" w:cs="Times New Roman"/>
                            <w:szCs w:val="22"/>
                          </w:rPr>
                          <w:t>*</w:t>
                        </w:r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t xml:space="preserve">Kvinnehelse er en menneskerett. </w:t>
                        </w:r>
                        <w:r w:rsidR="00040ACC" w:rsidRPr="00040ACC">
                          <w:rPr>
                            <w:rFonts w:ascii="Arial" w:eastAsia="Arial" w:hAnsi="Arial" w:cs="Times New Roman"/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8F640E" w:rsidRPr="0002654B" w14:paraId="26DA6749" w14:textId="77777777" w:rsidTr="008F640E">
                <w:tc>
                  <w:tcPr>
                    <w:tcW w:w="1843" w:type="dxa"/>
                  </w:tcPr>
                  <w:p w14:paraId="7155B8A7" w14:textId="77777777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099C9AB" w14:textId="1916A4E9" w:rsidR="008F640E" w:rsidRPr="0002654B" w:rsidRDefault="008F640E" w:rsidP="008F640E">
                    <w:pPr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 xml:space="preserve">Beslutning: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27AF343AE2AE4B47BCDFA12D5177BBE4"/>
                        </w:placeholder>
                        <w:text w:multiLine="1"/>
                      </w:sdtPr>
                      <w:sdtEndPr/>
                      <w:sdtContent>
                        <w:r w:rsidR="00040ACC">
                          <w:rPr>
                            <w:szCs w:val="22"/>
                          </w:rPr>
                          <w:t xml:space="preserve">Ann Kirstine Kirk sender inn parolene. </w:t>
                        </w:r>
                      </w:sdtContent>
                    </w:sdt>
                  </w:p>
                </w:tc>
              </w:tr>
            </w:tbl>
            <w:p w14:paraId="6E5FA249" w14:textId="56F4EF57" w:rsidR="00493C50" w:rsidRPr="008F640E" w:rsidRDefault="00F3567A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76463299"/>
            <w:placeholder>
              <w:docPart w:val="65548606E9FF44238E0383B513F27DCD"/>
            </w:placeholder>
            <w15:repeatingSectionItem/>
          </w:sdtPr>
          <w:sdtEndPr/>
          <w:sdtContent>
            <w:p w14:paraId="3213144A" w14:textId="4F50BC6A" w:rsidR="00493C50" w:rsidRDefault="00493C50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474225957"/>
                  <w:placeholder>
                    <w:docPart w:val="18FBE87E0E2140E2884F4702002CA473"/>
                  </w:placeholder>
                  <w:text w:multiLine="1"/>
                </w:sdtPr>
                <w:sdtEndPr/>
                <w:sdtContent>
                  <w:r>
                    <w:t>3-03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517118848"/>
                  <w:placeholder>
                    <w:docPart w:val="5455CE8FBE144D5189F0681B996E1A74"/>
                  </w:placeholder>
                  <w:text w:multiLine="1"/>
                </w:sdtPr>
                <w:sdtEndPr/>
                <w:sdtContent>
                  <w:r>
                    <w:t>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180782212"/>
                  <w:placeholder>
                    <w:docPart w:val="A500E5A2098D450691ADC6348578C0C9"/>
                  </w:placeholder>
                  <w:text w:multiLine="1"/>
                </w:sdtPr>
                <w:sdtEndPr/>
                <w:sdtContent>
                  <w:r>
                    <w:t>Kvinner på tvers 2025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493C50" w:rsidRPr="0002654B" w14:paraId="0F5A12DE" w14:textId="77777777" w:rsidTr="008F640E">
                <w:tc>
                  <w:tcPr>
                    <w:tcW w:w="1843" w:type="dxa"/>
                  </w:tcPr>
                  <w:p w14:paraId="20FE16C1" w14:textId="4AFF48FC" w:rsidR="00493C50" w:rsidRPr="0002654B" w:rsidRDefault="00493C50" w:rsidP="008F640E">
                    <w:pPr>
                      <w:spacing w:after="60"/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EBBA29C" w14:textId="0219C53D" w:rsidR="00493C50" w:rsidRPr="0002654B" w:rsidRDefault="00493C50" w:rsidP="00493C50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493C50" w:rsidRPr="0002654B" w14:paraId="466015B3" w14:textId="77777777" w:rsidTr="008F640E">
                <w:tc>
                  <w:tcPr>
                    <w:tcW w:w="1843" w:type="dxa"/>
                  </w:tcPr>
                  <w:p w14:paraId="0D927A1C" w14:textId="77777777" w:rsidR="00493C50" w:rsidRPr="0002654B" w:rsidRDefault="00493C50" w:rsidP="008F640E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47634522" w14:textId="770E7E1C" w:rsidR="00493C50" w:rsidRPr="005001C6" w:rsidRDefault="00F3567A" w:rsidP="00040ACC">
                    <w:sdt>
                      <w:sdtPr>
                        <w:rPr>
                          <w:rStyle w:val="BunntekstTegn"/>
                          <w:rFonts w:ascii="Arial" w:eastAsia="Times New Roman" w:hAnsi="Arial" w:cs="Arial"/>
                          <w:szCs w:val="22"/>
                          <w:lang w:eastAsia="nb-NO"/>
                        </w:rPr>
                        <w:alias w:val="Vedtak"/>
                        <w:tag w:val="Text"/>
                        <w:id w:val="-194306809"/>
                        <w:placeholder>
                          <w:docPart w:val="83A62614A23D46BBA6FE2BB2104639D6"/>
                        </w:placeholder>
                        <w:text w:multiLine="1"/>
                      </w:sdtPr>
                      <w:sdtEndPr>
                        <w:rPr>
                          <w:rStyle w:val="BunntekstTegn"/>
                        </w:rPr>
                      </w:sdtEndPr>
                      <w:sdtContent>
                        <w:r w:rsidR="00040ACC" w:rsidRPr="00040ACC">
                          <w:rPr>
                            <w:rStyle w:val="BunntekstTegn"/>
                            <w:rFonts w:ascii="Arial" w:eastAsia="Times New Roman" w:hAnsi="Arial" w:cs="Arial"/>
                            <w:szCs w:val="22"/>
                            <w:lang w:eastAsia="nb-NO"/>
                          </w:rPr>
                          <w:t xml:space="preserve">Fylkesstyret i NSF Oslo ønsker å melde Maren Clason som representant til arbeidsgruppen. Kari Bue </w:t>
                        </w:r>
                        <w:r w:rsidR="00F3785D">
                          <w:rPr>
                            <w:rStyle w:val="BunntekstTegn"/>
                            <w:rFonts w:ascii="Arial" w:eastAsia="Times New Roman" w:hAnsi="Arial" w:cs="Arial"/>
                            <w:szCs w:val="22"/>
                            <w:lang w:eastAsia="nb-NO"/>
                          </w:rPr>
                          <w:t xml:space="preserve">fungerer som </w:t>
                        </w:r>
                        <w:r w:rsidR="00040ACC" w:rsidRPr="00040ACC">
                          <w:rPr>
                            <w:rStyle w:val="BunntekstTegn"/>
                            <w:rFonts w:ascii="Arial" w:eastAsia="Times New Roman" w:hAnsi="Arial" w:cs="Arial"/>
                            <w:szCs w:val="22"/>
                            <w:lang w:eastAsia="nb-NO"/>
                          </w:rPr>
                          <w:t xml:space="preserve">vara. </w:t>
                        </w:r>
                        <w:r w:rsidR="00040ACC">
                          <w:rPr>
                            <w:rStyle w:val="BunntekstTegn"/>
                            <w:rFonts w:ascii="Arial" w:eastAsia="Times New Roman" w:hAnsi="Arial" w:cs="Arial"/>
                            <w:szCs w:val="22"/>
                            <w:lang w:eastAsia="nb-NO"/>
                          </w:rPr>
                          <w:br/>
                        </w:r>
                        <w:r w:rsidR="00040ACC" w:rsidRPr="00040ACC">
                          <w:rPr>
                            <w:rStyle w:val="BunntekstTegn"/>
                            <w:rFonts w:ascii="Arial" w:eastAsia="Times New Roman" w:hAnsi="Arial" w:cs="Arial"/>
                            <w:szCs w:val="22"/>
                            <w:lang w:eastAsia="nb-NO"/>
                          </w:rPr>
                          <w:t>Fylkesstyret betaler konferanseavgift for 5 deltagere. Førstemann til mølla</w:t>
                        </w:r>
                        <w:r w:rsidR="00F5413C">
                          <w:rPr>
                            <w:rStyle w:val="BunntekstTegn"/>
                            <w:rFonts w:ascii="Arial" w:eastAsia="Times New Roman" w:hAnsi="Arial" w:cs="Arial"/>
                            <w:szCs w:val="22"/>
                            <w:lang w:eastAsia="nb-NO"/>
                          </w:rPr>
                          <w:t>.L</w:t>
                        </w:r>
                        <w:r w:rsidR="00040ACC" w:rsidRPr="00040ACC">
                          <w:rPr>
                            <w:rStyle w:val="BunntekstTegn"/>
                            <w:rFonts w:ascii="Arial" w:eastAsia="Times New Roman" w:hAnsi="Arial" w:cs="Arial"/>
                            <w:szCs w:val="22"/>
                            <w:lang w:eastAsia="nb-NO"/>
                          </w:rPr>
                          <w:t xml:space="preserve">oddtrekning dersom det blir </w:t>
                        </w:r>
                        <w:r w:rsidR="00F3785D">
                          <w:rPr>
                            <w:rStyle w:val="BunntekstTegn"/>
                            <w:rFonts w:ascii="Arial" w:eastAsia="Times New Roman" w:hAnsi="Arial" w:cs="Arial"/>
                            <w:szCs w:val="22"/>
                            <w:lang w:eastAsia="nb-NO"/>
                          </w:rPr>
                          <w:t xml:space="preserve">for </w:t>
                        </w:r>
                        <w:r w:rsidR="00040ACC" w:rsidRPr="00040ACC">
                          <w:rPr>
                            <w:rStyle w:val="BunntekstTegn"/>
                            <w:rFonts w:ascii="Arial" w:eastAsia="Times New Roman" w:hAnsi="Arial" w:cs="Arial"/>
                            <w:szCs w:val="22"/>
                            <w:lang w:eastAsia="nb-NO"/>
                          </w:rPr>
                          <w:t xml:space="preserve">mange. </w:t>
                        </w:r>
                        <w:r w:rsidR="00040ACC">
                          <w:rPr>
                            <w:rStyle w:val="BunntekstTegn"/>
                            <w:rFonts w:ascii="Arial" w:eastAsia="Times New Roman" w:hAnsi="Arial" w:cs="Arial"/>
                            <w:szCs w:val="22"/>
                            <w:lang w:eastAsia="nb-NO"/>
                          </w:rPr>
                          <w:br/>
                        </w:r>
                        <w:r w:rsidR="00040ACC" w:rsidRPr="00040ACC">
                          <w:rPr>
                            <w:rStyle w:val="BunntekstTegn"/>
                            <w:rFonts w:ascii="Arial" w:eastAsia="Times New Roman" w:hAnsi="Arial" w:cs="Arial"/>
                            <w:szCs w:val="22"/>
                            <w:lang w:eastAsia="nb-NO"/>
                          </w:rPr>
                          <w:t>NSF Oslo ønsker å bidra med 10 000 kr til arrangementet</w:t>
                        </w:r>
                      </w:sdtContent>
                    </w:sdt>
                  </w:p>
                </w:tc>
              </w:tr>
              <w:tr w:rsidR="00493C50" w:rsidRPr="0002654B" w14:paraId="548FF5A4" w14:textId="77777777" w:rsidTr="008F640E">
                <w:tc>
                  <w:tcPr>
                    <w:tcW w:w="1843" w:type="dxa"/>
                  </w:tcPr>
                  <w:p w14:paraId="6F2D4087" w14:textId="77777777" w:rsidR="00493C50" w:rsidRPr="0002654B" w:rsidRDefault="00493C50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36116657" w14:textId="77777777" w:rsidR="00493C50" w:rsidRPr="0002654B" w:rsidRDefault="00493C50" w:rsidP="008F640E">
                    <w:pPr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 xml:space="preserve">Beslutning: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352654515"/>
                        <w:placeholder>
                          <w:docPart w:val="A56AD4A8D66141EF926B0DB1200E3B12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02654B">
                          <w:rPr>
                            <w:rStyle w:val="Plassholdertekst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</w:tbl>
            <w:p w14:paraId="3E765FB3" w14:textId="6FA9EFC5" w:rsidR="00493C50" w:rsidRPr="008F640E" w:rsidRDefault="00F3567A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132244015"/>
            <w:placeholder>
              <w:docPart w:val="8FE11A9F73B0484FA39F3A1CE981C0E8"/>
            </w:placeholder>
            <w15:repeatingSectionItem/>
          </w:sdtPr>
          <w:sdtEndPr/>
          <w:sdtContent>
            <w:p w14:paraId="3A04BF2D" w14:textId="121089C0" w:rsidR="00493C50" w:rsidRDefault="00493C50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018151921"/>
                  <w:placeholder>
                    <w:docPart w:val="8D2D2A0C77894F739863A2D602AE4094"/>
                  </w:placeholder>
                  <w:text w:multiLine="1"/>
                </w:sdtPr>
                <w:sdtEndPr/>
                <w:sdtContent>
                  <w:r>
                    <w:t>3-07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348985439"/>
                  <w:placeholder>
                    <w:docPart w:val="D6C430FCEC29471993FDD2A8E5B4D9B6"/>
                  </w:placeholder>
                  <w:text w:multiLine="1"/>
                </w:sdtPr>
                <w:sdtEndPr/>
                <w:sdtContent>
                  <w:r>
                    <w:t>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309319861"/>
                  <w:placeholder>
                    <w:docPart w:val="CF5FDA0763174B8B8C057A119412CA1D"/>
                  </w:placeholder>
                  <w:text w:multiLine="1"/>
                </w:sdtPr>
                <w:sdtEndPr/>
                <w:sdtContent>
                  <w:r>
                    <w:t>Oppnevning av koordinerende hovedtillitsvalgte for Oslo kommune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493C50" w:rsidRPr="0002654B" w14:paraId="4223BEE7" w14:textId="77777777" w:rsidTr="008F640E">
                <w:tc>
                  <w:tcPr>
                    <w:tcW w:w="1843" w:type="dxa"/>
                  </w:tcPr>
                  <w:p w14:paraId="6326F20B" w14:textId="20801A67" w:rsidR="00493C50" w:rsidRPr="0002654B" w:rsidRDefault="00493C50" w:rsidP="008F640E">
                    <w:pPr>
                      <w:spacing w:after="60"/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682081E3" w14:textId="05DD93EA" w:rsidR="00493C50" w:rsidRPr="0002654B" w:rsidRDefault="00493C50" w:rsidP="00493C50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493C50" w:rsidRPr="0002654B" w14:paraId="32CDDDEF" w14:textId="77777777" w:rsidTr="008F640E">
                <w:tc>
                  <w:tcPr>
                    <w:tcW w:w="1843" w:type="dxa"/>
                  </w:tcPr>
                  <w:p w14:paraId="705F6ACC" w14:textId="77777777" w:rsidR="00493C50" w:rsidRPr="0002654B" w:rsidRDefault="00493C50" w:rsidP="008F640E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7910DDF" w14:textId="2AF450F6" w:rsidR="00493C50" w:rsidRPr="005001C6" w:rsidRDefault="00F3567A" w:rsidP="005001C6">
                    <w:sdt>
                      <w:sdtPr>
                        <w:rPr>
                          <w:rFonts w:ascii="Arial" w:eastAsia="Arial" w:hAnsi="Arial" w:cs="Arial"/>
                          <w:color w:val="000000"/>
                          <w:szCs w:val="22"/>
                          <w:shd w:val="clear" w:color="auto" w:fill="FFFFFF"/>
                        </w:rPr>
                        <w:alias w:val="Vedtak"/>
                        <w:tag w:val="Text"/>
                        <w:id w:val="2060668944"/>
                        <w:placeholder>
                          <w:docPart w:val="D997B759FB1143B2BDCBBBDADDD0C276"/>
                        </w:placeholder>
                        <w:text w:multiLine="1"/>
                      </w:sdtPr>
                      <w:sdtEndPr/>
                      <w:sdtContent>
                        <w:r w:rsidR="00040ACC" w:rsidRPr="00040ACC">
                          <w:rPr>
                            <w:rFonts w:ascii="Arial" w:eastAsia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 xml:space="preserve">Fylkesstyret oppnevner Eirin Vesterdal Larsen og Terese Stomlien som koordinerende hovedtillitsvalgte i Oslo kommune for perioden 01.03.2025 til og med 28.02.2027. </w:t>
                        </w:r>
                        <w:r w:rsidR="00040ACC">
                          <w:rPr>
                            <w:rFonts w:ascii="Arial" w:eastAsia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br/>
                        </w:r>
                        <w:r w:rsidR="00040ACC" w:rsidRPr="00040ACC">
                          <w:rPr>
                            <w:rFonts w:ascii="Arial" w:eastAsia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 xml:space="preserve"> </w:t>
                        </w:r>
                        <w:r w:rsidR="00040ACC">
                          <w:rPr>
                            <w:rFonts w:ascii="Arial" w:eastAsia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br/>
                        </w:r>
                      </w:sdtContent>
                    </w:sdt>
                  </w:p>
                </w:tc>
              </w:tr>
              <w:tr w:rsidR="00493C50" w:rsidRPr="0002654B" w14:paraId="38360A7B" w14:textId="77777777" w:rsidTr="008F640E">
                <w:tc>
                  <w:tcPr>
                    <w:tcW w:w="1843" w:type="dxa"/>
                  </w:tcPr>
                  <w:p w14:paraId="1EC7DCF6" w14:textId="77777777" w:rsidR="00493C50" w:rsidRPr="0002654B" w:rsidRDefault="00493C50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474999D" w14:textId="77777777" w:rsidR="00493C50" w:rsidRPr="0002654B" w:rsidRDefault="00493C50" w:rsidP="008F640E">
                    <w:pPr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 xml:space="preserve">Beslutning: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912549028"/>
                        <w:placeholder>
                          <w:docPart w:val="E4344247AC08493782D821C09DB20CDB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02654B">
                          <w:rPr>
                            <w:rStyle w:val="Plassholdertekst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</w:tbl>
            <w:p w14:paraId="2F97B0DE" w14:textId="77777777" w:rsidR="00493C50" w:rsidRDefault="00F3567A" w:rsidP="00493C50">
              <w:pPr>
                <w:jc w:val="center"/>
              </w:pPr>
            </w:p>
          </w:sdtContent>
        </w:sdt>
      </w:sdtContent>
    </w:sdt>
    <w:p w14:paraId="42432D7A" w14:textId="5E7314B1" w:rsidR="00493C50" w:rsidRDefault="003C2D6A" w:rsidP="003C2D6A">
      <w:pPr>
        <w:pStyle w:val="Overskrift2"/>
      </w:pPr>
      <w:r w:rsidRPr="00AA38AC">
        <w:t>Sak II</w:t>
      </w:r>
      <w:r>
        <w:tab/>
      </w:r>
      <w:r>
        <w:tab/>
        <w:t>Disku</w:t>
      </w:r>
      <w:r w:rsidR="00DC57A5">
        <w:t>sjonssaker</w:t>
      </w:r>
    </w:p>
    <w:p w14:paraId="4CE19ADF" w14:textId="77777777" w:rsidR="00DC57A5" w:rsidRDefault="00DC57A5" w:rsidP="00DC57A5">
      <w:r w:rsidRPr="00147654">
        <w:rPr>
          <w:b/>
          <w:bCs/>
        </w:rPr>
        <w:t>3 01/25</w:t>
      </w:r>
      <w:r w:rsidRPr="00147654">
        <w:t xml:space="preserve"> Lokal politisk påvirkning i bydel Grorud.</w:t>
      </w:r>
    </w:p>
    <w:p w14:paraId="66C3C6A3" w14:textId="78112C21" w:rsidR="00DC57A5" w:rsidRPr="00147654" w:rsidRDefault="00DC57A5" w:rsidP="00DC57A5">
      <w:r w:rsidRPr="00F3785D">
        <w:rPr>
          <w:b/>
          <w:bCs/>
        </w:rPr>
        <w:t>Vedtak:</w:t>
      </w:r>
      <w:r>
        <w:t xml:space="preserve"> Ingen</w:t>
      </w:r>
    </w:p>
    <w:p w14:paraId="0EB18926" w14:textId="2DB35490" w:rsidR="00040ACC" w:rsidRDefault="00DC57A5" w:rsidP="00DC57A5">
      <w:r w:rsidRPr="00147654">
        <w:rPr>
          <w:b/>
          <w:bCs/>
        </w:rPr>
        <w:t>3 04/25</w:t>
      </w:r>
      <w:r w:rsidRPr="00147654">
        <w:t xml:space="preserve"> NSF Oslos arbeid med Bemanningsforetak. </w:t>
      </w:r>
    </w:p>
    <w:p w14:paraId="626E14AF" w14:textId="06C35571" w:rsidR="00DC57A5" w:rsidRDefault="00DC57A5" w:rsidP="00DC57A5">
      <w:r w:rsidRPr="00F3785D">
        <w:rPr>
          <w:b/>
          <w:bCs/>
        </w:rPr>
        <w:t>Vedtak:</w:t>
      </w:r>
      <w:r>
        <w:t xml:space="preserve"> Ingen</w:t>
      </w:r>
    </w:p>
    <w:p w14:paraId="2E26D57E" w14:textId="77777777" w:rsidR="00DC57A5" w:rsidRDefault="00DC57A5" w:rsidP="00DC57A5">
      <w:r>
        <w:rPr>
          <w:b/>
          <w:bCs/>
        </w:rPr>
        <w:t xml:space="preserve">3 07/25 </w:t>
      </w:r>
      <w:r>
        <w:t xml:space="preserve">Fylkesstyreseminar i februar 2025. </w:t>
      </w:r>
    </w:p>
    <w:p w14:paraId="21227F4A" w14:textId="14737B88" w:rsidR="00DC57A5" w:rsidRDefault="00DC57A5" w:rsidP="00DC57A5">
      <w:r w:rsidRPr="00F3785D">
        <w:rPr>
          <w:b/>
          <w:bCs/>
        </w:rPr>
        <w:t>Vedtak</w:t>
      </w:r>
      <w:r>
        <w:t>: Ingen</w:t>
      </w:r>
    </w:p>
    <w:p w14:paraId="785CFBF7" w14:textId="77777777" w:rsidR="00DC57A5" w:rsidRDefault="00DC57A5" w:rsidP="00DC57A5"/>
    <w:p w14:paraId="5D4D702D" w14:textId="7DE8F614" w:rsidR="00DC57A5" w:rsidRPr="00DC57A5" w:rsidRDefault="00DC57A5" w:rsidP="00DC57A5">
      <w:pPr>
        <w:keepNext/>
        <w:keepLines/>
        <w:tabs>
          <w:tab w:val="left" w:pos="2268"/>
        </w:tabs>
        <w:spacing w:before="600" w:after="0"/>
        <w:outlineLvl w:val="1"/>
        <w:rPr>
          <w:rFonts w:asciiTheme="majorHAnsi" w:eastAsiaTheme="majorEastAsia" w:hAnsiTheme="majorHAnsi" w:cstheme="majorBidi"/>
          <w:b/>
          <w:color w:val="020202" w:themeColor="text1"/>
          <w:sz w:val="24"/>
          <w:szCs w:val="26"/>
        </w:rPr>
      </w:pPr>
      <w:r w:rsidRPr="00DC57A5">
        <w:rPr>
          <w:rFonts w:asciiTheme="majorHAnsi" w:eastAsiaTheme="majorEastAsia" w:hAnsiTheme="majorHAnsi" w:cstheme="majorBidi"/>
          <w:b/>
          <w:color w:val="020202" w:themeColor="text1"/>
          <w:sz w:val="24"/>
          <w:szCs w:val="26"/>
        </w:rPr>
        <w:t>Sak V</w:t>
      </w:r>
      <w:r>
        <w:rPr>
          <w:rFonts w:asciiTheme="majorHAnsi" w:eastAsiaTheme="majorEastAsia" w:hAnsiTheme="majorHAnsi" w:cstheme="majorBidi"/>
          <w:b/>
          <w:color w:val="020202" w:themeColor="text1"/>
          <w:sz w:val="24"/>
          <w:szCs w:val="26"/>
        </w:rPr>
        <w:t xml:space="preserve">        </w:t>
      </w:r>
      <w:r w:rsidRPr="00DC57A5">
        <w:rPr>
          <w:rFonts w:asciiTheme="majorHAnsi" w:eastAsiaTheme="majorEastAsia" w:hAnsiTheme="majorHAnsi" w:cstheme="majorBidi"/>
          <w:b/>
          <w:color w:val="020202" w:themeColor="text1"/>
          <w:sz w:val="24"/>
          <w:szCs w:val="26"/>
        </w:rPr>
        <w:t>Orienteringssaker</w:t>
      </w:r>
    </w:p>
    <w:p w14:paraId="7ED55CF0" w14:textId="77777777" w:rsidR="00DC57A5" w:rsidRPr="00DC57A5" w:rsidRDefault="00DC57A5" w:rsidP="00DC57A5"/>
    <w:p w14:paraId="5A5B6749" w14:textId="77777777" w:rsidR="00DC57A5" w:rsidRPr="00DC57A5" w:rsidRDefault="00DC57A5" w:rsidP="00DC57A5">
      <w:pPr>
        <w:tabs>
          <w:tab w:val="left" w:pos="2268"/>
        </w:tabs>
        <w:spacing w:after="0" w:line="264" w:lineRule="auto"/>
        <w:ind w:left="2985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DC57A5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Muntlige orienteringer </w:t>
      </w:r>
    </w:p>
    <w:p w14:paraId="7F963E59" w14:textId="29BE1900" w:rsidR="00DC57A5" w:rsidRPr="00DC57A5" w:rsidRDefault="00DC57A5" w:rsidP="00DC57A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DC57A5">
        <w:rPr>
          <w:rFonts w:ascii="Arial" w:eastAsia="Times New Roman" w:hAnsi="Arial" w:cs="Arial"/>
        </w:rPr>
        <w:t xml:space="preserve">Info fra Unio tariffkonferanse som </w:t>
      </w:r>
      <w:r>
        <w:rPr>
          <w:rFonts w:ascii="Arial" w:eastAsia="Times New Roman" w:hAnsi="Arial" w:cs="Arial"/>
        </w:rPr>
        <w:t xml:space="preserve">ble </w:t>
      </w:r>
      <w:r w:rsidRPr="00DC57A5">
        <w:rPr>
          <w:rFonts w:ascii="Arial" w:eastAsia="Times New Roman" w:hAnsi="Arial" w:cs="Arial"/>
        </w:rPr>
        <w:t>avhold</w:t>
      </w:r>
      <w:r>
        <w:rPr>
          <w:rFonts w:ascii="Arial" w:eastAsia="Times New Roman" w:hAnsi="Arial" w:cs="Arial"/>
        </w:rPr>
        <w:t>t</w:t>
      </w:r>
      <w:r w:rsidRPr="00DC57A5">
        <w:rPr>
          <w:rFonts w:ascii="Arial" w:eastAsia="Times New Roman" w:hAnsi="Arial" w:cs="Arial"/>
        </w:rPr>
        <w:t xml:space="preserve"> 20. og 21. januar</w:t>
      </w:r>
      <w:r>
        <w:rPr>
          <w:rFonts w:ascii="Arial" w:eastAsia="Times New Roman" w:hAnsi="Arial" w:cs="Arial"/>
        </w:rPr>
        <w:t xml:space="preserve"> 2025</w:t>
      </w:r>
    </w:p>
    <w:p w14:paraId="41E2CC93" w14:textId="483D8A76" w:rsidR="00DC57A5" w:rsidRPr="00DC57A5" w:rsidRDefault="00DC57A5" w:rsidP="00DC57A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DC57A5">
        <w:rPr>
          <w:rFonts w:ascii="Arial" w:eastAsia="Times New Roman" w:hAnsi="Arial" w:cs="Arial"/>
        </w:rPr>
        <w:t>Orientering/påminnelse om rutine for kompensasjon for deltagelse i FS møter og AU</w:t>
      </w:r>
      <w:r w:rsidR="00F3785D">
        <w:rPr>
          <w:rFonts w:ascii="Arial" w:eastAsia="Times New Roman" w:hAnsi="Arial" w:cs="Arial"/>
        </w:rPr>
        <w:t xml:space="preserve"> møter. </w:t>
      </w:r>
    </w:p>
    <w:p w14:paraId="34CF0123" w14:textId="77777777" w:rsidR="00DC57A5" w:rsidRPr="00DC57A5" w:rsidRDefault="00DC57A5" w:rsidP="00DC57A5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046B7E79" w14:textId="77777777" w:rsidR="00DC57A5" w:rsidRPr="00DC57A5" w:rsidRDefault="00DC57A5" w:rsidP="00DC57A5">
      <w:pPr>
        <w:tabs>
          <w:tab w:val="left" w:pos="2268"/>
        </w:tabs>
        <w:spacing w:after="0" w:line="264" w:lineRule="auto"/>
        <w:jc w:val="center"/>
        <w:rPr>
          <w:b/>
          <w:bCs/>
          <w:sz w:val="24"/>
          <w:szCs w:val="24"/>
          <w:u w:val="single"/>
        </w:rPr>
      </w:pPr>
      <w:r w:rsidRPr="00DC57A5">
        <w:rPr>
          <w:b/>
          <w:bCs/>
          <w:sz w:val="24"/>
          <w:szCs w:val="24"/>
          <w:u w:val="single"/>
        </w:rPr>
        <w:t>Faste orienteringspunkter:</w:t>
      </w:r>
    </w:p>
    <w:p w14:paraId="2ADFAADF" w14:textId="77777777" w:rsidR="00DC57A5" w:rsidRPr="00DC57A5" w:rsidRDefault="00DC57A5" w:rsidP="00DC57A5">
      <w:pPr>
        <w:tabs>
          <w:tab w:val="left" w:pos="2268"/>
        </w:tabs>
        <w:spacing w:after="0" w:line="264" w:lineRule="auto"/>
        <w:ind w:left="2625"/>
        <w:rPr>
          <w:rFonts w:ascii="Arial" w:eastAsia="Arial" w:hAnsi="Arial" w:cs="Arial"/>
          <w:szCs w:val="22"/>
          <w:u w:val="single"/>
        </w:rPr>
      </w:pPr>
      <w:r w:rsidRPr="00DC57A5">
        <w:rPr>
          <w:rFonts w:ascii="Arial" w:eastAsia="Arial" w:hAnsi="Arial" w:cs="Arial"/>
          <w:b/>
          <w:bCs/>
          <w:szCs w:val="22"/>
        </w:rPr>
        <w:t>Orientering fra HTV-områdene</w:t>
      </w:r>
      <w:r w:rsidRPr="00DC57A5">
        <w:rPr>
          <w:rFonts w:ascii="Arial" w:eastAsia="Arial" w:hAnsi="Arial" w:cs="Arial"/>
          <w:szCs w:val="22"/>
        </w:rPr>
        <w:t xml:space="preserve">. 30 minutter: (fokus på tariffsituasjonen, lønns og arbeidsvilkår for spl inkl rekruttere/beholde, tjenestetilbudet/forsvarlighet) </w:t>
      </w:r>
    </w:p>
    <w:p w14:paraId="61AAE85A" w14:textId="7777777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OUS</w:t>
      </w:r>
    </w:p>
    <w:p w14:paraId="74A0BF80" w14:textId="7777777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Oslo kommune</w:t>
      </w:r>
    </w:p>
    <w:p w14:paraId="55DF8689" w14:textId="7777777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 xml:space="preserve">Lovisenberg sykehus </w:t>
      </w:r>
    </w:p>
    <w:p w14:paraId="7B392B7B" w14:textId="7777777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Diakonhjemmet sykehus</w:t>
      </w:r>
    </w:p>
    <w:p w14:paraId="5B45F53C" w14:textId="7777777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Private/ideelle heletjenester</w:t>
      </w:r>
    </w:p>
    <w:p w14:paraId="25DDD9D6" w14:textId="7777777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 xml:space="preserve">Lovisenberg omsorg. </w:t>
      </w:r>
    </w:p>
    <w:p w14:paraId="4AFAB4D1" w14:textId="7777777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Uten tariffavtale</w:t>
      </w:r>
    </w:p>
    <w:p w14:paraId="0EF79A1C" w14:textId="7777777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Vikarbyrå</w:t>
      </w:r>
    </w:p>
    <w:p w14:paraId="4BDFD207" w14:textId="7777777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Utdanning /høyskolesektoren</w:t>
      </w:r>
    </w:p>
    <w:p w14:paraId="648936AD" w14:textId="77777777" w:rsidR="00DC57A5" w:rsidRPr="00DC57A5" w:rsidRDefault="00DC57A5" w:rsidP="00DC57A5">
      <w:pPr>
        <w:tabs>
          <w:tab w:val="left" w:pos="2268"/>
        </w:tabs>
        <w:spacing w:after="0" w:line="264" w:lineRule="auto"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ab/>
        <w:t xml:space="preserve">      </w:t>
      </w:r>
    </w:p>
    <w:p w14:paraId="7F036668" w14:textId="77777777" w:rsidR="00DC57A5" w:rsidRPr="00DC57A5" w:rsidRDefault="00DC57A5" w:rsidP="00DC57A5">
      <w:pPr>
        <w:tabs>
          <w:tab w:val="left" w:pos="2268"/>
        </w:tabs>
        <w:spacing w:after="0" w:line="264" w:lineRule="auto"/>
        <w:rPr>
          <w:szCs w:val="22"/>
        </w:rPr>
      </w:pPr>
    </w:p>
    <w:p w14:paraId="407CA2A3" w14:textId="7777777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rPr>
          <w:b/>
          <w:bCs/>
          <w:szCs w:val="22"/>
        </w:rPr>
      </w:pPr>
      <w:r w:rsidRPr="00DC57A5">
        <w:rPr>
          <w:rFonts w:ascii="Arial" w:eastAsia="Arial" w:hAnsi="Arial" w:cs="Arial"/>
          <w:b/>
          <w:bCs/>
          <w:szCs w:val="22"/>
        </w:rPr>
        <w:lastRenderedPageBreak/>
        <w:t xml:space="preserve">Orientering fra: </w:t>
      </w:r>
    </w:p>
    <w:p w14:paraId="08780EA0" w14:textId="77777777" w:rsidR="00DC57A5" w:rsidRPr="00DC57A5" w:rsidRDefault="00DC57A5" w:rsidP="00DC57A5">
      <w:pPr>
        <w:tabs>
          <w:tab w:val="left" w:pos="2268"/>
        </w:tabs>
        <w:spacing w:after="0" w:line="264" w:lineRule="auto"/>
        <w:ind w:left="2625"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Studentene</w:t>
      </w:r>
    </w:p>
    <w:p w14:paraId="00D5C793" w14:textId="77777777" w:rsidR="00DC57A5" w:rsidRPr="00DC57A5" w:rsidRDefault="00DC57A5" w:rsidP="00DC57A5">
      <w:pPr>
        <w:tabs>
          <w:tab w:val="left" w:pos="2268"/>
        </w:tabs>
        <w:spacing w:after="0" w:line="264" w:lineRule="auto"/>
        <w:ind w:left="2625"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Faggruppene</w:t>
      </w:r>
    </w:p>
    <w:p w14:paraId="245615C4" w14:textId="77777777" w:rsidR="00DC57A5" w:rsidRPr="00DC57A5" w:rsidRDefault="00DC57A5" w:rsidP="00DC57A5">
      <w:pPr>
        <w:tabs>
          <w:tab w:val="left" w:pos="2268"/>
        </w:tabs>
        <w:spacing w:after="0" w:line="264" w:lineRule="auto"/>
        <w:ind w:left="2625"/>
        <w:rPr>
          <w:rFonts w:ascii="Arial" w:eastAsia="Arial" w:hAnsi="Arial" w:cs="Arial"/>
          <w:szCs w:val="22"/>
        </w:rPr>
      </w:pPr>
    </w:p>
    <w:p w14:paraId="158DBEFF" w14:textId="77777777" w:rsidR="00DC57A5" w:rsidRPr="00DC57A5" w:rsidRDefault="00DC57A5" w:rsidP="00DC57A5">
      <w:pPr>
        <w:tabs>
          <w:tab w:val="left" w:pos="2268"/>
        </w:tabs>
        <w:spacing w:after="0" w:line="264" w:lineRule="auto"/>
        <w:ind w:left="2625"/>
        <w:rPr>
          <w:rFonts w:ascii="Arial" w:eastAsia="Arial" w:hAnsi="Arial" w:cs="Arial"/>
          <w:sz w:val="20"/>
        </w:rPr>
      </w:pPr>
      <w:r w:rsidRPr="00DC57A5">
        <w:rPr>
          <w:rFonts w:ascii="Arial" w:eastAsia="Arial" w:hAnsi="Arial" w:cs="Arial"/>
          <w:b/>
          <w:bCs/>
          <w:szCs w:val="22"/>
        </w:rPr>
        <w:t>Andre områder</w:t>
      </w:r>
      <w:r w:rsidRPr="00DC57A5">
        <w:rPr>
          <w:rFonts w:ascii="Arial" w:eastAsia="Arial" w:hAnsi="Arial" w:cs="Arial"/>
          <w:szCs w:val="22"/>
        </w:rPr>
        <w:t>.</w:t>
      </w:r>
      <w:r w:rsidRPr="00DC57A5">
        <w:rPr>
          <w:rFonts w:ascii="Arial" w:eastAsia="Arial" w:hAnsi="Arial" w:cs="Arial"/>
          <w:color w:val="FF0000"/>
          <w:szCs w:val="22"/>
        </w:rPr>
        <w:t xml:space="preserve">  </w:t>
      </w:r>
      <w:r w:rsidRPr="00DC57A5">
        <w:rPr>
          <w:rFonts w:ascii="Arial" w:eastAsia="Arial" w:hAnsi="Arial" w:cs="Arial"/>
          <w:szCs w:val="22"/>
        </w:rPr>
        <w:br/>
        <w:t>Konferanser/arrangementer</w:t>
      </w:r>
      <w:r w:rsidRPr="00DC57A5">
        <w:rPr>
          <w:rFonts w:ascii="Arial" w:eastAsia="Arial" w:hAnsi="Arial" w:cs="Arial"/>
          <w:szCs w:val="22"/>
        </w:rPr>
        <w:br/>
      </w:r>
      <w:r w:rsidRPr="00DC57A5">
        <w:rPr>
          <w:rFonts w:ascii="Arial" w:eastAsia="Arial" w:hAnsi="Arial" w:cs="Arial"/>
        </w:rPr>
        <w:br/>
      </w:r>
      <w:r w:rsidRPr="00DC57A5">
        <w:rPr>
          <w:rFonts w:ascii="Arial" w:eastAsia="Arial" w:hAnsi="Arial" w:cs="Arial"/>
          <w:b/>
          <w:bCs/>
          <w:sz w:val="24"/>
          <w:szCs w:val="24"/>
          <w:u w:val="single"/>
        </w:rPr>
        <w:t>Skriftlig</w:t>
      </w:r>
    </w:p>
    <w:p w14:paraId="79E503DA" w14:textId="1D8E11CE" w:rsidR="00DC57A5" w:rsidRPr="00DC57A5" w:rsidRDefault="00DC57A5" w:rsidP="00DC57A5">
      <w:pPr>
        <w:tabs>
          <w:tab w:val="left" w:pos="2268"/>
        </w:tabs>
        <w:spacing w:after="0" w:line="264" w:lineRule="auto"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 w:val="24"/>
          <w:szCs w:val="24"/>
        </w:rPr>
        <w:t xml:space="preserve">                                     </w:t>
      </w:r>
      <w:r w:rsidR="00F3785D">
        <w:rPr>
          <w:rFonts w:ascii="Arial" w:eastAsia="Arial" w:hAnsi="Arial" w:cs="Arial"/>
          <w:sz w:val="24"/>
          <w:szCs w:val="24"/>
        </w:rPr>
        <w:t xml:space="preserve"> </w:t>
      </w:r>
      <w:r w:rsidRPr="00DC57A5">
        <w:rPr>
          <w:rFonts w:ascii="Arial" w:eastAsia="Arial" w:hAnsi="Arial" w:cs="Arial"/>
          <w:szCs w:val="22"/>
        </w:rPr>
        <w:t>Rutine for fagkursmidler, oppdatert fra 2025</w:t>
      </w:r>
    </w:p>
    <w:p w14:paraId="61D1C821" w14:textId="3839379F" w:rsidR="00DC57A5" w:rsidRPr="00DC57A5" w:rsidRDefault="00DC57A5" w:rsidP="00DC57A5">
      <w:pPr>
        <w:tabs>
          <w:tab w:val="left" w:pos="2268"/>
        </w:tabs>
        <w:spacing w:after="0" w:line="264" w:lineRule="auto"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 xml:space="preserve">                                      </w:t>
      </w:r>
      <w:r>
        <w:rPr>
          <w:rFonts w:ascii="Arial" w:eastAsia="Arial" w:hAnsi="Arial" w:cs="Arial"/>
          <w:szCs w:val="22"/>
        </w:rPr>
        <w:t xml:space="preserve">  </w:t>
      </w:r>
      <w:r w:rsidRPr="00DC57A5">
        <w:rPr>
          <w:rFonts w:ascii="Arial" w:eastAsia="Arial" w:hAnsi="Arial" w:cs="Arial"/>
          <w:szCs w:val="22"/>
        </w:rPr>
        <w:t xml:space="preserve"> Referat fra fylkesstyremøte 09.12.2024</w:t>
      </w:r>
    </w:p>
    <w:p w14:paraId="47F77ADF" w14:textId="77777777" w:rsidR="00DC57A5" w:rsidRPr="00DC57A5" w:rsidRDefault="00DC57A5" w:rsidP="00DC57A5">
      <w:pPr>
        <w:spacing w:after="0" w:line="240" w:lineRule="auto"/>
        <w:ind w:left="2520"/>
        <w:rPr>
          <w:rFonts w:ascii="Arial" w:eastAsia="Times New Roman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Referat fra AU 07.01.2025</w:t>
      </w:r>
    </w:p>
    <w:p w14:paraId="7C319187" w14:textId="77777777" w:rsidR="00DC57A5" w:rsidRPr="00DC57A5" w:rsidRDefault="00DC57A5" w:rsidP="00DC57A5">
      <w:pPr>
        <w:tabs>
          <w:tab w:val="left" w:pos="2268"/>
        </w:tabs>
        <w:spacing w:after="0" w:line="264" w:lineRule="auto"/>
        <w:ind w:left="2124"/>
        <w:rPr>
          <w:rFonts w:ascii="Arial" w:eastAsia="Arial" w:hAnsi="Arial" w:cs="Arial"/>
          <w:sz w:val="20"/>
        </w:rPr>
      </w:pPr>
    </w:p>
    <w:p w14:paraId="380D2D99" w14:textId="77777777" w:rsidR="00F3785D" w:rsidRPr="00F3785D" w:rsidRDefault="00DC57A5" w:rsidP="00DC57A5">
      <w:pPr>
        <w:keepNext/>
        <w:keepLines/>
        <w:numPr>
          <w:ilvl w:val="1"/>
          <w:numId w:val="8"/>
        </w:numPr>
        <w:spacing w:before="600" w:after="0"/>
        <w:outlineLvl w:val="1"/>
        <w:rPr>
          <w:rFonts w:eastAsiaTheme="majorEastAsia"/>
          <w:b/>
          <w:color w:val="020202" w:themeColor="text1"/>
          <w:sz w:val="20"/>
          <w:szCs w:val="26"/>
        </w:rPr>
      </w:pP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>Sak VI</w:t>
      </w: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ab/>
      </w: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ab/>
        <w:t xml:space="preserve">     Eventuelt</w:t>
      </w:r>
    </w:p>
    <w:p w14:paraId="67688EBE" w14:textId="77777777" w:rsidR="00F3785D" w:rsidRPr="00F3785D" w:rsidRDefault="00F3785D" w:rsidP="00F3785D">
      <w:pPr>
        <w:keepNext/>
        <w:keepLines/>
        <w:numPr>
          <w:ilvl w:val="1"/>
          <w:numId w:val="8"/>
        </w:numPr>
        <w:spacing w:after="0"/>
        <w:outlineLvl w:val="1"/>
        <w:rPr>
          <w:rFonts w:eastAsiaTheme="majorEastAsia"/>
          <w:bCs/>
          <w:color w:val="020202" w:themeColor="text1"/>
          <w:sz w:val="20"/>
          <w:szCs w:val="26"/>
        </w:rPr>
      </w:pPr>
      <w:r w:rsidRPr="00F3785D">
        <w:rPr>
          <w:rFonts w:asciiTheme="majorHAnsi" w:eastAsia="Arial" w:hAnsiTheme="majorHAnsi" w:cstheme="majorBidi"/>
          <w:bCs/>
          <w:color w:val="020202" w:themeColor="text1"/>
          <w:sz w:val="24"/>
          <w:szCs w:val="26"/>
        </w:rPr>
        <w:t>ICN</w:t>
      </w:r>
    </w:p>
    <w:p w14:paraId="14A8E40D" w14:textId="01B54947" w:rsidR="00DC57A5" w:rsidRPr="00F3785D" w:rsidRDefault="00F3785D" w:rsidP="00F3785D">
      <w:pPr>
        <w:keepNext/>
        <w:keepLines/>
        <w:numPr>
          <w:ilvl w:val="1"/>
          <w:numId w:val="8"/>
        </w:numPr>
        <w:spacing w:after="0"/>
        <w:outlineLvl w:val="1"/>
        <w:rPr>
          <w:rFonts w:eastAsiaTheme="majorEastAsia"/>
          <w:b/>
          <w:color w:val="020202" w:themeColor="text1"/>
          <w:sz w:val="20"/>
          <w:szCs w:val="26"/>
        </w:rPr>
      </w:pPr>
      <w:r w:rsidRPr="00F3785D">
        <w:rPr>
          <w:rFonts w:eastAsiaTheme="majorEastAsia"/>
          <w:bCs/>
          <w:color w:val="020202" w:themeColor="text1"/>
          <w:sz w:val="20"/>
          <w:szCs w:val="26"/>
        </w:rPr>
        <w:t>Dato for lokal fagpolitisk konferanse</w:t>
      </w:r>
      <w:r w:rsidR="00DC57A5" w:rsidRPr="00F3785D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br/>
      </w:r>
    </w:p>
    <w:p w14:paraId="326B66A4" w14:textId="77777777" w:rsidR="00DC57A5" w:rsidRDefault="00DC57A5" w:rsidP="00DC57A5"/>
    <w:p w14:paraId="5E81BF6D" w14:textId="77777777" w:rsidR="00DC57A5" w:rsidRPr="00DC57A5" w:rsidRDefault="00DC57A5" w:rsidP="00DC57A5"/>
    <w:sectPr w:rsidR="00DC57A5" w:rsidRPr="00DC57A5" w:rsidSect="00DD2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E4D6" w14:textId="77777777" w:rsidR="00493C50" w:rsidRDefault="00493C50" w:rsidP="00E57659">
      <w:pPr>
        <w:spacing w:after="0" w:line="240" w:lineRule="auto"/>
      </w:pPr>
      <w:r>
        <w:separator/>
      </w:r>
    </w:p>
  </w:endnote>
  <w:endnote w:type="continuationSeparator" w:id="0">
    <w:p w14:paraId="4B59ED37" w14:textId="77777777" w:rsidR="00493C50" w:rsidRDefault="00493C50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5F3C" w14:textId="77777777" w:rsidR="00EF30DF" w:rsidRDefault="00EF30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539B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23FC47BD" w14:textId="77777777" w:rsidR="00E57659" w:rsidRDefault="00F3567A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6867A12C53C6451AAB51A094882F2ABC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7E4DFBC119D343868F60DB539BD3A75F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fldSimple w:instr=" NUMPAGES   \* MERGEFORMAT ">
      <w:r w:rsidR="00E57659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38B6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6BB4DBDA" wp14:editId="14633468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08C0D55D" w14:textId="77777777" w:rsidTr="000A1B79">
      <w:sdt>
        <w:sdtPr>
          <w:rPr>
            <w:sz w:val="14"/>
            <w:szCs w:val="14"/>
          </w:rPr>
          <w:tag w:val="Unit"/>
          <w:id w:val="891080829"/>
          <w:placeholder>
            <w:docPart w:val="769E2AF0D8A349CDBF13AC48D3086401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463E8777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67DFC8E7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0F2B3C9C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4D417296" w14:textId="77777777" w:rsidTr="000A1B79">
      <w:sdt>
        <w:sdtPr>
          <w:rPr>
            <w:sz w:val="14"/>
            <w:szCs w:val="14"/>
          </w:rPr>
          <w:tag w:val="VAddress"/>
          <w:id w:val="1581639341"/>
          <w:placeholder>
            <w:docPart w:val="F998358AF051490EB3B85CE8C1CD9CD8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68C5F619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0D7F0875" w14:textId="77777777" w:rsidR="000E40DF" w:rsidRPr="00C609BE" w:rsidRDefault="00F3567A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98A56735843D423BA6DE812CCB795B89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3F2D60D02F5E49DE8E161D9A6F7A3873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5D742F24" w14:textId="77777777" w:rsidR="000E40DF" w:rsidRPr="00C609BE" w:rsidRDefault="00F3567A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23EC24C9F3184D42818EA840CE2C1DF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7F6C896F" w14:textId="77777777" w:rsidTr="000A1B79">
      <w:sdt>
        <w:sdtPr>
          <w:rPr>
            <w:sz w:val="14"/>
            <w:szCs w:val="14"/>
          </w:rPr>
          <w:tag w:val="PAddress"/>
          <w:id w:val="-221910636"/>
          <w:placeholder>
            <w:docPart w:val="3E6697DDD74E494F893D42B43CB20FBE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62D5BDA8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3CD9B5B7" w14:textId="77777777" w:rsidR="000E40DF" w:rsidRPr="00FC1301" w:rsidRDefault="00F3567A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B25DCCA2495243488D2E5C93DF76625F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85F1CD7CA36E471989886569A811054E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071D059A" w14:textId="77777777" w:rsidR="000E40DF" w:rsidRPr="00C609BE" w:rsidRDefault="00F3567A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C67E3CAEF914D90A2C4B71B0F55FFDF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A8730B8BDA0E4E519C6A9B4F8A31F4D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01E152C7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9527" w14:textId="77777777" w:rsidR="00493C50" w:rsidRDefault="00493C50" w:rsidP="00E57659">
      <w:pPr>
        <w:spacing w:after="0" w:line="240" w:lineRule="auto"/>
      </w:pPr>
      <w:r>
        <w:separator/>
      </w:r>
    </w:p>
  </w:footnote>
  <w:footnote w:type="continuationSeparator" w:id="0">
    <w:p w14:paraId="07F4B08A" w14:textId="77777777" w:rsidR="00493C50" w:rsidRDefault="00493C50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A63E" w14:textId="77777777" w:rsidR="00EF30DF" w:rsidRDefault="00EF30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7C96" w14:textId="77777777" w:rsidR="00EF30DF" w:rsidRDefault="00EF30D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8958" w14:textId="77777777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1C70FAC015AB497D9B2B335EEC02200D"/>
        </w:placeholder>
        <w:showingPlcHdr/>
        <w15:appearance w15:val="hidden"/>
        <w:text/>
      </w:sdtPr>
      <w:sdtEndPr/>
      <w:sdtContent>
        <w:r w:rsidR="00EF30DF">
          <w:rPr>
            <w:rStyle w:val="Plassholdertekst"/>
          </w:rPr>
          <w:t>Unit</w:t>
        </w:r>
        <w:r w:rsidRPr="007B7A5F">
          <w:rPr>
            <w:rStyle w:val="Plassholdertekst"/>
          </w:rPr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28479F3"/>
    <w:multiLevelType w:val="hybridMultilevel"/>
    <w:tmpl w:val="61EE4A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A742BE"/>
    <w:multiLevelType w:val="hybridMultilevel"/>
    <w:tmpl w:val="8E0039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50A6"/>
    <w:multiLevelType w:val="hybridMultilevel"/>
    <w:tmpl w:val="77B6F722"/>
    <w:lvl w:ilvl="0" w:tplc="0414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7" w15:restartNumberingAfterBreak="0">
    <w:nsid w:val="67515857"/>
    <w:multiLevelType w:val="hybridMultilevel"/>
    <w:tmpl w:val="95E620D2"/>
    <w:lvl w:ilvl="0" w:tplc="195EAF4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6" w:hanging="360"/>
      </w:pPr>
    </w:lvl>
    <w:lvl w:ilvl="2" w:tplc="0414001B" w:tentative="1">
      <w:start w:val="1"/>
      <w:numFmt w:val="lowerRoman"/>
      <w:lvlText w:val="%3."/>
      <w:lvlJc w:val="right"/>
      <w:pPr>
        <w:ind w:left="2076" w:hanging="180"/>
      </w:pPr>
    </w:lvl>
    <w:lvl w:ilvl="3" w:tplc="0414000F" w:tentative="1">
      <w:start w:val="1"/>
      <w:numFmt w:val="decimal"/>
      <w:lvlText w:val="%4."/>
      <w:lvlJc w:val="left"/>
      <w:pPr>
        <w:ind w:left="2796" w:hanging="360"/>
      </w:pPr>
    </w:lvl>
    <w:lvl w:ilvl="4" w:tplc="04140019" w:tentative="1">
      <w:start w:val="1"/>
      <w:numFmt w:val="lowerLetter"/>
      <w:lvlText w:val="%5."/>
      <w:lvlJc w:val="left"/>
      <w:pPr>
        <w:ind w:left="3516" w:hanging="360"/>
      </w:pPr>
    </w:lvl>
    <w:lvl w:ilvl="5" w:tplc="0414001B" w:tentative="1">
      <w:start w:val="1"/>
      <w:numFmt w:val="lowerRoman"/>
      <w:lvlText w:val="%6."/>
      <w:lvlJc w:val="right"/>
      <w:pPr>
        <w:ind w:left="4236" w:hanging="180"/>
      </w:pPr>
    </w:lvl>
    <w:lvl w:ilvl="6" w:tplc="0414000F" w:tentative="1">
      <w:start w:val="1"/>
      <w:numFmt w:val="decimal"/>
      <w:lvlText w:val="%7."/>
      <w:lvlJc w:val="left"/>
      <w:pPr>
        <w:ind w:left="4956" w:hanging="360"/>
      </w:pPr>
    </w:lvl>
    <w:lvl w:ilvl="7" w:tplc="04140019" w:tentative="1">
      <w:start w:val="1"/>
      <w:numFmt w:val="lowerLetter"/>
      <w:lvlText w:val="%8."/>
      <w:lvlJc w:val="left"/>
      <w:pPr>
        <w:ind w:left="5676" w:hanging="360"/>
      </w:pPr>
    </w:lvl>
    <w:lvl w:ilvl="8" w:tplc="0414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8B70B70"/>
    <w:multiLevelType w:val="hybridMultilevel"/>
    <w:tmpl w:val="136A2F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5161B"/>
    <w:multiLevelType w:val="hybridMultilevel"/>
    <w:tmpl w:val="62769C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625478">
    <w:abstractNumId w:val="0"/>
  </w:num>
  <w:num w:numId="2" w16cid:durableId="1055662477">
    <w:abstractNumId w:val="3"/>
  </w:num>
  <w:num w:numId="3" w16cid:durableId="1572689806">
    <w:abstractNumId w:val="5"/>
  </w:num>
  <w:num w:numId="4" w16cid:durableId="383257421">
    <w:abstractNumId w:val="3"/>
  </w:num>
  <w:num w:numId="5" w16cid:durableId="280304815">
    <w:abstractNumId w:val="1"/>
  </w:num>
  <w:num w:numId="6" w16cid:durableId="438529028">
    <w:abstractNumId w:val="1"/>
  </w:num>
  <w:num w:numId="7" w16cid:durableId="786583670">
    <w:abstractNumId w:val="7"/>
  </w:num>
  <w:num w:numId="8" w16cid:durableId="1997493598">
    <w:abstractNumId w:val="4"/>
  </w:num>
  <w:num w:numId="9" w16cid:durableId="1936546773">
    <w:abstractNumId w:val="6"/>
  </w:num>
  <w:num w:numId="10" w16cid:durableId="621114782">
    <w:abstractNumId w:val="9"/>
  </w:num>
  <w:num w:numId="11" w16cid:durableId="137696203">
    <w:abstractNumId w:val="2"/>
  </w:num>
  <w:num w:numId="12" w16cid:durableId="19098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493C50"/>
    <w:rsid w:val="00001292"/>
    <w:rsid w:val="00005C83"/>
    <w:rsid w:val="00010176"/>
    <w:rsid w:val="000202B1"/>
    <w:rsid w:val="0002654B"/>
    <w:rsid w:val="00027F0B"/>
    <w:rsid w:val="00037F85"/>
    <w:rsid w:val="00040ACC"/>
    <w:rsid w:val="00057559"/>
    <w:rsid w:val="000A62EB"/>
    <w:rsid w:val="000A71DF"/>
    <w:rsid w:val="000D7598"/>
    <w:rsid w:val="000E1001"/>
    <w:rsid w:val="000E40DF"/>
    <w:rsid w:val="000F7012"/>
    <w:rsid w:val="00145230"/>
    <w:rsid w:val="00180605"/>
    <w:rsid w:val="001806A3"/>
    <w:rsid w:val="001A2BFA"/>
    <w:rsid w:val="001B325C"/>
    <w:rsid w:val="00201D1B"/>
    <w:rsid w:val="002829DA"/>
    <w:rsid w:val="002D4ED2"/>
    <w:rsid w:val="002E57F0"/>
    <w:rsid w:val="002F420C"/>
    <w:rsid w:val="00363A4C"/>
    <w:rsid w:val="003734A1"/>
    <w:rsid w:val="003C2D6A"/>
    <w:rsid w:val="003E0E37"/>
    <w:rsid w:val="003F43F3"/>
    <w:rsid w:val="00401803"/>
    <w:rsid w:val="00414363"/>
    <w:rsid w:val="004170AA"/>
    <w:rsid w:val="00470961"/>
    <w:rsid w:val="004849A6"/>
    <w:rsid w:val="004913DF"/>
    <w:rsid w:val="00493C50"/>
    <w:rsid w:val="004B1C51"/>
    <w:rsid w:val="004B2642"/>
    <w:rsid w:val="004D4B1E"/>
    <w:rsid w:val="005001C6"/>
    <w:rsid w:val="0052371C"/>
    <w:rsid w:val="0055557F"/>
    <w:rsid w:val="00573E75"/>
    <w:rsid w:val="005B4F92"/>
    <w:rsid w:val="005D438B"/>
    <w:rsid w:val="00630601"/>
    <w:rsid w:val="00645032"/>
    <w:rsid w:val="006A0C34"/>
    <w:rsid w:val="006B1851"/>
    <w:rsid w:val="0070191D"/>
    <w:rsid w:val="00715DF8"/>
    <w:rsid w:val="00735AE0"/>
    <w:rsid w:val="007405B5"/>
    <w:rsid w:val="00747FA5"/>
    <w:rsid w:val="007E05DE"/>
    <w:rsid w:val="00881774"/>
    <w:rsid w:val="008A51A5"/>
    <w:rsid w:val="008C2B4A"/>
    <w:rsid w:val="008F640E"/>
    <w:rsid w:val="0091437F"/>
    <w:rsid w:val="009604CA"/>
    <w:rsid w:val="009741DC"/>
    <w:rsid w:val="009A3710"/>
    <w:rsid w:val="009B19E6"/>
    <w:rsid w:val="009B22DE"/>
    <w:rsid w:val="009C57C9"/>
    <w:rsid w:val="009E3C4E"/>
    <w:rsid w:val="00A122C8"/>
    <w:rsid w:val="00A45E9D"/>
    <w:rsid w:val="00AA4BE4"/>
    <w:rsid w:val="00B26C4A"/>
    <w:rsid w:val="00B81CDF"/>
    <w:rsid w:val="00BC2A8E"/>
    <w:rsid w:val="00C06628"/>
    <w:rsid w:val="00C07B06"/>
    <w:rsid w:val="00C63D32"/>
    <w:rsid w:val="00C66AD3"/>
    <w:rsid w:val="00C67B49"/>
    <w:rsid w:val="00C70A70"/>
    <w:rsid w:val="00D47136"/>
    <w:rsid w:val="00D76DB5"/>
    <w:rsid w:val="00DC57A5"/>
    <w:rsid w:val="00DD2B3D"/>
    <w:rsid w:val="00E113FD"/>
    <w:rsid w:val="00E438B8"/>
    <w:rsid w:val="00E57659"/>
    <w:rsid w:val="00EC4B54"/>
    <w:rsid w:val="00ED1A5B"/>
    <w:rsid w:val="00ED7E33"/>
    <w:rsid w:val="00EF30DF"/>
    <w:rsid w:val="00EF423E"/>
    <w:rsid w:val="00F074F2"/>
    <w:rsid w:val="00F33999"/>
    <w:rsid w:val="00F3567A"/>
    <w:rsid w:val="00F35975"/>
    <w:rsid w:val="00F3785D"/>
    <w:rsid w:val="00F5413C"/>
    <w:rsid w:val="00F72238"/>
    <w:rsid w:val="00FB7E2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C6944"/>
  <w15:chartTrackingRefBased/>
  <w15:docId w15:val="{256B44BB-F4BA-4BB3-87A8-A1AA4B0B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F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er\DM%20klient\Fylkesstyremaler\Moteprotokoll%20med%20sakslis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67A12C53C6451AAB51A094882F2A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B219E1-D48C-48AE-98B5-E803B1EA7338}"/>
      </w:docPartPr>
      <w:docPartBody>
        <w:p w:rsidR="00AE13C1" w:rsidRDefault="00AE13C1">
          <w:pPr>
            <w:pStyle w:val="6867A12C53C6451AAB51A094882F2ABC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E4DFBC119D343868F60DB539BD3A7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7B4A6A-B0BF-468E-8959-7AE833321E10}"/>
      </w:docPartPr>
      <w:docPartBody>
        <w:p w:rsidR="00AE13C1" w:rsidRDefault="00AE13C1">
          <w:pPr>
            <w:pStyle w:val="7E4DFBC119D343868F60DB539BD3A75F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69E2AF0D8A349CDBF13AC48D30864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ABCD09-105D-4A3C-A2A9-82091D587F6F}"/>
      </w:docPartPr>
      <w:docPartBody>
        <w:p w:rsidR="00AE13C1" w:rsidRDefault="00AE13C1">
          <w:pPr>
            <w:pStyle w:val="769E2AF0D8A349CDBF13AC48D3086401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F998358AF051490EB3B85CE8C1CD9C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242470-D1F2-4CFE-AD65-5E37AB23451B}"/>
      </w:docPartPr>
      <w:docPartBody>
        <w:p w:rsidR="00AE13C1" w:rsidRDefault="00AE13C1">
          <w:pPr>
            <w:pStyle w:val="F998358AF051490EB3B85CE8C1CD9CD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98A56735843D423BA6DE812CCB795B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8F57CC-384B-4EC2-AA1A-9B0E8EDC3495}"/>
      </w:docPartPr>
      <w:docPartBody>
        <w:p w:rsidR="00AE13C1" w:rsidRDefault="00AE13C1">
          <w:pPr>
            <w:pStyle w:val="98A56735843D423BA6DE812CCB795B89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3F2D60D02F5E49DE8E161D9A6F7A38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134A9D-2B99-4E5E-B86C-AE6218426F18}"/>
      </w:docPartPr>
      <w:docPartBody>
        <w:p w:rsidR="00AE13C1" w:rsidRDefault="00AE13C1">
          <w:pPr>
            <w:pStyle w:val="3F2D60D02F5E49DE8E161D9A6F7A3873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23EC24C9F3184D42818EA840CE2C1D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E1AB5B-5943-4499-9489-BC96207EE45E}"/>
      </w:docPartPr>
      <w:docPartBody>
        <w:p w:rsidR="00AE13C1" w:rsidRDefault="00AE13C1">
          <w:pPr>
            <w:pStyle w:val="23EC24C9F3184D42818EA840CE2C1DF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3E6697DDD74E494F893D42B43CB20F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7A7722-85D3-42F2-BE3B-91D406830FE5}"/>
      </w:docPartPr>
      <w:docPartBody>
        <w:p w:rsidR="00AE13C1" w:rsidRDefault="00AE13C1">
          <w:pPr>
            <w:pStyle w:val="3E6697DDD74E494F893D42B43CB20FBE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25DCCA2495243488D2E5C93DF766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71DF78-8A96-4EB8-9746-460A37F09CFD}"/>
      </w:docPartPr>
      <w:docPartBody>
        <w:p w:rsidR="00AE13C1" w:rsidRDefault="00AE13C1">
          <w:pPr>
            <w:pStyle w:val="B25DCCA2495243488D2E5C93DF76625F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5F1CD7CA36E471989886569A81105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505893-3DBB-42AF-BBA0-DBDC6E855F31}"/>
      </w:docPartPr>
      <w:docPartBody>
        <w:p w:rsidR="00AE13C1" w:rsidRDefault="00AE13C1">
          <w:pPr>
            <w:pStyle w:val="85F1CD7CA36E471989886569A811054E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3C67E3CAEF914D90A2C4B71B0F55FF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C35D1F-EA32-4D8C-BB3C-B323BC14C446}"/>
      </w:docPartPr>
      <w:docPartBody>
        <w:p w:rsidR="00AE13C1" w:rsidRDefault="00AE13C1">
          <w:pPr>
            <w:pStyle w:val="3C67E3CAEF914D90A2C4B71B0F55FFDF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A8730B8BDA0E4E519C6A9B4F8A31F4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3B1F59-D0D5-47FC-BEF4-4664A13F03FC}"/>
      </w:docPartPr>
      <w:docPartBody>
        <w:p w:rsidR="00AE13C1" w:rsidRDefault="00AE13C1">
          <w:pPr>
            <w:pStyle w:val="A8730B8BDA0E4E519C6A9B4F8A31F4D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C70FAC015AB497D9B2B335EEC0220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0E1506-AFEB-4E38-ACEF-5CC4950F5FF8}"/>
      </w:docPartPr>
      <w:docPartBody>
        <w:p w:rsidR="00AE13C1" w:rsidRDefault="00AE13C1">
          <w:pPr>
            <w:pStyle w:val="1C70FAC015AB497D9B2B335EEC02200D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B60196A9F7443CB939D9EB56BDF2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C9D0F-D568-42ED-B47F-C1D9A41677CC}"/>
      </w:docPartPr>
      <w:docPartBody>
        <w:p w:rsidR="00AE13C1" w:rsidRDefault="00AE13C1">
          <w:pPr>
            <w:pStyle w:val="5B60196A9F7443CB939D9EB56BDF2E0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A847BE7E8E943AC9B7C4BCD327D36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B81DF0-445C-4B76-9912-904FBF99B37C}"/>
      </w:docPartPr>
      <w:docPartBody>
        <w:p w:rsidR="00AE13C1" w:rsidRDefault="00AE13C1">
          <w:pPr>
            <w:pStyle w:val="4A847BE7E8E943AC9B7C4BCD327D36C1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5AC5C4C7765462DBFF9281312FA7A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1C56B3-F85C-4CEC-804E-3D5E7374FCB6}"/>
      </w:docPartPr>
      <w:docPartBody>
        <w:p w:rsidR="00AE13C1" w:rsidRDefault="00AE13C1">
          <w:pPr>
            <w:pStyle w:val="85AC5C4C7765462DBFF9281312FA7AA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7AF343AE2AE4B47BCDFA12D5177BB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E604C4-B9CA-4F99-968D-6FF83D963D43}"/>
      </w:docPartPr>
      <w:docPartBody>
        <w:p w:rsidR="00AE13C1" w:rsidRDefault="00AE13C1">
          <w:pPr>
            <w:pStyle w:val="27AF343AE2AE4B47BCDFA12D5177BBE4"/>
          </w:pPr>
          <w:r w:rsidRPr="0002654B">
            <w:rPr>
              <w:rStyle w:val="Plassholdertekst"/>
              <w:szCs w:val="22"/>
            </w:rPr>
            <w:t>Klikk og skriv vedtak.</w:t>
          </w:r>
        </w:p>
      </w:docPartBody>
    </w:docPart>
    <w:docPart>
      <w:docPartPr>
        <w:name w:val="65548606E9FF44238E0383B513F27D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E30B04-09ED-4918-9AA4-58AC3ED62AD4}"/>
      </w:docPartPr>
      <w:docPartBody>
        <w:p w:rsidR="00AE13C1" w:rsidRDefault="00AE13C1" w:rsidP="00AE13C1">
          <w:pPr>
            <w:pStyle w:val="65548606E9FF44238E0383B513F27DCD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8FBE87E0E2140E2884F4702002CA4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F6A1BD-8426-4C61-9AEF-73DB98376FD9}"/>
      </w:docPartPr>
      <w:docPartBody>
        <w:p w:rsidR="00AE13C1" w:rsidRDefault="00AE13C1" w:rsidP="00AE13C1">
          <w:pPr>
            <w:pStyle w:val="18FBE87E0E2140E2884F4702002CA47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455CE8FBE144D5189F0681B996E1A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63D59E-7183-4C9C-9A43-71DAEB8CA798}"/>
      </w:docPartPr>
      <w:docPartBody>
        <w:p w:rsidR="00AE13C1" w:rsidRDefault="00AE13C1" w:rsidP="00AE13C1">
          <w:pPr>
            <w:pStyle w:val="5455CE8FBE144D5189F0681B996E1A74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A500E5A2098D450691ADC6348578C0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C6E6A2-099B-4C70-8C3B-133738EF1AF1}"/>
      </w:docPartPr>
      <w:docPartBody>
        <w:p w:rsidR="00AE13C1" w:rsidRDefault="00AE13C1" w:rsidP="00AE13C1">
          <w:pPr>
            <w:pStyle w:val="A500E5A2098D450691ADC6348578C0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3A62614A23D46BBA6FE2BB210463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F778D2-881B-44A8-A4AA-79FD72296C9F}"/>
      </w:docPartPr>
      <w:docPartBody>
        <w:p w:rsidR="00AE13C1" w:rsidRDefault="00AE13C1" w:rsidP="00AE13C1">
          <w:pPr>
            <w:pStyle w:val="83A62614A23D46BBA6FE2BB2104639D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A56AD4A8D66141EF926B0DB1200E3B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CCEC5A-449D-4B25-BE88-02C6F953B5C3}"/>
      </w:docPartPr>
      <w:docPartBody>
        <w:p w:rsidR="00AE13C1" w:rsidRDefault="00AE13C1" w:rsidP="00AE13C1">
          <w:pPr>
            <w:pStyle w:val="A56AD4A8D66141EF926B0DB1200E3B12"/>
          </w:pPr>
          <w:r w:rsidRPr="0002654B">
            <w:rPr>
              <w:rStyle w:val="Plassholdertekst"/>
              <w:szCs w:val="22"/>
            </w:rPr>
            <w:t>Klikk og skriv vedtak.</w:t>
          </w:r>
        </w:p>
      </w:docPartBody>
    </w:docPart>
    <w:docPart>
      <w:docPartPr>
        <w:name w:val="8FE11A9F73B0484FA39F3A1CE981C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7AEE18-3FA2-4B58-BC12-D949166D735E}"/>
      </w:docPartPr>
      <w:docPartBody>
        <w:p w:rsidR="00AE13C1" w:rsidRDefault="00AE13C1" w:rsidP="00AE13C1">
          <w:pPr>
            <w:pStyle w:val="8FE11A9F73B0484FA39F3A1CE981C0E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8D2D2A0C77894F739863A2D602AE40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7E773-F1F8-4126-8DC1-32FB38AB70D7}"/>
      </w:docPartPr>
      <w:docPartBody>
        <w:p w:rsidR="00AE13C1" w:rsidRDefault="00AE13C1" w:rsidP="00AE13C1">
          <w:pPr>
            <w:pStyle w:val="8D2D2A0C77894F739863A2D602AE4094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D6C430FCEC29471993FDD2A8E5B4D9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C208C9-FAD5-44DE-A3E1-13DE7AFD4DDF}"/>
      </w:docPartPr>
      <w:docPartBody>
        <w:p w:rsidR="00AE13C1" w:rsidRDefault="00AE13C1" w:rsidP="00AE13C1">
          <w:pPr>
            <w:pStyle w:val="D6C430FCEC29471993FDD2A8E5B4D9B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F5FDA0763174B8B8C057A119412CA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544B03-9C02-4D33-8E39-47F4DC118844}"/>
      </w:docPartPr>
      <w:docPartBody>
        <w:p w:rsidR="00AE13C1" w:rsidRDefault="00AE13C1" w:rsidP="00AE13C1">
          <w:pPr>
            <w:pStyle w:val="CF5FDA0763174B8B8C057A119412CA1D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D997B759FB1143B2BDCBBBDADDD0C2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5982C7-B0E2-439F-B078-369813354512}"/>
      </w:docPartPr>
      <w:docPartBody>
        <w:p w:rsidR="00AE13C1" w:rsidRDefault="00AE13C1" w:rsidP="00AE13C1">
          <w:pPr>
            <w:pStyle w:val="D997B759FB1143B2BDCBBBDADDD0C27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E4344247AC08493782D821C09DB20C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F7A51E-3B4B-483E-9C13-A73F51B2C587}"/>
      </w:docPartPr>
      <w:docPartBody>
        <w:p w:rsidR="00AE13C1" w:rsidRDefault="00AE13C1" w:rsidP="00AE13C1">
          <w:pPr>
            <w:pStyle w:val="E4344247AC08493782D821C09DB20CDB"/>
          </w:pPr>
          <w:r w:rsidRPr="0002654B">
            <w:rPr>
              <w:rStyle w:val="Plassholdertekst"/>
              <w:szCs w:val="22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C1"/>
    <w:rsid w:val="004D4B1E"/>
    <w:rsid w:val="0070191D"/>
    <w:rsid w:val="009A3710"/>
    <w:rsid w:val="009B22DE"/>
    <w:rsid w:val="009E3C4E"/>
    <w:rsid w:val="00AE13C1"/>
    <w:rsid w:val="00C66AD3"/>
    <w:rsid w:val="00D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83D58"/>
    <w:rPr>
      <w:vanish/>
      <w:color w:val="808080"/>
    </w:rPr>
  </w:style>
  <w:style w:type="paragraph" w:customStyle="1" w:styleId="6867A12C53C6451AAB51A094882F2ABC">
    <w:name w:val="6867A12C53C6451AAB51A094882F2ABC"/>
  </w:style>
  <w:style w:type="paragraph" w:customStyle="1" w:styleId="7E4DFBC119D343868F60DB539BD3A75F">
    <w:name w:val="7E4DFBC119D343868F60DB539BD3A75F"/>
  </w:style>
  <w:style w:type="paragraph" w:customStyle="1" w:styleId="769E2AF0D8A349CDBF13AC48D3086401">
    <w:name w:val="769E2AF0D8A349CDBF13AC48D3086401"/>
  </w:style>
  <w:style w:type="paragraph" w:customStyle="1" w:styleId="F998358AF051490EB3B85CE8C1CD9CD8">
    <w:name w:val="F998358AF051490EB3B85CE8C1CD9CD8"/>
  </w:style>
  <w:style w:type="paragraph" w:customStyle="1" w:styleId="98A56735843D423BA6DE812CCB795B89">
    <w:name w:val="98A56735843D423BA6DE812CCB795B89"/>
  </w:style>
  <w:style w:type="paragraph" w:customStyle="1" w:styleId="3F2D60D02F5E49DE8E161D9A6F7A3873">
    <w:name w:val="3F2D60D02F5E49DE8E161D9A6F7A3873"/>
  </w:style>
  <w:style w:type="paragraph" w:customStyle="1" w:styleId="23EC24C9F3184D42818EA840CE2C1DF8">
    <w:name w:val="23EC24C9F3184D42818EA840CE2C1DF8"/>
  </w:style>
  <w:style w:type="paragraph" w:customStyle="1" w:styleId="3E6697DDD74E494F893D42B43CB20FBE">
    <w:name w:val="3E6697DDD74E494F893D42B43CB20FBE"/>
  </w:style>
  <w:style w:type="paragraph" w:customStyle="1" w:styleId="B25DCCA2495243488D2E5C93DF76625F">
    <w:name w:val="B25DCCA2495243488D2E5C93DF76625F"/>
  </w:style>
  <w:style w:type="paragraph" w:customStyle="1" w:styleId="85F1CD7CA36E471989886569A811054E">
    <w:name w:val="85F1CD7CA36E471989886569A811054E"/>
  </w:style>
  <w:style w:type="paragraph" w:customStyle="1" w:styleId="3C67E3CAEF914D90A2C4B71B0F55FFDF">
    <w:name w:val="3C67E3CAEF914D90A2C4B71B0F55FFDF"/>
  </w:style>
  <w:style w:type="paragraph" w:customStyle="1" w:styleId="A8730B8BDA0E4E519C6A9B4F8A31F4D8">
    <w:name w:val="A8730B8BDA0E4E519C6A9B4F8A31F4D8"/>
  </w:style>
  <w:style w:type="paragraph" w:customStyle="1" w:styleId="1C70FAC015AB497D9B2B335EEC02200D">
    <w:name w:val="1C70FAC015AB497D9B2B335EEC02200D"/>
  </w:style>
  <w:style w:type="paragraph" w:customStyle="1" w:styleId="5B60196A9F7443CB939D9EB56BDF2E0B">
    <w:name w:val="5B60196A9F7443CB939D9EB56BDF2E0B"/>
  </w:style>
  <w:style w:type="paragraph" w:customStyle="1" w:styleId="4A847BE7E8E943AC9B7C4BCD327D36C1">
    <w:name w:val="4A847BE7E8E943AC9B7C4BCD327D36C1"/>
  </w:style>
  <w:style w:type="paragraph" w:customStyle="1" w:styleId="5D899819681448F89DBD94C6D136E921">
    <w:name w:val="5D899819681448F89DBD94C6D136E921"/>
  </w:style>
  <w:style w:type="paragraph" w:customStyle="1" w:styleId="85AC5C4C7765462DBFF9281312FA7AA5">
    <w:name w:val="85AC5C4C7765462DBFF9281312FA7AA5"/>
  </w:style>
  <w:style w:type="paragraph" w:customStyle="1" w:styleId="27AF343AE2AE4B47BCDFA12D5177BBE4">
    <w:name w:val="27AF343AE2AE4B47BCDFA12D5177BBE4"/>
  </w:style>
  <w:style w:type="paragraph" w:customStyle="1" w:styleId="65548606E9FF44238E0383B513F27DCD">
    <w:name w:val="65548606E9FF44238E0383B513F27DCD"/>
    <w:rsid w:val="00AE13C1"/>
  </w:style>
  <w:style w:type="paragraph" w:customStyle="1" w:styleId="18FBE87E0E2140E2884F4702002CA473">
    <w:name w:val="18FBE87E0E2140E2884F4702002CA473"/>
    <w:rsid w:val="00AE13C1"/>
  </w:style>
  <w:style w:type="paragraph" w:customStyle="1" w:styleId="5455CE8FBE144D5189F0681B996E1A74">
    <w:name w:val="5455CE8FBE144D5189F0681B996E1A74"/>
    <w:rsid w:val="00AE13C1"/>
  </w:style>
  <w:style w:type="paragraph" w:customStyle="1" w:styleId="A500E5A2098D450691ADC6348578C0C9">
    <w:name w:val="A500E5A2098D450691ADC6348578C0C9"/>
    <w:rsid w:val="00AE13C1"/>
  </w:style>
  <w:style w:type="paragraph" w:customStyle="1" w:styleId="8E9CF9B8380649A99463E71F24EF352E">
    <w:name w:val="8E9CF9B8380649A99463E71F24EF352E"/>
    <w:rsid w:val="00AE13C1"/>
  </w:style>
  <w:style w:type="paragraph" w:customStyle="1" w:styleId="83A62614A23D46BBA6FE2BB2104639D6">
    <w:name w:val="83A62614A23D46BBA6FE2BB2104639D6"/>
    <w:rsid w:val="00AE13C1"/>
  </w:style>
  <w:style w:type="paragraph" w:customStyle="1" w:styleId="A56AD4A8D66141EF926B0DB1200E3B12">
    <w:name w:val="A56AD4A8D66141EF926B0DB1200E3B12"/>
    <w:rsid w:val="00AE13C1"/>
  </w:style>
  <w:style w:type="paragraph" w:customStyle="1" w:styleId="8FE11A9F73B0484FA39F3A1CE981C0E8">
    <w:name w:val="8FE11A9F73B0484FA39F3A1CE981C0E8"/>
    <w:rsid w:val="00AE13C1"/>
  </w:style>
  <w:style w:type="paragraph" w:customStyle="1" w:styleId="8D2D2A0C77894F739863A2D602AE4094">
    <w:name w:val="8D2D2A0C77894F739863A2D602AE4094"/>
    <w:rsid w:val="00AE13C1"/>
  </w:style>
  <w:style w:type="paragraph" w:customStyle="1" w:styleId="D6C430FCEC29471993FDD2A8E5B4D9B6">
    <w:name w:val="D6C430FCEC29471993FDD2A8E5B4D9B6"/>
    <w:rsid w:val="00AE13C1"/>
  </w:style>
  <w:style w:type="paragraph" w:customStyle="1" w:styleId="CF5FDA0763174B8B8C057A119412CA1D">
    <w:name w:val="CF5FDA0763174B8B8C057A119412CA1D"/>
    <w:rsid w:val="00AE13C1"/>
  </w:style>
  <w:style w:type="paragraph" w:customStyle="1" w:styleId="3F9938D5B55D4708A753FD021276FA8D">
    <w:name w:val="3F9938D5B55D4708A753FD021276FA8D"/>
    <w:rsid w:val="00AE13C1"/>
  </w:style>
  <w:style w:type="paragraph" w:customStyle="1" w:styleId="D997B759FB1143B2BDCBBBDADDD0C276">
    <w:name w:val="D997B759FB1143B2BDCBBBDADDD0C276"/>
    <w:rsid w:val="00AE13C1"/>
  </w:style>
  <w:style w:type="paragraph" w:customStyle="1" w:styleId="E4344247AC08493782D821C09DB20CDB">
    <w:name w:val="E4344247AC08493782D821C09DB20CDB"/>
    <w:rsid w:val="00AE13C1"/>
  </w:style>
  <w:style w:type="paragraph" w:customStyle="1" w:styleId="B61F481F4B6E43EE9F6C87F19804C0E9">
    <w:name w:val="B61F481F4B6E43EE9F6C87F19804C0E9"/>
    <w:rsid w:val="00AE13C1"/>
  </w:style>
  <w:style w:type="paragraph" w:customStyle="1" w:styleId="02B58C6C436C4D199AB6ADB0E70B61BA">
    <w:name w:val="02B58C6C436C4D199AB6ADB0E70B61BA"/>
    <w:rsid w:val="00AE13C1"/>
  </w:style>
  <w:style w:type="paragraph" w:customStyle="1" w:styleId="29EC138594ED47C48678F48614E6F316">
    <w:name w:val="29EC138594ED47C48678F48614E6F316"/>
    <w:rsid w:val="00AE13C1"/>
  </w:style>
  <w:style w:type="paragraph" w:customStyle="1" w:styleId="C91034D3555A4DE2843A80423DBDFE29">
    <w:name w:val="C91034D3555A4DE2843A80423DBDFE29"/>
    <w:rsid w:val="00AE13C1"/>
  </w:style>
  <w:style w:type="paragraph" w:customStyle="1" w:styleId="467F825FEB6C46979DFB19273CBD4817">
    <w:name w:val="467F825FEB6C46979DFB19273CBD4817"/>
    <w:rsid w:val="00AE13C1"/>
  </w:style>
  <w:style w:type="paragraph" w:customStyle="1" w:styleId="7D17C3C865CF457F9F92567101E2814F">
    <w:name w:val="7D17C3C865CF457F9F92567101E2814F"/>
    <w:rsid w:val="00AE13C1"/>
  </w:style>
  <w:style w:type="paragraph" w:customStyle="1" w:styleId="825222E0353D45F08FC16DF18D99225F">
    <w:name w:val="825222E0353D45F08FC16DF18D99225F"/>
    <w:rsid w:val="00AE13C1"/>
  </w:style>
  <w:style w:type="paragraph" w:customStyle="1" w:styleId="BBC96615EC404327837AD9FACDE00EA7">
    <w:name w:val="BBC96615EC404327837AD9FACDE00EA7"/>
    <w:rsid w:val="00D83D58"/>
  </w:style>
  <w:style w:type="paragraph" w:customStyle="1" w:styleId="00A90C14A8974B51B3A530C9BC59039D">
    <w:name w:val="00A90C14A8974B51B3A530C9BC59039D"/>
    <w:rsid w:val="00D83D58"/>
  </w:style>
  <w:style w:type="paragraph" w:customStyle="1" w:styleId="8DDA547DE4634D9497B17AB43735CC2F">
    <w:name w:val="8DDA547DE4634D9497B17AB43735CC2F"/>
    <w:rsid w:val="00D83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Øvre veg 30</xs:info>
    <xs:info type="p_address"/>
    <xs:info type="v_postcode">NO-6415 MOLDE</xs:info>
    <xs:info type="p_postcode"/>
    <xs:info type="phone">+47 994 02 409</xs:info>
    <xs:info type="email">moreogromsdal@nsf.no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456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10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Berit Liland: +47 402 31 305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960893506@semine.net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Props1.xml><?xml version="1.0" encoding="utf-8"?>
<ds:datastoreItem xmlns:ds="http://schemas.openxmlformats.org/officeDocument/2006/customXml" ds:itemID="{0B48E9F6-193E-404B-AA41-52F31AF6E860}">
  <ds:schemaRefs>
    <ds:schemaRef ds:uri="http://contesto.no/info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Moteprotokoll med saksliste.dotm</Template>
  <TotalTime>1</TotalTime>
  <Pages>4</Pages>
  <Words>568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Janne Damman Koksvik</dc:creator>
  <cp:keywords/>
  <dc:description/>
  <cp:lastModifiedBy>Janne Damman Koksvik</cp:lastModifiedBy>
  <cp:revision>2</cp:revision>
  <dcterms:created xsi:type="dcterms:W3CDTF">2025-05-07T06:54:00Z</dcterms:created>
  <dcterms:modified xsi:type="dcterms:W3CDTF">2025-05-07T06:54:00Z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1422984 (2025_00039)</vt:lpwstr>
  </property>
</Properties>
</file>